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647E" w14:textId="77777777" w:rsidR="00000000" w:rsidRDefault="00C87281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练习一</w:t>
      </w:r>
    </w:p>
    <w:p w14:paraId="2A5E087F" w14:textId="77777777" w:rsidR="00000000" w:rsidRDefault="00C8728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口算</w:t>
      </w:r>
    </w:p>
    <w:p w14:paraId="7478B7FD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40=          10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0.1=             88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0.88=           6.1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0.01=</w:t>
      </w:r>
    </w:p>
    <w:p w14:paraId="56376C88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0.9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0.01=        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0.45=             0.3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0.14=           1.25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80=</w:t>
      </w:r>
    </w:p>
    <w:p w14:paraId="274B6E8E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0.7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7.8=         50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0.06=           0.72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9=       4.5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0.3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4.5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0.3=</w:t>
      </w:r>
    </w:p>
    <w:p w14:paraId="13DD0C90" w14:textId="77777777" w:rsidR="00000000" w:rsidRDefault="00C8728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竖式计算</w:t>
      </w:r>
    </w:p>
    <w:p w14:paraId="2237B506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0.045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5.8=             75.3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0.15=            </w:t>
      </w:r>
      <w:r>
        <w:rPr>
          <w:rFonts w:hint="eastAsia"/>
          <w:sz w:val="24"/>
        </w:rPr>
        <w:t xml:space="preserve"> 4.6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0.38</w:t>
      </w:r>
    </w:p>
    <w:p w14:paraId="4E28704F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（保留两位小数）</w:t>
      </w:r>
    </w:p>
    <w:p w14:paraId="00696B55" w14:textId="77777777" w:rsidR="00000000" w:rsidRDefault="00C87281">
      <w:pPr>
        <w:rPr>
          <w:rFonts w:hint="eastAsia"/>
          <w:sz w:val="24"/>
        </w:rPr>
      </w:pPr>
    </w:p>
    <w:p w14:paraId="67474D2E" w14:textId="77777777" w:rsidR="00000000" w:rsidRDefault="00C87281">
      <w:pPr>
        <w:rPr>
          <w:rFonts w:hint="eastAsia"/>
          <w:sz w:val="24"/>
        </w:rPr>
      </w:pPr>
    </w:p>
    <w:p w14:paraId="3568CB7C" w14:textId="77777777" w:rsidR="00000000" w:rsidRDefault="00C87281">
      <w:pPr>
        <w:rPr>
          <w:rFonts w:hint="eastAsia"/>
          <w:sz w:val="24"/>
        </w:rPr>
      </w:pPr>
    </w:p>
    <w:p w14:paraId="105319E2" w14:textId="77777777" w:rsidR="00000000" w:rsidRDefault="00C87281">
      <w:pPr>
        <w:rPr>
          <w:rFonts w:hint="eastAsia"/>
          <w:sz w:val="24"/>
        </w:rPr>
      </w:pPr>
    </w:p>
    <w:p w14:paraId="5F14B1AA" w14:textId="77777777" w:rsidR="00000000" w:rsidRDefault="00C87281">
      <w:pPr>
        <w:rPr>
          <w:rFonts w:hint="eastAsia"/>
          <w:sz w:val="24"/>
        </w:rPr>
      </w:pPr>
    </w:p>
    <w:p w14:paraId="37F0BA4C" w14:textId="77777777" w:rsidR="00000000" w:rsidRDefault="00C87281">
      <w:pPr>
        <w:rPr>
          <w:rFonts w:hint="eastAsia"/>
          <w:sz w:val="24"/>
        </w:rPr>
      </w:pPr>
    </w:p>
    <w:p w14:paraId="2927D2E6" w14:textId="77777777" w:rsidR="00000000" w:rsidRDefault="00C8728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计算下面各题，能简便的要简便</w:t>
      </w:r>
    </w:p>
    <w:p w14:paraId="77D27A7F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18.5</w:t>
      </w:r>
      <w:r>
        <w:rPr>
          <w:rFonts w:hint="eastAsia"/>
          <w:sz w:val="24"/>
        </w:rPr>
        <w:t>－（</w:t>
      </w:r>
      <w:r>
        <w:rPr>
          <w:rFonts w:hint="eastAsia"/>
          <w:sz w:val="24"/>
        </w:rPr>
        <w:t>8.6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2.32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   0.36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9.6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3.2</w:t>
      </w:r>
    </w:p>
    <w:p w14:paraId="60B25C23" w14:textId="77777777" w:rsidR="00000000" w:rsidRDefault="00C87281">
      <w:pPr>
        <w:rPr>
          <w:rFonts w:hint="eastAsia"/>
          <w:sz w:val="24"/>
        </w:rPr>
      </w:pPr>
    </w:p>
    <w:p w14:paraId="35858A40" w14:textId="77777777" w:rsidR="00000000" w:rsidRDefault="00C87281">
      <w:pPr>
        <w:rPr>
          <w:rFonts w:hint="eastAsia"/>
          <w:sz w:val="24"/>
        </w:rPr>
      </w:pPr>
    </w:p>
    <w:p w14:paraId="5F15836D" w14:textId="77777777" w:rsidR="00000000" w:rsidRDefault="00C87281">
      <w:pPr>
        <w:rPr>
          <w:rFonts w:hint="eastAsia"/>
          <w:sz w:val="24"/>
        </w:rPr>
      </w:pPr>
    </w:p>
    <w:p w14:paraId="575FE60E" w14:textId="77777777" w:rsidR="00000000" w:rsidRDefault="00C87281">
      <w:pPr>
        <w:rPr>
          <w:rFonts w:hint="eastAsia"/>
          <w:sz w:val="24"/>
        </w:rPr>
      </w:pPr>
    </w:p>
    <w:p w14:paraId="150991C9" w14:textId="77777777" w:rsidR="00000000" w:rsidRDefault="00C87281">
      <w:pPr>
        <w:rPr>
          <w:rFonts w:hint="eastAsia"/>
          <w:sz w:val="24"/>
        </w:rPr>
      </w:pPr>
    </w:p>
    <w:p w14:paraId="2B2A98AC" w14:textId="77777777" w:rsidR="00000000" w:rsidRDefault="00C87281">
      <w:pPr>
        <w:rPr>
          <w:rFonts w:hint="eastAsia"/>
          <w:sz w:val="24"/>
        </w:rPr>
      </w:pPr>
    </w:p>
    <w:p w14:paraId="1C2FD15C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4.7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10.1                        7.75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0.56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0.56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2.25</w:t>
      </w:r>
    </w:p>
    <w:p w14:paraId="717F65D9" w14:textId="77777777" w:rsidR="00000000" w:rsidRDefault="00C87281">
      <w:pPr>
        <w:rPr>
          <w:rFonts w:hint="eastAsia"/>
          <w:sz w:val="24"/>
        </w:rPr>
      </w:pPr>
    </w:p>
    <w:p w14:paraId="3F733536" w14:textId="77777777" w:rsidR="00000000" w:rsidRDefault="00C87281">
      <w:pPr>
        <w:rPr>
          <w:rFonts w:hint="eastAsia"/>
          <w:sz w:val="24"/>
        </w:rPr>
      </w:pPr>
    </w:p>
    <w:p w14:paraId="41CD2A5D" w14:textId="77777777" w:rsidR="00000000" w:rsidRDefault="00C87281">
      <w:pPr>
        <w:rPr>
          <w:rFonts w:hint="eastAsia"/>
          <w:sz w:val="24"/>
        </w:rPr>
      </w:pPr>
    </w:p>
    <w:p w14:paraId="76DF1224" w14:textId="77777777" w:rsidR="00000000" w:rsidRDefault="00C87281">
      <w:pPr>
        <w:rPr>
          <w:rFonts w:hint="eastAsia"/>
          <w:sz w:val="24"/>
        </w:rPr>
      </w:pPr>
    </w:p>
    <w:p w14:paraId="66C7DF8B" w14:textId="77777777" w:rsidR="00000000" w:rsidRDefault="00C87281">
      <w:pPr>
        <w:rPr>
          <w:rFonts w:hint="eastAsia"/>
          <w:sz w:val="24"/>
        </w:rPr>
      </w:pPr>
    </w:p>
    <w:p w14:paraId="1CD7CA10" w14:textId="77777777" w:rsidR="00000000" w:rsidRDefault="00C87281">
      <w:pPr>
        <w:rPr>
          <w:rFonts w:hint="eastAsia"/>
          <w:sz w:val="24"/>
        </w:rPr>
      </w:pPr>
    </w:p>
    <w:p w14:paraId="1D6F973D" w14:textId="77777777" w:rsidR="00000000" w:rsidRDefault="00C87281">
      <w:pPr>
        <w:rPr>
          <w:rFonts w:hint="eastAsia"/>
          <w:sz w:val="24"/>
        </w:rPr>
      </w:pPr>
    </w:p>
    <w:p w14:paraId="5D09C751" w14:textId="77777777" w:rsidR="00000000" w:rsidRDefault="00C87281">
      <w:pPr>
        <w:rPr>
          <w:rFonts w:hint="eastAsia"/>
          <w:sz w:val="24"/>
        </w:rPr>
      </w:pPr>
    </w:p>
    <w:p w14:paraId="5B304531" w14:textId="77777777" w:rsidR="00000000" w:rsidRDefault="00C8728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填空</w:t>
      </w:r>
    </w:p>
    <w:p w14:paraId="65DB4FAD" w14:textId="77777777" w:rsidR="00000000" w:rsidRDefault="00C87281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position w:val="-6"/>
          <w:sz w:val="24"/>
        </w:rPr>
        <w:object w:dxaOrig="199" w:dyaOrig="219" w14:anchorId="54D5C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9.75pt;height:11.2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KSEE3" ShapeID="对象 1" DrawAspect="Content" ObjectID="_1642584979" r:id="rId8">
            <o:FieldCodes>\* MERGEFORMAT</o:FieldCodes>
          </o:OLEObject>
        </w:object>
      </w:r>
      <w:r>
        <w:rPr>
          <w:rFonts w:hint="eastAsia"/>
          <w:sz w:val="24"/>
        </w:rPr>
        <w:t>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的和是（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减去</w:t>
      </w:r>
      <w:r>
        <w:rPr>
          <w:rFonts w:hint="eastAsia"/>
          <w:position w:val="-6"/>
          <w:sz w:val="24"/>
        </w:rPr>
        <w:object w:dxaOrig="199" w:dyaOrig="219" w14:anchorId="27682378">
          <v:shape id="对象 2" o:spid="_x0000_i1026" type="#_x0000_t75" style="width:9.75pt;height:11.25pt;mso-wrap-style:square;mso-position-horizontal-relative:page;mso-position-vertical-relative:page" o:ole="">
            <v:fill o:detectmouseclick="t"/>
            <v:imagedata r:id="rId9" o:title=""/>
          </v:shape>
          <o:OLEObject Type="Embed" ProgID="Equation.KSEE3" ShapeID="对象 2" DrawAspect="Content" ObjectID="_1642584980" r:id="rId10">
            <o:FieldCodes>\* MERGEFORMAT</o:FieldCodes>
          </o:OLEObject>
        </w:object>
      </w:r>
      <w:r>
        <w:rPr>
          <w:rFonts w:hint="eastAsia"/>
          <w:sz w:val="24"/>
        </w:rPr>
        <w:t>的差是（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</w:t>
      </w:r>
    </w:p>
    <w:p w14:paraId="298C88C0" w14:textId="77777777" w:rsidR="00000000" w:rsidRDefault="00C87281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淘气每天晚上记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个单词，一个星期可以记（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）个单词，</w:t>
      </w:r>
      <w:r>
        <w:rPr>
          <w:rFonts w:hint="eastAsia"/>
          <w:position w:val="-6"/>
          <w:sz w:val="24"/>
        </w:rPr>
        <w:object w:dxaOrig="259" w:dyaOrig="219" w14:anchorId="612570C8">
          <v:shape id="对象 3" o:spid="_x0000_i1027" type="#_x0000_t75" style="width:12.75pt;height:11.25pt;mso-wrap-style:square;mso-position-horizontal-relative:page;mso-position-vertical-relative:page" o:ole="">
            <v:fill o:detectmouseclick="t"/>
            <v:imagedata r:id="rId11" o:title=""/>
          </v:shape>
          <o:OLEObject Type="Embed" ProgID="Equation.KSEE3" ShapeID="对象 3" DrawAspect="Content" ObjectID="_1642584981" r:id="rId12">
            <o:FieldCodes>\* MERGEFORMAT</o:FieldCodes>
          </o:OLEObject>
        </w:object>
      </w:r>
      <w:r>
        <w:rPr>
          <w:rFonts w:hint="eastAsia"/>
          <w:sz w:val="24"/>
        </w:rPr>
        <w:t>天可记（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）个单词。</w:t>
      </w:r>
    </w:p>
    <w:p w14:paraId="0F66EC9E" w14:textId="77777777" w:rsidR="00000000" w:rsidRDefault="00C87281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小红家计划每月用水</w:t>
      </w:r>
      <w:r>
        <w:rPr>
          <w:rFonts w:hint="eastAsia"/>
          <w:position w:val="-6"/>
          <w:sz w:val="24"/>
        </w:rPr>
        <w:object w:dxaOrig="199" w:dyaOrig="219" w14:anchorId="74649FB7">
          <v:shape id="对象 4" o:spid="_x0000_i1028" type="#_x0000_t75" style="width:9.75pt;height:11.25pt;mso-wrap-style:square;mso-position-horizontal-relative:page;mso-position-vertical-relative:page" o:ole="">
            <v:fill o:detectmouseclick="t"/>
            <v:imagedata r:id="rId13" o:title=""/>
          </v:shape>
          <o:OLEObject Type="Embed" ProgID="Equation.KSEE3" ShapeID="对象 4" DrawAspect="Content" ObjectID="_1642584982" r:id="rId14">
            <o:FieldCodes>\* MERGEFORMAT</o:FieldCodes>
          </o:OLEObject>
        </w:object>
      </w:r>
      <w:r>
        <w:rPr>
          <w:rFonts w:hint="eastAsia"/>
          <w:sz w:val="24"/>
        </w:rPr>
        <w:t>吨，实际每月节约</w:t>
      </w:r>
      <w:r>
        <w:rPr>
          <w:rFonts w:hint="eastAsia"/>
          <w:position w:val="-6"/>
          <w:sz w:val="24"/>
        </w:rPr>
        <w:object w:dxaOrig="199" w:dyaOrig="279" w14:anchorId="5350215F">
          <v:shape id="对象 5" o:spid="_x0000_i1029" type="#_x0000_t75" style="width:9.75pt;height:14.25pt;mso-wrap-style:square;mso-position-horizontal-relative:page;mso-position-vertical-relative:page" o:ole="">
            <v:fill o:detectmouseclick="t"/>
            <v:imagedata r:id="rId15" o:title=""/>
          </v:shape>
          <o:OLEObject Type="Embed" ProgID="Equation.KSEE3" ShapeID="对象 5" DrawAspect="Content" ObjectID="_1642584983" r:id="rId16">
            <o:FieldCodes>\* MERGEFORMAT</o:FieldCodes>
          </o:OLEObject>
        </w:object>
      </w:r>
      <w:r>
        <w:rPr>
          <w:rFonts w:hint="eastAsia"/>
          <w:sz w:val="24"/>
        </w:rPr>
        <w:t>吨，实际每天用水（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吨，一年用水（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）吨。</w:t>
      </w:r>
    </w:p>
    <w:p w14:paraId="7A902C15" w14:textId="77777777" w:rsidR="00000000" w:rsidRDefault="00C87281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明明从市少儿图书馆借了一本《世界史》，打算</w:t>
      </w:r>
      <w:r>
        <w:rPr>
          <w:rFonts w:hint="eastAsia"/>
          <w:position w:val="-10"/>
          <w:sz w:val="24"/>
        </w:rPr>
        <w:object w:dxaOrig="219" w:dyaOrig="259" w14:anchorId="441D16F3">
          <v:shape id="对象 6" o:spid="_x0000_i1030" type="#_x0000_t75" style="width:11.25pt;height:12.75pt;mso-wrap-style:square;mso-position-horizontal-relative:page;mso-position-vertical-relative:page" o:ole="">
            <v:fill o:detectmouseclick="t"/>
            <v:imagedata r:id="rId17" o:title=""/>
          </v:shape>
          <o:OLEObject Type="Embed" ProgID="Equation.KSEE3" ShapeID="对象 6" DrawAspect="Content" ObjectID="_1642584984" r:id="rId18">
            <o:FieldCodes>\* MERGEFORMAT</o:FieldCodes>
          </o:OLEObject>
        </w:object>
      </w:r>
      <w:r>
        <w:rPr>
          <w:rFonts w:hint="eastAsia"/>
          <w:sz w:val="24"/>
        </w:rPr>
        <w:t>天看完，平均每天看（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）页。</w:t>
      </w:r>
    </w:p>
    <w:p w14:paraId="07F814CC" w14:textId="77777777" w:rsidR="00000000" w:rsidRDefault="00C87281">
      <w:pPr>
        <w:rPr>
          <w:rFonts w:hint="eastAsia"/>
          <w:sz w:val="24"/>
        </w:rPr>
      </w:pPr>
    </w:p>
    <w:p w14:paraId="534290A1" w14:textId="77777777" w:rsidR="00000000" w:rsidRDefault="00C87281">
      <w:pPr>
        <w:rPr>
          <w:rFonts w:hint="eastAsia"/>
          <w:sz w:val="24"/>
        </w:rPr>
      </w:pPr>
    </w:p>
    <w:p w14:paraId="3BB34502" w14:textId="77777777" w:rsidR="00000000" w:rsidRDefault="00C87281">
      <w:pPr>
        <w:rPr>
          <w:rFonts w:hint="eastAsia"/>
          <w:sz w:val="24"/>
        </w:rPr>
      </w:pPr>
    </w:p>
    <w:p w14:paraId="676B335E" w14:textId="77777777" w:rsidR="00000000" w:rsidRDefault="00C87281">
      <w:pPr>
        <w:rPr>
          <w:rFonts w:hint="eastAsia"/>
          <w:sz w:val="24"/>
        </w:rPr>
      </w:pPr>
    </w:p>
    <w:p w14:paraId="169E8E98" w14:textId="77777777" w:rsidR="00000000" w:rsidRDefault="00C87281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lastRenderedPageBreak/>
        <w:t>练习二</w:t>
      </w:r>
    </w:p>
    <w:p w14:paraId="5BD110D8" w14:textId="77777777" w:rsidR="00000000" w:rsidRDefault="00C87281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判断下面的式子那些是等式？哪些是方程？</w:t>
      </w:r>
    </w:p>
    <w:p w14:paraId="7E800E13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＋</w:t>
      </w:r>
      <w:r>
        <w:rPr>
          <w:rFonts w:hint="eastAsia"/>
          <w:position w:val="-6"/>
          <w:sz w:val="24"/>
        </w:rPr>
        <w:object w:dxaOrig="199" w:dyaOrig="219" w14:anchorId="2B062F29">
          <v:shape id="对象 7" o:spid="_x0000_i1031" type="#_x0000_t75" style="width:9.75pt;height:11.25pt;mso-wrap-style:square;mso-position-horizontal-relative:page;mso-position-vertical-relative:page" o:ole="">
            <v:fill o:detectmouseclick="t"/>
            <v:imagedata r:id="rId19" o:title=""/>
          </v:shape>
          <o:OLEObject Type="Embed" ProgID="Equation.KSEE3" ShapeID="对象 7" DrawAspect="Content" ObjectID="_1642584985" r:id="rId20">
            <o:FieldCodes>\* MERGEFORMAT</o:FieldCodes>
          </o:OLEObject>
        </w:object>
      </w:r>
      <w:r>
        <w:rPr>
          <w:rFonts w:hint="eastAsia"/>
          <w:sz w:val="24"/>
        </w:rPr>
        <w:t>=14     36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7=29      60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＞</w:t>
      </w:r>
      <w:r>
        <w:rPr>
          <w:rFonts w:hint="eastAsia"/>
          <w:sz w:val="24"/>
        </w:rPr>
        <w:t>70        8</w:t>
      </w:r>
      <w:r>
        <w:rPr>
          <w:rFonts w:hint="eastAsia"/>
          <w:sz w:val="24"/>
        </w:rPr>
        <w:t>＋</w:t>
      </w:r>
      <w:r>
        <w:rPr>
          <w:rFonts w:hint="eastAsia"/>
          <w:position w:val="-6"/>
          <w:sz w:val="24"/>
        </w:rPr>
        <w:object w:dxaOrig="199" w:dyaOrig="219" w14:anchorId="274C0B4B">
          <v:shape id="对象 8" o:spid="_x0000_i1032" type="#_x0000_t75" style="width:9.75pt;height:11.25pt;mso-wrap-style:square;mso-position-horizontal-relative:page;mso-position-vertical-relative:page" o:ole="">
            <v:fill o:detectmouseclick="t"/>
            <v:imagedata r:id="rId21" o:title=""/>
          </v:shape>
          <o:OLEObject Type="Embed" ProgID="Equation.KSEE3" ShapeID="对象 8" DrawAspect="Content" ObjectID="_1642584986" r:id="rId22">
            <o:FieldCodes>\* MERGEFORMAT</o:FieldCodes>
          </o:OLEObject>
        </w:object>
      </w:r>
    </w:p>
    <w:p w14:paraId="11A8E66B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50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2=25 </w:t>
      </w:r>
      <w:r>
        <w:rPr>
          <w:rFonts w:hint="eastAsia"/>
          <w:sz w:val="24"/>
        </w:rPr>
        <w:t xml:space="preserve">    </w:t>
      </w:r>
      <w:r>
        <w:rPr>
          <w:rFonts w:hint="eastAsia"/>
          <w:position w:val="-6"/>
          <w:sz w:val="24"/>
        </w:rPr>
        <w:object w:dxaOrig="199" w:dyaOrig="219" w14:anchorId="2B59F618">
          <v:shape id="对象 9" o:spid="_x0000_i1033" type="#_x0000_t75" style="width:9.75pt;height:11.25pt;mso-wrap-style:square;mso-position-horizontal-relative:page;mso-position-vertical-relative:page" o:ole="">
            <v:fill o:detectmouseclick="t"/>
            <v:imagedata r:id="rId23" o:title=""/>
          </v:shape>
          <o:OLEObject Type="Embed" ProgID="Equation.KSEE3" ShapeID="对象 9" DrawAspect="Content" ObjectID="_1642584987" r:id="rId24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＜</w:t>
      </w:r>
      <w:r>
        <w:rPr>
          <w:rFonts w:hint="eastAsia"/>
          <w:sz w:val="24"/>
        </w:rPr>
        <w:t xml:space="preserve">14     </w:t>
      </w:r>
      <w:r>
        <w:rPr>
          <w:rFonts w:hint="eastAsia"/>
          <w:position w:val="-10"/>
          <w:sz w:val="24"/>
        </w:rPr>
        <w:object w:dxaOrig="219" w:dyaOrig="259" w14:anchorId="3542B2E3">
          <v:shape id="对象 10" o:spid="_x0000_i1034" type="#_x0000_t75" style="width:11.25pt;height:12.75pt;mso-wrap-style:square;mso-position-horizontal-relative:page;mso-position-vertical-relative:page" o:ole="">
            <v:fill o:detectmouseclick="t"/>
            <v:imagedata r:id="rId25" o:title=""/>
          </v:shape>
          <o:OLEObject Type="Embed" ProgID="Equation.KSEE3" ShapeID="对象 10" DrawAspect="Content" ObjectID="_1642584988" r:id="rId26">
            <o:FieldCodes>\* MERGEFORMAT</o:FieldCodes>
          </o:OLEObject>
        </w:objec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28=35         5</w:t>
      </w:r>
      <w:r>
        <w:rPr>
          <w:rFonts w:hint="eastAsia"/>
          <w:position w:val="-10"/>
          <w:sz w:val="24"/>
        </w:rPr>
        <w:object w:dxaOrig="219" w:dyaOrig="259" w14:anchorId="5AD582D5">
          <v:shape id="对象 11" o:spid="_x0000_i1035" type="#_x0000_t75" style="width:11.25pt;height:12.75pt;mso-wrap-style:square;mso-position-horizontal-relative:page;mso-position-vertical-relative:page" o:ole="">
            <v:fill o:detectmouseclick="t"/>
            <v:imagedata r:id="rId27" o:title=""/>
          </v:shape>
          <o:OLEObject Type="Embed" ProgID="Equation.KSEE3" ShapeID="对象 11" DrawAspect="Content" ObjectID="_1642584989" r:id="rId28">
            <o:FieldCodes>\* MERGEFORMAT</o:FieldCodes>
          </o:OLEObject>
        </w:object>
      </w:r>
      <w:r>
        <w:rPr>
          <w:rFonts w:hint="eastAsia"/>
          <w:sz w:val="24"/>
        </w:rPr>
        <w:t>=40</w:t>
      </w:r>
    </w:p>
    <w:p w14:paraId="179C3F8F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等式有：</w:t>
      </w:r>
    </w:p>
    <w:p w14:paraId="603F1CA0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方程有：</w:t>
      </w:r>
    </w:p>
    <w:p w14:paraId="703A117F" w14:textId="77777777" w:rsidR="00000000" w:rsidRDefault="00C87281">
      <w:pPr>
        <w:rPr>
          <w:rFonts w:hint="eastAsia"/>
          <w:sz w:val="24"/>
        </w:rPr>
      </w:pPr>
    </w:p>
    <w:p w14:paraId="7EBE1A23" w14:textId="77777777" w:rsidR="00000000" w:rsidRDefault="00C87281">
      <w:pPr>
        <w:numPr>
          <w:ilvl w:val="0"/>
          <w:numId w:val="3"/>
        </w:numPr>
        <w:rPr>
          <w:rFonts w:hint="eastAsia"/>
          <w:sz w:val="24"/>
        </w:rPr>
      </w:pPr>
      <w:r>
        <w:rPr>
          <w:sz w:val="24"/>
        </w:rPr>
        <w:pict w14:anchorId="4C091373">
          <v:oval id="椭圆 3" o:spid="_x0000_s1143" style="position:absolute;left:0;text-align:left;margin-left:259.05pt;margin-top:15.55pt;width:15.75pt;height:15.75pt;z-index:3;mso-wrap-style:square;v-text-anchor:middle" o:gfxdata="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aQaJ1wAAAAkBAAAPAAAAAAAAAAEAIAAAACIAAABkcnMvZG93&#10;bnJldi54bWxQSwECFAAUAAAACACHTuJAVamcbHMCAADVBAAADgAAAAAAAAABACAAAAAmAQAAZHJz&#10;L2Uyb0RvYy54bWxQSwUGAAAAAAYABgBZAQAACwYAAAAA&#10;" fillcolor="#5b9bd5" strokecolor="#41719c" strokeweight="1pt">
            <v:stroke joinstyle="miter"/>
          </v:oval>
        </w:pict>
      </w:r>
      <w:r>
        <w:rPr>
          <w:sz w:val="24"/>
        </w:rPr>
        <w:pict w14:anchorId="133BF61A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1" o:spid="_x0000_s1141" type="#_x0000_t5" style="position:absolute;left:0;text-align:left;margin-left:34.8pt;margin-top:13.3pt;width:15.75pt;height:15.75pt;z-index:1;mso-wrap-style:square;v-text-anchor:middle" o:gfxdata="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27wr1wAAAAgBAAAPAAAAAAAAAAEA&#10;IAAAACIAAABkcnMvZG93bnJldi54bWxQSwECFAAUAAAACACHTuJAeGispIICAADfBAAADgAAAAAA&#10;AAABACAAAAAmAQAAZHJzL2Uyb0RvYy54bWxQSwUGAAAAAAYABgBZAQAAGgYAAAAA&#10;" fillcolor="#5b9bd5" strokecolor="#41719c" strokeweight="1pt"/>
        </w:pict>
      </w:r>
      <w:r>
        <w:rPr>
          <w:rFonts w:hint="eastAsia"/>
          <w:sz w:val="24"/>
        </w:rPr>
        <w:t>将每个算式中用图形表示的未知数改写成字母。</w:t>
      </w:r>
    </w:p>
    <w:p w14:paraId="5DFDAB39" w14:textId="77777777" w:rsidR="00000000" w:rsidRDefault="00C87281">
      <w:pPr>
        <w:rPr>
          <w:rFonts w:hint="eastAsia"/>
          <w:sz w:val="24"/>
        </w:rPr>
      </w:pPr>
      <w:r>
        <w:rPr>
          <w:sz w:val="24"/>
        </w:rPr>
        <w:pict w14:anchorId="7E5CF651">
          <v:rect id="矩形 2" o:spid="_x0000_s1142" style="position:absolute;left:0;text-align:left;margin-left:109.05pt;margin-top:1.45pt;width:14.25pt;height:14.25pt;z-index:2;mso-wrap-style:square;v-text-anchor:middle" o:gfxdata="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9zWf9sAAAAIAQAADwAAAAAAAAABACAAAAAiAAAAZHJzL2Rv&#10;d25yZXYueG1sUEsBAhQAFAAAAAgAh07iQMQIUrZwAgAA0gQAAA4AAAAAAAAAAQAgAAAAKgEAAGRy&#10;cy9lMm9Eb2MueG1sUEsFBgAAAAAGAAYAWQEAAAwGAAAAAA==&#10;" fillcolor="#5b9bd5" strokecolor="#41719c" strokeweight="1pt"/>
        </w:pict>
      </w:r>
      <w:r>
        <w:rPr>
          <w:rFonts w:hint="eastAsia"/>
          <w:sz w:val="24"/>
        </w:rPr>
        <w:t xml:space="preserve">  3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    =10        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6=48          240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     =8</w:t>
      </w:r>
    </w:p>
    <w:p w14:paraId="679E82F2" w14:textId="77777777" w:rsidR="00000000" w:rsidRDefault="00C87281">
      <w:pPr>
        <w:rPr>
          <w:rFonts w:hint="eastAsia"/>
          <w:sz w:val="24"/>
        </w:rPr>
      </w:pPr>
    </w:p>
    <w:p w14:paraId="47126491" w14:textId="77777777" w:rsidR="00000000" w:rsidRDefault="00C87281">
      <w:pPr>
        <w:rPr>
          <w:rFonts w:hint="eastAsia"/>
          <w:sz w:val="24"/>
        </w:rPr>
      </w:pPr>
    </w:p>
    <w:p w14:paraId="27A8E2AC" w14:textId="77777777" w:rsidR="00000000" w:rsidRDefault="00C87281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小明原来有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元，买连</w:t>
      </w:r>
      <w:r>
        <w:rPr>
          <w:rFonts w:hint="eastAsia"/>
          <w:sz w:val="24"/>
        </w:rPr>
        <w:t>环画用去</w:t>
      </w:r>
      <w:r>
        <w:rPr>
          <w:rFonts w:hint="eastAsia"/>
          <w:sz w:val="24"/>
        </w:rPr>
        <w:t>15.3</w:t>
      </w:r>
      <w:r>
        <w:rPr>
          <w:rFonts w:hint="eastAsia"/>
          <w:sz w:val="24"/>
        </w:rPr>
        <w:t>元，还剩</w:t>
      </w:r>
      <w:r>
        <w:rPr>
          <w:rFonts w:hint="eastAsia"/>
          <w:sz w:val="24"/>
        </w:rPr>
        <w:t>4.7</w:t>
      </w:r>
      <w:r>
        <w:rPr>
          <w:rFonts w:hint="eastAsia"/>
          <w:sz w:val="24"/>
        </w:rPr>
        <w:t>元，请根据描述写一道等式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）</w:t>
      </w:r>
    </w:p>
    <w:p w14:paraId="150CABB7" w14:textId="77777777" w:rsidR="00000000" w:rsidRDefault="00C87281">
      <w:pPr>
        <w:rPr>
          <w:rFonts w:hint="eastAsia"/>
          <w:sz w:val="24"/>
        </w:rPr>
      </w:pPr>
    </w:p>
    <w:p w14:paraId="22244D0B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、一条公路共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千米，计划每天修</w:t>
      </w:r>
      <w:r>
        <w:rPr>
          <w:rFonts w:hint="eastAsia"/>
          <w:position w:val="-6"/>
          <w:sz w:val="24"/>
        </w:rPr>
        <w:object w:dxaOrig="199" w:dyaOrig="219" w14:anchorId="4F628E71">
          <v:shape id="对象 12" o:spid="_x0000_i1036" type="#_x0000_t75" style="width:9.75pt;height:11.25pt;mso-wrap-style:square;mso-position-horizontal-relative:page;mso-position-vertical-relative:page" o:ole="">
            <v:fill o:detectmouseclick="t"/>
            <v:imagedata r:id="rId29" o:title=""/>
          </v:shape>
          <o:OLEObject Type="Embed" ProgID="Equation.KSEE3" ShapeID="对象 12" DrawAspect="Content" ObjectID="_1642584990" r:id="rId30">
            <o:FieldCodes>\* MERGEFORMAT</o:FieldCodes>
          </o:OLEObject>
        </w:object>
      </w:r>
      <w:r>
        <w:rPr>
          <w:rFonts w:hint="eastAsia"/>
          <w:sz w:val="24"/>
        </w:rPr>
        <w:t>千米，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天修完，请根据描述写一道方程（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）</w:t>
      </w:r>
    </w:p>
    <w:p w14:paraId="65AC765C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14:paraId="24459FAF" w14:textId="77777777" w:rsidR="00000000" w:rsidRDefault="00C8728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练习</w:t>
      </w:r>
      <w:r>
        <w:rPr>
          <w:b/>
          <w:bCs/>
          <w:sz w:val="24"/>
        </w:rPr>
        <w:pict w14:anchorId="12FF5933">
          <v:oval id="椭圆 4" o:spid="_x0000_s1144" style="position:absolute;left:0;text-align:left;margin-left:121.05pt;margin-top:15.1pt;width:15.75pt;height:15.75pt;z-index:4;mso-wrap-style:square;mso-position-horizontal-relative:text;mso-position-vertical-relative:text;v-text-anchor:middle" o:gfxdata="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vTs&#10;AtcAAAAJAQAADwAAAAAAAAABACAAAAAiAAAAZHJzL2Rvd25yZXYueG1sUEsBAhQAFAAAAAgAh07i&#10;QDmw4aNcAgAAoAQAAA4AAAAAAAAAAQAgAAAAJgEAAGRycy9lMm9Eb2MueG1sUEsFBgAAAAAGAAYA&#10;WQEAAPQFAAAAAA==&#10;" filled="f" strokecolor="#41719c" strokeweight="1pt">
            <v:fill o:detectmouseclick="t"/>
            <v:stroke joinstyle="miter"/>
          </v:oval>
        </w:pict>
      </w:r>
      <w:r>
        <w:rPr>
          <w:rFonts w:hint="eastAsia"/>
          <w:b/>
          <w:bCs/>
          <w:sz w:val="24"/>
        </w:rPr>
        <w:t>三</w:t>
      </w:r>
    </w:p>
    <w:p w14:paraId="1E0BC482" w14:textId="77777777" w:rsidR="00000000" w:rsidRDefault="00C87281">
      <w:pPr>
        <w:numPr>
          <w:ilvl w:val="0"/>
          <w:numId w:val="4"/>
        </w:numPr>
        <w:rPr>
          <w:rFonts w:hint="eastAsia"/>
          <w:sz w:val="24"/>
        </w:rPr>
      </w:pPr>
      <w:r>
        <w:rPr>
          <w:sz w:val="24"/>
        </w:rPr>
        <w:pict w14:anchorId="690DAC54">
          <v:rect id="矩形 7" o:spid="_x0000_s1147" style="position:absolute;left:0;text-align:left;margin-left:238.05pt;margin-top:1.05pt;width:30pt;height:14.25pt;z-index:7;mso-wrap-style:square;v-text-anchor:middle" o:gfxdata="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F+TMy2QAAAAgBAAAPAAAAAAAAAAEAIAAAACIAAABkcnMvZG93bnJldi54bWxQ&#10;SwECFAAUAAAACACHTuJAn/c4qmgCAACpBAAADgAAAAAAAAABACAAAAAoAQAAZHJzL2Uyb0RvYy54&#10;bWxQSwUGAAAAAAYABgBZAQAAAgYAAAAA&#10;" filled="f" strokecolor="#41719c" strokeweight="1pt">
            <v:fill o:detectmouseclick="t"/>
          </v:rect>
        </w:pict>
      </w:r>
      <w:r>
        <w:rPr>
          <w:rFonts w:hint="eastAsia"/>
          <w:sz w:val="24"/>
        </w:rPr>
        <w:t>根据等式的性质在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里填运算符号，在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里填数。</w:t>
      </w:r>
    </w:p>
    <w:p w14:paraId="447E7117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position w:val="-6"/>
          <w:sz w:val="24"/>
        </w:rPr>
        <w:object w:dxaOrig="199" w:dyaOrig="219" w14:anchorId="4C98F233">
          <v:shape id="对象 13" o:spid="_x0000_i1037" type="#_x0000_t75" style="width:9.75pt;height:11.25pt;mso-wrap-style:square;mso-position-horizontal-relative:page;mso-position-vertical-relative:page" o:ole="">
            <v:fill o:detectmouseclick="t"/>
            <v:imagedata r:id="rId31" o:title=""/>
          </v:shape>
          <o:OLEObject Type="Embed" ProgID="Equation.KSEE3" ShapeID="对象 13" DrawAspect="Content" ObjectID="_1642584991" r:id="rId32">
            <o:FieldCodes>\* MERGEFORMAT</o:FieldCodes>
          </o:OLEObject>
        </w:objec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25=60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position w:val="-6"/>
          <w:sz w:val="24"/>
        </w:rPr>
        <w:object w:dxaOrig="199" w:dyaOrig="219" w14:anchorId="229066A5">
          <v:shape id="对象 15" o:spid="_x0000_i1038" type="#_x0000_t75" style="width:9.75pt;height:11.25pt;mso-wrap-style:square;mso-position-horizontal-relative:page;mso-position-vertical-relative:page" o:ole="">
            <v:fill o:detectmouseclick="t"/>
            <v:imagedata r:id="rId33" o:title=""/>
          </v:shape>
          <o:OLEObject Type="Embed" ProgID="Equation.KSEE3" ShapeID="对象 15" DrawAspect="Content" ObjectID="_1642584992" r:id="rId34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18=48</w:t>
      </w:r>
    </w:p>
    <w:p w14:paraId="41C54C3B" w14:textId="77777777" w:rsidR="00000000" w:rsidRDefault="00C87281">
      <w:pPr>
        <w:rPr>
          <w:rFonts w:hint="eastAsia"/>
          <w:sz w:val="24"/>
        </w:rPr>
      </w:pPr>
      <w:r>
        <w:rPr>
          <w:sz w:val="24"/>
        </w:rPr>
        <w:pict w14:anchorId="18BE92CC">
          <v:rect id="矩形 9" o:spid="_x0000_s1149" style="position:absolute;left:0;text-align:left;margin-left:289.05pt;margin-top:1.35pt;width:30pt;height:14.25pt;z-index:9;mso-wrap-style:square;v-text-anchor:middle" o:gfxdata="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00&#10;RzLYAAAACAEAAA8AAAAAAAAAAQAgAAAAIgAAAGRycy9kb3ducmV2LnhtbFBLAQIUABQAAAAIAIdO&#10;4kCNmqhOXAIAAJ0EAAAOAAAAAAAAAAEAIAAAACcBAABkcnMvZTJvRG9jLnhtbFBLBQYAAAAABgAG&#10;AFkBAAD1BQAAAAA=&#10;" filled="f" strokecolor="#41719c" strokeweight="1pt">
            <v:fill o:detectmouseclick="t"/>
          </v:rect>
        </w:pict>
      </w:r>
      <w:r>
        <w:rPr>
          <w:sz w:val="24"/>
        </w:rPr>
        <w:pict w14:anchorId="62126131">
          <v:rect id="矩形 8" o:spid="_x0000_s1148" style="position:absolute;left:0;text-align:left;margin-left:99.3pt;margin-top:2.85pt;width:30pt;height:14.25pt;z-index:8;mso-wrap-style:square;v-text-anchor:middle" o:gfxdata="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KV&#10;5dbYAAAACAEAAA8AAAAAAAAAAQAgAAAAIgAAAGRycy9kb3ducmV2LnhtbFBLAQIUABQAAAAIAIdO&#10;4kCwfs8NXAIAAJ0EAAAOAAAAAAAAAAEAIAAAACcBAABkcnMvZTJvRG9jLnhtbFBLBQYAAAAABgAG&#10;AFkBAAD1BQAAAAA=&#10;" filled="f" strokecolor="#41719c" strokeweight="1pt">
            <v:fill o:detectmouseclick="t"/>
          </v:rect>
        </w:pict>
      </w:r>
      <w:r>
        <w:rPr>
          <w:sz w:val="24"/>
        </w:rPr>
        <w:pict w14:anchorId="762780C5">
          <v:oval id="椭圆 6" o:spid="_x0000_s1146" style="position:absolute;left:0;text-align:left;margin-left:269.55pt;margin-top:1.9pt;width:15.75pt;height:15.75pt;z-index:6;mso-wrap-style:square;v-text-anchor:middle" o:gfxdata="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1ao0/V&#10;AAAACAEAAA8AAAAAAAAAAQAgAAAAIgAAAGRycy9kb3ducmV2LnhtbFBLAQIUABQAAAAIAIdO4kBe&#10;33/yXAIAAKAEAAAOAAAAAAAAAAEAIAAAACQBAABkcnMvZTJvRG9jLnhtbFBLBQYAAAAABgAGAFkB&#10;AADyBQAAAAA=&#10;" filled="f" strokecolor="#41719c" strokeweight="1pt">
            <v:fill o:detectmouseclick="t"/>
            <v:stroke joinstyle="miter"/>
          </v:oval>
        </w:pict>
      </w:r>
      <w:r>
        <w:rPr>
          <w:sz w:val="24"/>
        </w:rPr>
        <w:pict w14:anchorId="6483FBF4">
          <v:oval id="椭圆 5" o:spid="_x0000_s1145" style="position:absolute;left:0;text-align:left;margin-left:79.05pt;margin-top:1.9pt;width:15.75pt;height:15.75pt;z-index:5;mso-wrap-style:square;v-text-anchor:middle" o:gfxdata="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Commf1AAA&#10;AAgBAAAPAAAAAAAAAAEAIAAAACIAAABkcnMvZG93bnJldi54bWxQSwECFAAUAAAACACHTuJAqgSW&#10;ZlsCAACgBAAADgAAAAAAAAABACAAAAAjAQAAZHJzL2Uyb0RvYy54bWxQSwUGAAAAAAYABgBZAQAA&#10;8AUAAAAA&#10;" filled="f" strokecolor="#41719c" strokeweight="1pt">
            <v:fill o:detectmouseclick="t"/>
            <v:stroke joinstyle="miter"/>
          </v:oval>
        </w:pict>
      </w:r>
      <w:r>
        <w:rPr>
          <w:rFonts w:hint="eastAsia"/>
          <w:position w:val="-6"/>
          <w:sz w:val="24"/>
        </w:rPr>
        <w:object w:dxaOrig="199" w:dyaOrig="219" w14:anchorId="3665992E">
          <v:shape id="对象 14" o:spid="_x0000_i1039" type="#_x0000_t75" style="width:9.75pt;height:11.25pt;mso-wrap-style:square;mso-position-horizontal-relative:page;mso-position-vertical-relative:page" o:ole="">
            <v:fill o:detectmouseclick="t"/>
            <v:imagedata r:id="rId35" o:title=""/>
          </v:shape>
          <o:OLEObject Type="Embed" ProgID="Equation.KSEE3" ShapeID="对象 14" DrawAspect="Content" ObjectID="_1642584993" r:id="rId36">
            <o:FieldCodes>\* MERGEFORMAT</o:FieldCodes>
          </o:OLEObject>
        </w:objec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25=60                   </w:t>
      </w:r>
      <w:r>
        <w:rPr>
          <w:rFonts w:hint="eastAsia"/>
          <w:position w:val="-6"/>
          <w:sz w:val="24"/>
        </w:rPr>
        <w:object w:dxaOrig="199" w:dyaOrig="219" w14:anchorId="72B255DF">
          <v:shape id="对象 16" o:spid="_x0000_i1040" type="#_x0000_t75" style="width:9.75pt;height:11.25pt;mso-wrap-style:square;mso-position-horizontal-relative:page;mso-position-vertical-relative:page" o:ole="">
            <v:fill o:detectmouseclick="t"/>
            <v:imagedata r:id="rId37" o:title=""/>
          </v:shape>
          <o:OLEObject Type="Embed" ProgID="Equation.KSEE3" ShapeID="对象 16" DrawAspect="Content" ObjectID="_1642584994" r:id="rId38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18=48</w:t>
      </w:r>
    </w:p>
    <w:p w14:paraId="490A5B36" w14:textId="77777777" w:rsidR="00000000" w:rsidRDefault="00C87281">
      <w:pPr>
        <w:rPr>
          <w:rFonts w:hint="eastAsia"/>
          <w:sz w:val="24"/>
        </w:rPr>
      </w:pPr>
    </w:p>
    <w:p w14:paraId="2D59F00C" w14:textId="77777777" w:rsidR="00000000" w:rsidRDefault="00C87281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列出方程</w:t>
      </w:r>
      <w:r>
        <w:rPr>
          <w:rFonts w:hint="eastAsia"/>
          <w:sz w:val="24"/>
        </w:rPr>
        <w:t xml:space="preserve"> </w:t>
      </w:r>
    </w:p>
    <w:p w14:paraId="6E5AD67F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比</w:t>
      </w:r>
      <w:r>
        <w:rPr>
          <w:rFonts w:hint="eastAsia"/>
          <w:position w:val="-6"/>
          <w:sz w:val="24"/>
        </w:rPr>
        <w:object w:dxaOrig="199" w:dyaOrig="219" w14:anchorId="3E9535E3">
          <v:shape id="对象 17" o:spid="_x0000_i1041" type="#_x0000_t75" style="width:9.75pt;height:11.25pt;mso-wrap-style:square;mso-position-horizontal-relative:page;mso-position-vertical-relative:page" o:ole="">
            <v:fill o:detectmouseclick="t"/>
            <v:imagedata r:id="rId39" o:title=""/>
          </v:shape>
          <o:OLEObject Type="Embed" ProgID="Equation.KSEE3" ShapeID="对象 17" DrawAspect="Content" ObjectID="_1642584995" r:id="rId40">
            <o:FieldCodes>\* MERGEFORMAT</o:FieldCodes>
          </o:OLEObject>
        </w:object>
      </w:r>
      <w:r>
        <w:rPr>
          <w:rFonts w:hint="eastAsia"/>
          <w:sz w:val="24"/>
        </w:rPr>
        <w:t>多</w:t>
      </w:r>
      <w:r>
        <w:rPr>
          <w:rFonts w:hint="eastAsia"/>
          <w:sz w:val="24"/>
        </w:rPr>
        <w:t>10.6</w:t>
      </w:r>
      <w:r>
        <w:rPr>
          <w:rFonts w:hint="eastAsia"/>
          <w:sz w:val="24"/>
        </w:rPr>
        <w:t>的数是</w:t>
      </w:r>
      <w:r>
        <w:rPr>
          <w:rFonts w:hint="eastAsia"/>
          <w:sz w:val="24"/>
        </w:rPr>
        <w:t>68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）</w:t>
      </w:r>
    </w:p>
    <w:p w14:paraId="2DE3B3AF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position w:val="-6"/>
          <w:sz w:val="24"/>
        </w:rPr>
        <w:object w:dxaOrig="199" w:dyaOrig="219" w14:anchorId="7D411243">
          <v:shape id="对象 18" o:spid="_x0000_i1042" type="#_x0000_t75" style="width:9.75pt;height:11.25pt;mso-wrap-style:square;mso-position-horizontal-relative:page;mso-position-vertical-relative:page" o:ole="">
            <v:fill o:detectmouseclick="t"/>
            <v:imagedata r:id="rId41" o:title=""/>
          </v:shape>
          <o:OLEObject Type="Embed" ProgID="Equation.KSEE3" ShapeID="对象 18" DrawAspect="Content" ObjectID="_1642584996" r:id="rId42">
            <o:FieldCodes>\* MERGEFORMAT</o:FieldCodes>
          </o:OLEObject>
        </w:object>
      </w:r>
      <w:r>
        <w:rPr>
          <w:rFonts w:hint="eastAsia"/>
          <w:sz w:val="24"/>
        </w:rPr>
        <w:t>减去</w:t>
      </w:r>
      <w:r>
        <w:rPr>
          <w:rFonts w:hint="eastAsia"/>
          <w:sz w:val="24"/>
        </w:rPr>
        <w:t>2.8</w:t>
      </w:r>
      <w:r>
        <w:rPr>
          <w:rFonts w:hint="eastAsia"/>
          <w:sz w:val="24"/>
        </w:rPr>
        <w:t>的差是</w:t>
      </w:r>
      <w:r>
        <w:rPr>
          <w:rFonts w:hint="eastAsia"/>
          <w:sz w:val="24"/>
        </w:rPr>
        <w:t>3.9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）</w:t>
      </w:r>
    </w:p>
    <w:p w14:paraId="137109A2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position w:val="-6"/>
          <w:sz w:val="24"/>
        </w:rPr>
        <w:object w:dxaOrig="199" w:dyaOrig="219" w14:anchorId="44669B83">
          <v:shape id="对象 19" o:spid="_x0000_i1043" type="#_x0000_t75" style="width:9.75pt;height:11.25pt;mso-wrap-style:square;mso-position-horizontal-relative:page;mso-position-vertical-relative:page" o:ole="">
            <v:fill o:detectmouseclick="t"/>
            <v:imagedata r:id="rId43" o:title=""/>
          </v:shape>
          <o:OLEObject Type="Embed" ProgID="Equation.KSEE3" ShapeID="对象 19" DrawAspect="Content" ObjectID="_1642584997" r:id="rId44">
            <o:FieldCodes>\* MERGEFORMAT</o:FieldCodes>
          </o:OLEObject>
        </w:objec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倍是</w:t>
      </w:r>
      <w:r>
        <w:rPr>
          <w:rFonts w:hint="eastAsia"/>
          <w:sz w:val="24"/>
        </w:rPr>
        <w:t>56.4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14:paraId="728B4325" w14:textId="77777777" w:rsidR="00000000" w:rsidRDefault="00C87281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等式的性质（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）是什么？（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）</w:t>
      </w:r>
    </w:p>
    <w:p w14:paraId="639BE497" w14:textId="77777777" w:rsidR="00000000" w:rsidRDefault="00C87281">
      <w:pPr>
        <w:jc w:val="center"/>
        <w:rPr>
          <w:rFonts w:hint="eastAsia"/>
          <w:sz w:val="24"/>
        </w:rPr>
      </w:pPr>
    </w:p>
    <w:p w14:paraId="6E9D6253" w14:textId="77777777" w:rsidR="00000000" w:rsidRDefault="00C8728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练习四</w:t>
      </w:r>
    </w:p>
    <w:p w14:paraId="26D1F274" w14:textId="77777777" w:rsidR="00000000" w:rsidRDefault="00C87281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什么是方程的解？（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）</w:t>
      </w:r>
    </w:p>
    <w:p w14:paraId="5F4F1FFC" w14:textId="77777777" w:rsidR="00000000" w:rsidRDefault="00C87281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什么是解方程？（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）</w:t>
      </w:r>
    </w:p>
    <w:p w14:paraId="798AEA33" w14:textId="77777777" w:rsidR="00000000" w:rsidRDefault="00C87281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解方程的依据是什么？（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）</w:t>
      </w:r>
    </w:p>
    <w:p w14:paraId="614796B1" w14:textId="77777777" w:rsidR="00000000" w:rsidRDefault="00C87281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解方程，并检验</w:t>
      </w:r>
    </w:p>
    <w:p w14:paraId="126D015C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position w:val="-6"/>
          <w:sz w:val="24"/>
        </w:rPr>
        <w:object w:dxaOrig="199" w:dyaOrig="219" w14:anchorId="2F68BE24">
          <v:shape id="对象 20" o:spid="_x0000_i1044" type="#_x0000_t75" style="width:9.75pt;height:11.25pt;mso-wrap-style:square;mso-position-horizontal-relative:page;mso-position-vertical-relative:page" o:ole="">
            <v:fill o:detectmouseclick="t"/>
            <v:imagedata r:id="rId45" o:title=""/>
          </v:shape>
          <o:OLEObject Type="Embed" ProgID="Equation.KSEE3" ShapeID="对象 20" DrawAspect="Content" ObjectID="_1642584998" r:id="rId46">
            <o:FieldCodes>\* MERGEFORMAT</o:FieldCodes>
          </o:OLEObject>
        </w:objec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30=80                                 7.2</w:t>
      </w:r>
      <w:r>
        <w:rPr>
          <w:rFonts w:hint="eastAsia"/>
          <w:sz w:val="24"/>
        </w:rPr>
        <w:t>＋</w:t>
      </w:r>
      <w:r>
        <w:rPr>
          <w:rFonts w:hint="eastAsia"/>
          <w:position w:val="-6"/>
          <w:sz w:val="24"/>
        </w:rPr>
        <w:object w:dxaOrig="199" w:dyaOrig="219" w14:anchorId="605344D7">
          <v:shape id="对象 21" o:spid="_x0000_i1045" type="#_x0000_t75" style="width:9.75pt;height:11.25pt;mso-wrap-style:square;mso-position-horizontal-relative:page;mso-position-vertical-relative:page" o:ole="">
            <v:fill o:detectmouseclick="t"/>
            <v:imagedata r:id="rId47" o:title=""/>
          </v:shape>
          <o:OLEObject Type="Embed" ProgID="Equation.KSEE3" ShapeID="对象 21" DrawAspect="Content" ObjectID="_1642584999" r:id="rId48">
            <o:FieldCodes>\* MERGEFORMAT</o:FieldCodes>
          </o:OLEObject>
        </w:object>
      </w:r>
      <w:r>
        <w:rPr>
          <w:rFonts w:hint="eastAsia"/>
          <w:sz w:val="24"/>
        </w:rPr>
        <w:t>=19</w:t>
      </w:r>
    </w:p>
    <w:p w14:paraId="7AD9DFF7" w14:textId="77777777" w:rsidR="00000000" w:rsidRDefault="00C87281">
      <w:pPr>
        <w:rPr>
          <w:rFonts w:hint="eastAsia"/>
          <w:sz w:val="24"/>
        </w:rPr>
      </w:pPr>
    </w:p>
    <w:p w14:paraId="1371F3C1" w14:textId="77777777" w:rsidR="00000000" w:rsidRDefault="00C87281">
      <w:pPr>
        <w:rPr>
          <w:rFonts w:hint="eastAsia"/>
          <w:sz w:val="24"/>
        </w:rPr>
      </w:pPr>
    </w:p>
    <w:p w14:paraId="15A0F1AE" w14:textId="77777777" w:rsidR="00000000" w:rsidRDefault="00C87281">
      <w:pPr>
        <w:rPr>
          <w:rFonts w:hint="eastAsia"/>
          <w:sz w:val="24"/>
        </w:rPr>
      </w:pPr>
    </w:p>
    <w:p w14:paraId="5A646D63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</w:p>
    <w:p w14:paraId="59C54C40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pict w14:anchorId="7584DD2B">
          <v:shape id="图片 10" o:spid="_x0000_i1046" type="#_x0000_t75" alt="微信图片_20200204191058" style="width:283.5pt;height:81.75pt;mso-wrap-style:square;mso-position-horizontal-relative:page;mso-position-vertical-relative:page">
            <v:fill o:detectmouseclick="t"/>
            <v:imagedata r:id="rId49" o:title="微信图片_20200204191058"/>
          </v:shape>
        </w:pict>
      </w:r>
    </w:p>
    <w:p w14:paraId="010B1290" w14:textId="77777777" w:rsidR="00000000" w:rsidRDefault="00C8728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练习五</w:t>
      </w:r>
    </w:p>
    <w:p w14:paraId="20D3D397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pict w14:anchorId="0525BE80">
          <v:shape id="图片 11" o:spid="_x0000_i1047" type="#_x0000_t75" alt="微信图片_20200204191636" style="width:415.5pt;height:79.5pt;mso-wrap-style:square;mso-position-horizontal-relative:page;mso-position-vertical-relative:page">
            <v:fill o:detectmouseclick="t"/>
            <v:imagedata r:id="rId50" o:title="微信图片_20200204191636"/>
          </v:shape>
        </w:pict>
      </w:r>
    </w:p>
    <w:p w14:paraId="796900F3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pict w14:anchorId="1409DBFD">
          <v:shape id="图片 12" o:spid="_x0000_i1048" type="#_x0000_t75" alt="微信图片_20200204191642" style="width:414.75pt;height:2in;mso-wrap-style:square;mso-position-horizontal-relative:page;mso-position-vertical-relative:page">
            <v:fill o:detectmouseclick="t"/>
            <v:imagedata r:id="rId51" o:title="微信图片_20200204191642"/>
          </v:shape>
        </w:pict>
      </w:r>
    </w:p>
    <w:p w14:paraId="4C565F5A" w14:textId="77777777" w:rsidR="00000000" w:rsidRDefault="00C87281">
      <w:pPr>
        <w:rPr>
          <w:rFonts w:hint="eastAsia"/>
          <w:sz w:val="24"/>
        </w:rPr>
      </w:pPr>
    </w:p>
    <w:p w14:paraId="2894E5AD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、在括号里找出方程的解，并在下面画横线。</w:t>
      </w:r>
    </w:p>
    <w:p w14:paraId="733BD97D" w14:textId="77777777" w:rsidR="00000000" w:rsidRDefault="00C87281">
      <w:pPr>
        <w:numPr>
          <w:ilvl w:val="0"/>
          <w:numId w:val="6"/>
        </w:numPr>
        <w:rPr>
          <w:rFonts w:hint="eastAsia"/>
          <w:sz w:val="24"/>
        </w:rPr>
      </w:pPr>
      <w:r>
        <w:rPr>
          <w:rFonts w:hint="eastAsia"/>
          <w:position w:val="-6"/>
          <w:sz w:val="24"/>
        </w:rPr>
        <w:object w:dxaOrig="199" w:dyaOrig="219" w14:anchorId="5949482F">
          <v:shape id="对象 27" o:spid="_x0000_i1049" type="#_x0000_t75" style="width:9.75pt;height:11.25pt;mso-wrap-style:square;mso-position-horizontal-relative:page;mso-position-vertical-relative:page" o:ole="">
            <v:fill o:detectmouseclick="t"/>
            <v:imagedata r:id="rId52" o:title=""/>
          </v:shape>
          <o:OLEObject Type="Embed" ProgID="Equation.KSEE3" ShapeID="对象 27" DrawAspect="Content" ObjectID="_1642585000" r:id="rId53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22=78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position w:val="-6"/>
          <w:sz w:val="24"/>
        </w:rPr>
        <w:object w:dxaOrig="199" w:dyaOrig="219" w14:anchorId="6B6313A8">
          <v:shape id="对象 28" o:spid="_x0000_i1050" type="#_x0000_t75" style="width:9.75pt;height:11.25pt;mso-wrap-style:square;mso-position-horizontal-relative:page;mso-position-vertical-relative:page" o:ole="">
            <v:fill o:detectmouseclick="t"/>
            <v:imagedata r:id="rId54" o:title=""/>
          </v:shape>
          <o:OLEObject Type="Embed" ProgID="Equation.KSEE3" ShapeID="对象 28" DrawAspect="Content" ObjectID="_1642585001" r:id="rId55">
            <o:FieldCodes>\* MERGEFORMAT</o:FieldCodes>
          </o:OLEObject>
        </w:object>
      </w:r>
      <w:r>
        <w:rPr>
          <w:rFonts w:hint="eastAsia"/>
          <w:sz w:val="24"/>
        </w:rPr>
        <w:t>=100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 </w:t>
      </w:r>
      <w:r>
        <w:rPr>
          <w:rFonts w:hint="eastAsia"/>
          <w:position w:val="-6"/>
          <w:sz w:val="24"/>
        </w:rPr>
        <w:object w:dxaOrig="199" w:dyaOrig="219" w14:anchorId="52F5F30A">
          <v:shape id="对象 29" o:spid="_x0000_i1051" type="#_x0000_t75" style="width:9.75pt;height:11.25pt;mso-wrap-style:square;mso-position-horizontal-relative:page;mso-position-vertical-relative:page" o:ole="">
            <v:fill o:detectmouseclick="t"/>
            <v:imagedata r:id="rId56" o:title=""/>
          </v:shape>
          <o:OLEObject Type="Embed" ProgID="Equation.KSEE3" ShapeID="对象 29" DrawAspect="Content" ObjectID="_1642585002" r:id="rId57">
            <o:FieldCodes>\* MERGEFORMAT</o:FieldCodes>
          </o:OLEObject>
        </w:object>
      </w:r>
      <w:r>
        <w:rPr>
          <w:rFonts w:hint="eastAsia"/>
          <w:sz w:val="24"/>
        </w:rPr>
        <w:t>=56</w:t>
      </w:r>
      <w:r>
        <w:rPr>
          <w:rFonts w:hint="eastAsia"/>
          <w:sz w:val="24"/>
        </w:rPr>
        <w:t>）</w:t>
      </w:r>
    </w:p>
    <w:p w14:paraId="5A1380BA" w14:textId="77777777" w:rsidR="00000000" w:rsidRDefault="00C87281">
      <w:pPr>
        <w:numPr>
          <w:ilvl w:val="0"/>
          <w:numId w:val="6"/>
        </w:numPr>
        <w:rPr>
          <w:rFonts w:hint="eastAsia"/>
          <w:sz w:val="24"/>
        </w:rPr>
      </w:pPr>
      <w:r>
        <w:rPr>
          <w:rFonts w:hint="eastAsia"/>
          <w:position w:val="-6"/>
          <w:sz w:val="24"/>
        </w:rPr>
        <w:object w:dxaOrig="199" w:dyaOrig="219" w14:anchorId="4079ACC3">
          <v:shape id="对象 30" o:spid="_x0000_i1052" type="#_x0000_t75" style="width:9.75pt;height:11.25pt;mso-wrap-style:square;mso-position-horizontal-relative:page;mso-position-vertical-relative:page" o:ole="">
            <v:fill o:detectmouseclick="t"/>
            <v:imagedata r:id="rId58" o:title=""/>
          </v:shape>
          <o:OLEObject Type="Embed" ProgID="Equation.KSEE3" ShapeID="对象 30" DrawAspect="Content" ObjectID="_1642585003" r:id="rId59">
            <o:FieldCodes>\* MERGEFORMAT</o:FieldCodes>
          </o:OLEObject>
        </w:objec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2.5=2.5     </w:t>
      </w:r>
      <w:r>
        <w:rPr>
          <w:rFonts w:hint="eastAsia"/>
          <w:sz w:val="24"/>
        </w:rPr>
        <w:t>（</w:t>
      </w:r>
      <w:r>
        <w:rPr>
          <w:rFonts w:hint="eastAsia"/>
          <w:position w:val="-6"/>
          <w:sz w:val="24"/>
        </w:rPr>
        <w:object w:dxaOrig="199" w:dyaOrig="219" w14:anchorId="16E57E6C">
          <v:shape id="对象 31" o:spid="_x0000_i1053" type="#_x0000_t75" style="width:9.75pt;height:11.25pt;mso-wrap-style:square;mso-position-horizontal-relative:page;mso-position-vertical-relative:page" o:ole="">
            <v:fill o:detectmouseclick="t"/>
            <v:imagedata r:id="rId60" o:title=""/>
          </v:shape>
          <o:OLEObject Type="Embed" ProgID="Equation.KSEE3" ShapeID="对象 31" DrawAspect="Content" ObjectID="_1642585004" r:id="rId61">
            <o:FieldCodes>\* MERGEFORMAT</o:FieldCodes>
          </o:OLEObject>
        </w:object>
      </w:r>
      <w:r>
        <w:rPr>
          <w:rFonts w:hint="eastAsia"/>
          <w:sz w:val="24"/>
        </w:rPr>
        <w:t>=0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  <w:r>
        <w:rPr>
          <w:rFonts w:hint="eastAsia"/>
          <w:position w:val="-6"/>
          <w:sz w:val="24"/>
        </w:rPr>
        <w:object w:dxaOrig="539" w:dyaOrig="279" w14:anchorId="7D2FB6F1">
          <v:shape id="对象 32" o:spid="_x0000_i1054" type="#_x0000_t75" style="width:27pt;height:14.25pt;mso-wrap-style:square;mso-position-horizontal-relative:page;mso-position-vertical-relative:page" o:ole="">
            <v:fill o:detectmouseclick="t"/>
            <v:imagedata r:id="rId62" o:title=""/>
          </v:shape>
          <o:OLEObject Type="Embed" ProgID="Equation.KSEE3" ShapeID="对象 32" DrawAspect="Content" ObjectID="_1642585005" r:id="rId63">
            <o:FieldCodes>\* MERGEFORMAT</o:FieldCodes>
          </o:OLEObject>
        </w:object>
      </w:r>
      <w:r>
        <w:rPr>
          <w:rFonts w:hint="eastAsia"/>
          <w:sz w:val="24"/>
        </w:rPr>
        <w:t>）</w:t>
      </w:r>
    </w:p>
    <w:p w14:paraId="393E4433" w14:textId="77777777" w:rsidR="00000000" w:rsidRDefault="00C87281">
      <w:pPr>
        <w:rPr>
          <w:rFonts w:hint="eastAsia"/>
          <w:sz w:val="24"/>
        </w:rPr>
      </w:pPr>
    </w:p>
    <w:p w14:paraId="24CB3032" w14:textId="77777777" w:rsidR="00000000" w:rsidRDefault="00C87281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解方程，并检</w:t>
      </w:r>
      <w:r>
        <w:rPr>
          <w:rFonts w:hint="eastAsia"/>
          <w:sz w:val="24"/>
        </w:rPr>
        <w:t>验</w:t>
      </w:r>
    </w:p>
    <w:p w14:paraId="2204B593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t>76</w:t>
      </w:r>
      <w:r>
        <w:rPr>
          <w:rFonts w:hint="eastAsia"/>
          <w:sz w:val="24"/>
        </w:rPr>
        <w:t>＋</w:t>
      </w:r>
      <w:r>
        <w:rPr>
          <w:rFonts w:hint="eastAsia"/>
          <w:position w:val="-6"/>
          <w:sz w:val="24"/>
        </w:rPr>
        <w:object w:dxaOrig="199" w:dyaOrig="219" w14:anchorId="2A8A4738">
          <v:shape id="对象 33" o:spid="_x0000_i1055" type="#_x0000_t75" style="width:9.75pt;height:11.25pt;mso-wrap-style:square;mso-position-horizontal-relative:page;mso-position-vertical-relative:page" o:ole="">
            <v:fill o:detectmouseclick="t"/>
            <v:imagedata r:id="rId64" o:title=""/>
          </v:shape>
          <o:OLEObject Type="Embed" ProgID="Equation.KSEE3" ShapeID="对象 33" DrawAspect="Content" ObjectID="_1642585006" r:id="rId65">
            <o:FieldCodes>\* MERGEFORMAT</o:FieldCodes>
          </o:OLEObject>
        </w:object>
      </w:r>
      <w:r>
        <w:rPr>
          <w:rFonts w:hint="eastAsia"/>
          <w:sz w:val="24"/>
        </w:rPr>
        <w:t xml:space="preserve">=105        </w:t>
      </w:r>
      <w:r>
        <w:rPr>
          <w:rFonts w:hint="eastAsia"/>
          <w:position w:val="-6"/>
          <w:sz w:val="24"/>
        </w:rPr>
        <w:object w:dxaOrig="199" w:dyaOrig="219" w14:anchorId="15DAF900">
          <v:shape id="对象 34" o:spid="_x0000_i1056" type="#_x0000_t75" style="width:9.75pt;height:11.25pt;mso-wrap-style:square;mso-position-horizontal-relative:page;mso-position-vertical-relative:page" o:ole="">
            <v:fill o:detectmouseclick="t"/>
            <v:imagedata r:id="rId66" o:title=""/>
          </v:shape>
          <o:OLEObject Type="Embed" ProgID="Equation.KSEE3" ShapeID="对象 34" DrawAspect="Content" ObjectID="_1642585007" r:id="rId67">
            <o:FieldCodes>\* MERGEFORMAT</o:FieldCodes>
          </o:OLEObject>
        </w:objec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46=90           </w:t>
      </w:r>
      <w:r>
        <w:rPr>
          <w:rFonts w:hint="eastAsia"/>
          <w:position w:val="-6"/>
          <w:sz w:val="24"/>
        </w:rPr>
        <w:object w:dxaOrig="199" w:dyaOrig="219" w14:anchorId="0C8F3DAF">
          <v:shape id="对象 35" o:spid="_x0000_i1057" type="#_x0000_t75" style="width:9.75pt;height:11.25pt;mso-wrap-style:square;mso-position-horizontal-relative:page;mso-position-vertical-relative:page" o:ole="">
            <v:fill o:detectmouseclick="t"/>
            <v:imagedata r:id="rId68" o:title=""/>
          </v:shape>
          <o:OLEObject Type="Embed" ProgID="Equation.KSEE3" ShapeID="对象 35" DrawAspect="Content" ObjectID="_1642585008" r:id="rId69">
            <o:FieldCodes>\* MERGEFORMAT</o:FieldCodes>
          </o:OLEObject>
        </w:objec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3.5=3.5     </w:t>
      </w:r>
      <w:r>
        <w:rPr>
          <w:rFonts w:hint="eastAsia"/>
          <w:position w:val="-6"/>
          <w:sz w:val="24"/>
        </w:rPr>
        <w:object w:dxaOrig="199" w:dyaOrig="219" w14:anchorId="6E3E1D64">
          <v:shape id="对象 36" o:spid="_x0000_i1058" type="#_x0000_t75" style="width:9.75pt;height:11.25pt;mso-wrap-style:square;mso-position-horizontal-relative:page;mso-position-vertical-relative:page" o:ole="">
            <v:fill o:detectmouseclick="t"/>
            <v:imagedata r:id="rId70" o:title=""/>
          </v:shape>
          <o:OLEObject Type="Embed" ProgID="Equation.KSEE3" ShapeID="对象 36" DrawAspect="Content" ObjectID="_1642585009" r:id="rId71">
            <o:FieldCodes>\* MERGEFORMAT</o:FieldCodes>
          </o:OLEObject>
        </w:objec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6.4=0.4</w:t>
      </w:r>
    </w:p>
    <w:p w14:paraId="29B67FDA" w14:textId="77777777" w:rsidR="00000000" w:rsidRDefault="00C87281">
      <w:pPr>
        <w:rPr>
          <w:rFonts w:hint="eastAsia"/>
          <w:sz w:val="24"/>
        </w:rPr>
      </w:pPr>
    </w:p>
    <w:p w14:paraId="5953918E" w14:textId="77777777" w:rsidR="00000000" w:rsidRDefault="00C87281">
      <w:pPr>
        <w:rPr>
          <w:rFonts w:hint="eastAsia"/>
          <w:sz w:val="24"/>
        </w:rPr>
      </w:pPr>
    </w:p>
    <w:p w14:paraId="7603D9BC" w14:textId="77777777" w:rsidR="00000000" w:rsidRDefault="00C87281">
      <w:pPr>
        <w:rPr>
          <w:rFonts w:hint="eastAsia"/>
          <w:sz w:val="24"/>
        </w:rPr>
      </w:pPr>
    </w:p>
    <w:p w14:paraId="0CC509BF" w14:textId="77777777" w:rsidR="00000000" w:rsidRDefault="00C87281">
      <w:pPr>
        <w:rPr>
          <w:rFonts w:hint="eastAsia"/>
          <w:sz w:val="24"/>
        </w:rPr>
      </w:pPr>
    </w:p>
    <w:p w14:paraId="7E138F04" w14:textId="77777777" w:rsidR="00000000" w:rsidRDefault="00C87281">
      <w:pPr>
        <w:rPr>
          <w:rFonts w:hint="eastAsia"/>
          <w:sz w:val="24"/>
        </w:rPr>
      </w:pPr>
    </w:p>
    <w:p w14:paraId="4F629A38" w14:textId="77777777" w:rsidR="00000000" w:rsidRDefault="00C87281">
      <w:pPr>
        <w:rPr>
          <w:rFonts w:hint="eastAsia"/>
          <w:sz w:val="24"/>
        </w:rPr>
      </w:pPr>
    </w:p>
    <w:p w14:paraId="14C3234C" w14:textId="77777777" w:rsidR="00000000" w:rsidRDefault="00C87281">
      <w:pPr>
        <w:rPr>
          <w:rFonts w:hint="eastAsia"/>
          <w:sz w:val="24"/>
        </w:rPr>
      </w:pPr>
    </w:p>
    <w:p w14:paraId="1D2DE2FE" w14:textId="77777777" w:rsidR="00000000" w:rsidRDefault="00C87281">
      <w:pPr>
        <w:rPr>
          <w:rFonts w:hint="eastAsia"/>
          <w:sz w:val="24"/>
        </w:rPr>
      </w:pPr>
    </w:p>
    <w:p w14:paraId="0469EF96" w14:textId="77777777" w:rsidR="00000000" w:rsidRDefault="00C87281">
      <w:pPr>
        <w:rPr>
          <w:rFonts w:hint="eastAsia"/>
          <w:sz w:val="24"/>
        </w:rPr>
      </w:pPr>
      <w:r>
        <w:rPr>
          <w:rFonts w:hint="eastAsia"/>
          <w:sz w:val="24"/>
        </w:rPr>
        <w:pict w14:anchorId="5FFA75B8">
          <v:shape id="图片 13" o:spid="_x0000_i1059" type="#_x0000_t75" alt="微信图片_20200204191649" style="width:415.5pt;height:78pt;mso-wrap-style:square;mso-position-horizontal-relative:page;mso-position-vertical-relative:page">
            <v:fill o:detectmouseclick="t"/>
            <v:imagedata r:id="rId72" o:title="微信图片_20200204191649"/>
          </v:shape>
        </w:pict>
      </w:r>
    </w:p>
    <w:p w14:paraId="6F1901A4" w14:textId="77777777" w:rsidR="00000000" w:rsidRDefault="00C87281">
      <w:pPr>
        <w:rPr>
          <w:rFonts w:hint="eastAsia"/>
          <w:sz w:val="24"/>
        </w:rPr>
      </w:pPr>
    </w:p>
    <w:p w14:paraId="2D60DA9A" w14:textId="77777777" w:rsidR="00000000" w:rsidRDefault="00C87281">
      <w:pPr>
        <w:rPr>
          <w:rFonts w:hint="eastAsia"/>
          <w:sz w:val="24"/>
        </w:rPr>
      </w:pPr>
    </w:p>
    <w:p w14:paraId="77AF20AE" w14:textId="77777777" w:rsidR="00000000" w:rsidRDefault="00C87281">
      <w:pPr>
        <w:rPr>
          <w:rFonts w:hint="eastAsia"/>
          <w:sz w:val="24"/>
        </w:rPr>
      </w:pPr>
    </w:p>
    <w:p w14:paraId="1485B224" w14:textId="77777777" w:rsidR="00000000" w:rsidRDefault="00C87281">
      <w:pPr>
        <w:rPr>
          <w:rFonts w:hint="eastAsia"/>
          <w:sz w:val="24"/>
        </w:rPr>
      </w:pPr>
    </w:p>
    <w:p w14:paraId="680FDD87" w14:textId="77777777" w:rsidR="00000000" w:rsidRDefault="00C87281">
      <w:pPr>
        <w:rPr>
          <w:rFonts w:hint="eastAsia"/>
          <w:sz w:val="24"/>
        </w:rPr>
      </w:pPr>
    </w:p>
    <w:p w14:paraId="43B264B3" w14:textId="77777777" w:rsidR="00000000" w:rsidRDefault="00C87281">
      <w:pPr>
        <w:rPr>
          <w:rFonts w:hint="eastAsia"/>
          <w:sz w:val="24"/>
        </w:rPr>
      </w:pPr>
    </w:p>
    <w:p w14:paraId="2DCE0D02" w14:textId="77777777" w:rsidR="00C87281" w:rsidRDefault="00C87281">
      <w:pPr>
        <w:rPr>
          <w:rFonts w:hint="eastAsia"/>
          <w:sz w:val="24"/>
        </w:rPr>
      </w:pPr>
    </w:p>
    <w:sectPr w:rsidR="00C872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AC88" w14:textId="77777777" w:rsidR="00C87281" w:rsidRDefault="00C87281" w:rsidP="00934A28">
      <w:r>
        <w:separator/>
      </w:r>
    </w:p>
  </w:endnote>
  <w:endnote w:type="continuationSeparator" w:id="0">
    <w:p w14:paraId="106E5003" w14:textId="77777777" w:rsidR="00C87281" w:rsidRDefault="00C87281" w:rsidP="0093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DCFC6" w14:textId="77777777" w:rsidR="00C87281" w:rsidRDefault="00C87281" w:rsidP="00934A28">
      <w:r>
        <w:separator/>
      </w:r>
    </w:p>
  </w:footnote>
  <w:footnote w:type="continuationSeparator" w:id="0">
    <w:p w14:paraId="5A2CBB23" w14:textId="77777777" w:rsidR="00C87281" w:rsidRDefault="00C87281" w:rsidP="0093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40EDA4"/>
    <w:multiLevelType w:val="singleLevel"/>
    <w:tmpl w:val="DC40ED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EB718C"/>
    <w:multiLevelType w:val="singleLevel"/>
    <w:tmpl w:val="05EB718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603CC81"/>
    <w:multiLevelType w:val="singleLevel"/>
    <w:tmpl w:val="0603CC8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AC12DC"/>
    <w:multiLevelType w:val="singleLevel"/>
    <w:tmpl w:val="41AC12D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30D7ED1"/>
    <w:multiLevelType w:val="singleLevel"/>
    <w:tmpl w:val="630D7ED1"/>
    <w:lvl w:ilvl="0">
      <w:start w:val="1"/>
      <w:numFmt w:val="decimal"/>
      <w:suff w:val="space"/>
      <w:lvlText w:val="（%1）"/>
      <w:lvlJc w:val="left"/>
    </w:lvl>
  </w:abstractNum>
  <w:abstractNum w:abstractNumId="5" w15:restartNumberingAfterBreak="0">
    <w:nsid w:val="660FE394"/>
    <w:multiLevelType w:val="singleLevel"/>
    <w:tmpl w:val="660FE39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F3E0A64"/>
    <w:rsid w:val="00934A28"/>
    <w:rsid w:val="00C87281"/>
    <w:rsid w:val="1F3E0A64"/>
    <w:rsid w:val="69EE28D8"/>
    <w:rsid w:val="6D535020"/>
    <w:rsid w:val="70B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4D1EF"/>
  <w15:chartTrackingRefBased/>
  <w15:docId w15:val="{B41A5F4D-33C9-4FC9-9AE1-0090229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34A28"/>
    <w:rPr>
      <w:kern w:val="2"/>
      <w:sz w:val="18"/>
      <w:szCs w:val="18"/>
    </w:rPr>
  </w:style>
  <w:style w:type="paragraph" w:styleId="a5">
    <w:name w:val="footer"/>
    <w:basedOn w:val="a"/>
    <w:link w:val="a6"/>
    <w:rsid w:val="00934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34A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jpeg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jpeg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jpeg"/><Relationship Id="rId72" Type="http://schemas.openxmlformats.org/officeDocument/2006/relationships/image" Target="media/image35.jpe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second梦</dc:creator>
  <cp:keywords/>
  <cp:lastModifiedBy>张福强</cp:lastModifiedBy>
  <cp:revision>2</cp:revision>
  <dcterms:created xsi:type="dcterms:W3CDTF">2020-02-07T04:50:00Z</dcterms:created>
  <dcterms:modified xsi:type="dcterms:W3CDTF">2020-02-07T04:50:00Z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