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E8CF"/>
  <w:body>
    <w:p w:rsidR="000E7B76" w:rsidRPr="00412377" w:rsidRDefault="00412377" w:rsidP="00412377">
      <w:pPr>
        <w:ind w:firstLineChars="450" w:firstLine="1988"/>
        <w:rPr>
          <w:b/>
          <w:sz w:val="44"/>
          <w:szCs w:val="44"/>
        </w:rPr>
      </w:pP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6"/>
            <w:hpsBaseText w:val="44"/>
            <w:lid w:val="zh-CN"/>
          </w:rubyPr>
          <w:rt>
            <w:r w:rsidR="00412377" w:rsidRPr="00412377">
              <w:rPr>
                <w:rFonts w:hint="eastAsia"/>
                <w:b/>
                <w:sz w:val="44"/>
                <w:szCs w:val="44"/>
              </w:rPr>
              <w:t>h</w:t>
            </w:r>
            <w:r w:rsidR="00412377" w:rsidRPr="00412377">
              <w:rPr>
                <w:rFonts w:hint="eastAsia"/>
                <w:b/>
                <w:sz w:val="44"/>
                <w:szCs w:val="44"/>
              </w:rPr>
              <w:t>ú</w:t>
            </w:r>
          </w:rt>
          <w:rubyBase>
            <w:r w:rsidR="00412377" w:rsidRPr="00412377">
              <w:rPr>
                <w:rFonts w:hint="eastAsia"/>
                <w:b/>
                <w:sz w:val="44"/>
                <w:szCs w:val="44"/>
              </w:rPr>
              <w:t>湖</w:t>
            </w:r>
          </w:rubyBase>
        </w:ruby>
      </w:r>
      <w:r w:rsidR="0007114B" w:rsidRPr="00412377">
        <w:rPr>
          <w:b/>
          <w:sz w:val="44"/>
          <w:szCs w:val="44"/>
        </w:rPr>
        <w:t xml:space="preserve"> </w:t>
      </w: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6"/>
            <w:hpsBaseText w:val="44"/>
            <w:lid w:val="zh-CN"/>
          </w:rubyPr>
          <w:rt>
            <w:r w:rsidR="00412377" w:rsidRPr="00412377">
              <w:rPr>
                <w:rFonts w:hint="eastAsia"/>
                <w:b/>
                <w:sz w:val="44"/>
                <w:szCs w:val="44"/>
              </w:rPr>
              <w:t>sh</w:t>
            </w:r>
            <w:r w:rsidR="00412377" w:rsidRPr="00412377">
              <w:rPr>
                <w:rFonts w:hint="eastAsia"/>
                <w:b/>
                <w:sz w:val="44"/>
                <w:szCs w:val="44"/>
              </w:rPr>
              <w:t>à</w:t>
            </w:r>
            <w:r w:rsidR="00412377" w:rsidRPr="00412377">
              <w:rPr>
                <w:rFonts w:hint="eastAsia"/>
                <w:b/>
                <w:sz w:val="44"/>
                <w:szCs w:val="44"/>
              </w:rPr>
              <w:t>n</w:t>
            </w:r>
            <w:r w:rsidR="00412377" w:rsidRPr="00412377">
              <w:rPr>
                <w:rFonts w:hint="eastAsia"/>
                <w:b/>
                <w:sz w:val="44"/>
                <w:szCs w:val="44"/>
              </w:rPr>
              <w:t>ɡ</w:t>
            </w:r>
          </w:rt>
          <w:rubyBase>
            <w:r w:rsidR="00412377" w:rsidRPr="00412377">
              <w:rPr>
                <w:rFonts w:hint="eastAsia"/>
                <w:b/>
                <w:sz w:val="44"/>
                <w:szCs w:val="44"/>
              </w:rPr>
              <w:t>上</w:t>
            </w:r>
          </w:rubyBase>
        </w:ruby>
      </w:r>
    </w:p>
    <w:p w:rsidR="000E7B76" w:rsidRPr="00412377" w:rsidRDefault="00412377" w:rsidP="0007114B">
      <w:pPr>
        <w:ind w:firstLineChars="1050" w:firstLine="3150"/>
        <w:rPr>
          <w:sz w:val="30"/>
          <w:szCs w:val="30"/>
        </w:rPr>
      </w:pPr>
      <w:r w:rsidRPr="00412377"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412377" w:rsidRPr="00412377">
              <w:rPr>
                <w:rFonts w:hint="eastAsia"/>
                <w:sz w:val="30"/>
                <w:szCs w:val="30"/>
              </w:rPr>
              <w:t>w</w:t>
            </w:r>
            <w:r w:rsidR="00412377" w:rsidRPr="00412377">
              <w:rPr>
                <w:rFonts w:hint="eastAsia"/>
                <w:sz w:val="30"/>
                <w:szCs w:val="30"/>
              </w:rPr>
              <w:t>é</w:t>
            </w:r>
            <w:r w:rsidR="00412377" w:rsidRPr="00412377">
              <w:rPr>
                <w:rFonts w:hint="eastAsia"/>
                <w:sz w:val="30"/>
                <w:szCs w:val="30"/>
              </w:rPr>
              <w:t>n</w:t>
            </w:r>
          </w:rt>
          <w:rubyBase>
            <w:r w:rsidR="00412377" w:rsidRPr="00412377">
              <w:rPr>
                <w:rFonts w:hint="eastAsia"/>
                <w:sz w:val="30"/>
                <w:szCs w:val="30"/>
              </w:rPr>
              <w:t>文</w:t>
            </w:r>
          </w:rubyBase>
        </w:ruby>
      </w:r>
      <w:r w:rsidRPr="00412377">
        <w:rPr>
          <w:sz w:val="30"/>
          <w:szCs w:val="30"/>
        </w:rPr>
        <w:t>/</w:t>
      </w:r>
      <w:r w:rsidRPr="00412377"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412377" w:rsidRPr="00412377">
              <w:rPr>
                <w:rFonts w:hint="eastAsia"/>
                <w:sz w:val="30"/>
                <w:szCs w:val="30"/>
              </w:rPr>
              <w:t>h</w:t>
            </w:r>
            <w:r w:rsidR="00412377" w:rsidRPr="00412377">
              <w:rPr>
                <w:rFonts w:hint="eastAsia"/>
                <w:sz w:val="30"/>
                <w:szCs w:val="30"/>
              </w:rPr>
              <w:t>ú</w:t>
            </w:r>
          </w:rt>
          <w:rubyBase>
            <w:r w:rsidR="00412377" w:rsidRPr="00412377">
              <w:rPr>
                <w:rFonts w:hint="eastAsia"/>
                <w:sz w:val="30"/>
                <w:szCs w:val="30"/>
              </w:rPr>
              <w:t>胡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412377" w:rsidRPr="00412377">
              <w:rPr>
                <w:rFonts w:hint="eastAsia"/>
                <w:sz w:val="30"/>
                <w:szCs w:val="30"/>
              </w:rPr>
              <w:t>sh</w:t>
            </w:r>
            <w:r w:rsidR="00412377" w:rsidRPr="00412377">
              <w:rPr>
                <w:rFonts w:hint="eastAsia"/>
                <w:sz w:val="30"/>
                <w:szCs w:val="30"/>
              </w:rPr>
              <w:t>ì</w:t>
            </w:r>
          </w:rt>
          <w:rubyBase>
            <w:r w:rsidR="00412377" w:rsidRPr="00412377">
              <w:rPr>
                <w:rFonts w:hint="eastAsia"/>
                <w:sz w:val="30"/>
                <w:szCs w:val="30"/>
              </w:rPr>
              <w:t>适</w:t>
            </w:r>
          </w:rubyBase>
        </w:ruby>
      </w:r>
      <w:r w:rsidR="0007114B" w:rsidRPr="00412377">
        <w:rPr>
          <w:sz w:val="30"/>
          <w:szCs w:val="30"/>
        </w:rPr>
        <w:t xml:space="preserve">  </w:t>
      </w:r>
      <w:r w:rsidR="0007114B">
        <w:rPr>
          <w:sz w:val="30"/>
          <w:szCs w:val="30"/>
        </w:rPr>
        <w:t xml:space="preserve">  </w:t>
      </w:r>
      <w:r w:rsidRPr="00412377"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412377" w:rsidRPr="00412377">
              <w:rPr>
                <w:rFonts w:hint="eastAsia"/>
                <w:sz w:val="30"/>
                <w:szCs w:val="30"/>
              </w:rPr>
              <w:t>t</w:t>
            </w:r>
            <w:r w:rsidR="00412377" w:rsidRPr="00412377">
              <w:rPr>
                <w:rFonts w:hint="eastAsia"/>
                <w:sz w:val="30"/>
                <w:szCs w:val="30"/>
              </w:rPr>
              <w:t>ú</w:t>
            </w:r>
          </w:rt>
          <w:rubyBase>
            <w:r w:rsidR="00412377" w:rsidRPr="00412377">
              <w:rPr>
                <w:rFonts w:hint="eastAsia"/>
                <w:sz w:val="30"/>
                <w:szCs w:val="30"/>
              </w:rPr>
              <w:t>图</w:t>
            </w:r>
          </w:rubyBase>
        </w:ruby>
      </w:r>
      <w:r w:rsidRPr="00412377">
        <w:rPr>
          <w:sz w:val="30"/>
          <w:szCs w:val="30"/>
        </w:rPr>
        <w:t>/</w:t>
      </w:r>
      <w:r w:rsidRPr="00412377"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412377" w:rsidRPr="00412377">
              <w:rPr>
                <w:rFonts w:hint="eastAsia"/>
                <w:sz w:val="30"/>
                <w:szCs w:val="30"/>
              </w:rPr>
              <w:t>w</w:t>
            </w:r>
            <w:r w:rsidR="00412377" w:rsidRPr="00412377">
              <w:rPr>
                <w:rFonts w:hint="eastAsia"/>
                <w:sz w:val="30"/>
                <w:szCs w:val="30"/>
              </w:rPr>
              <w:t>á</w:t>
            </w:r>
            <w:r w:rsidR="00412377" w:rsidRPr="00412377">
              <w:rPr>
                <w:rFonts w:hint="eastAsia"/>
                <w:sz w:val="30"/>
                <w:szCs w:val="30"/>
              </w:rPr>
              <w:t>n</w:t>
            </w:r>
            <w:r w:rsidR="00412377" w:rsidRPr="00412377">
              <w:rPr>
                <w:rFonts w:hint="eastAsia"/>
                <w:sz w:val="30"/>
                <w:szCs w:val="30"/>
              </w:rPr>
              <w:t>ɡ</w:t>
            </w:r>
          </w:rt>
          <w:rubyBase>
            <w:r w:rsidR="00412377" w:rsidRPr="00412377">
              <w:rPr>
                <w:rFonts w:hint="eastAsia"/>
                <w:sz w:val="30"/>
                <w:szCs w:val="30"/>
              </w:rPr>
              <w:t>王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412377" w:rsidRPr="00412377">
              <w:rPr>
                <w:rFonts w:hint="eastAsia"/>
                <w:sz w:val="30"/>
                <w:szCs w:val="30"/>
              </w:rPr>
              <w:t>xi</w:t>
            </w:r>
            <w:r w:rsidR="00412377" w:rsidRPr="00412377">
              <w:rPr>
                <w:rFonts w:hint="eastAsia"/>
                <w:sz w:val="30"/>
                <w:szCs w:val="30"/>
              </w:rPr>
              <w:t>ǎ</w:t>
            </w:r>
            <w:r w:rsidR="00412377" w:rsidRPr="00412377">
              <w:rPr>
                <w:rFonts w:hint="eastAsia"/>
                <w:sz w:val="30"/>
                <w:szCs w:val="30"/>
              </w:rPr>
              <w:t>o</w:t>
            </w:r>
          </w:rt>
          <w:rubyBase>
            <w:r w:rsidR="00412377" w:rsidRPr="00412377">
              <w:rPr>
                <w:rFonts w:hint="eastAsia"/>
                <w:sz w:val="30"/>
                <w:szCs w:val="30"/>
              </w:rPr>
              <w:t>晓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412377" w:rsidRPr="00412377">
              <w:rPr>
                <w:rFonts w:hint="eastAsia"/>
                <w:sz w:val="30"/>
                <w:szCs w:val="30"/>
              </w:rPr>
              <w:t>m</w:t>
            </w:r>
            <w:r w:rsidR="00412377" w:rsidRPr="00412377">
              <w:rPr>
                <w:rFonts w:hint="eastAsia"/>
                <w:sz w:val="30"/>
                <w:szCs w:val="30"/>
              </w:rPr>
              <w:t>í</w:t>
            </w:r>
            <w:r w:rsidR="00412377" w:rsidRPr="00412377">
              <w:rPr>
                <w:rFonts w:hint="eastAsia"/>
                <w:sz w:val="30"/>
                <w:szCs w:val="30"/>
              </w:rPr>
              <w:t>n</w:t>
            </w:r>
            <w:r w:rsidR="00412377" w:rsidRPr="00412377">
              <w:rPr>
                <w:rFonts w:hint="eastAsia"/>
                <w:sz w:val="30"/>
                <w:szCs w:val="30"/>
              </w:rPr>
              <w:t>ɡ</w:t>
            </w:r>
          </w:rt>
          <w:rubyBase>
            <w:r w:rsidR="00412377" w:rsidRPr="00412377">
              <w:rPr>
                <w:rFonts w:hint="eastAsia"/>
                <w:sz w:val="30"/>
                <w:szCs w:val="30"/>
              </w:rPr>
              <w:t>明</w:t>
            </w:r>
          </w:rubyBase>
        </w:ruby>
      </w:r>
    </w:p>
    <w:p w:rsidR="000E7B76" w:rsidRPr="00412377" w:rsidRDefault="0007114B" w:rsidP="0007114B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shuǐ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水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shànɡ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上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yí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一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ɡè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个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yínɡ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萤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huǒ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火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Pr="00412377" w:rsidRDefault="0007114B" w:rsidP="0007114B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shuǐ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水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lǐ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里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yí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一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ɡè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个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yínɡ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萤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huǒ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火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Pr="00412377" w:rsidRDefault="0007114B" w:rsidP="0007114B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pínɡ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平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pái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排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zhe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着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Pr="00412377" w:rsidRDefault="0007114B" w:rsidP="0007114B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qīnɡ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轻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qīnɡ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轻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地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Pr="00412377" w:rsidRDefault="0007114B" w:rsidP="0007114B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dǎ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打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wǒ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我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men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们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chuán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船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biān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边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fēi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飞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ɡuò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过</w:t>
            </w:r>
          </w:rubyBase>
        </w:ruby>
      </w:r>
      <w:r w:rsidR="00412377" w:rsidRPr="00412377">
        <w:rPr>
          <w:rFonts w:hint="eastAsia"/>
          <w:sz w:val="30"/>
          <w:szCs w:val="30"/>
        </w:rPr>
        <w:t>。</w:t>
      </w:r>
    </w:p>
    <w:p w:rsidR="000E7B76" w:rsidRPr="00412377" w:rsidRDefault="00412377" w:rsidP="0007114B">
      <w:pPr>
        <w:spacing w:line="528" w:lineRule="auto"/>
        <w:ind w:firstLineChars="450" w:firstLine="1350"/>
        <w:rPr>
          <w:sz w:val="30"/>
          <w:szCs w:val="30"/>
        </w:rPr>
      </w:pPr>
      <w:r w:rsidRPr="00412377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412377" w:rsidRPr="00412377">
              <w:rPr>
                <w:rFonts w:hint="eastAsia"/>
                <w:sz w:val="30"/>
                <w:szCs w:val="30"/>
              </w:rPr>
              <w:t>t</w:t>
            </w:r>
            <w:r w:rsidR="00412377" w:rsidRPr="00412377">
              <w:rPr>
                <w:rFonts w:hint="eastAsia"/>
                <w:sz w:val="30"/>
                <w:szCs w:val="30"/>
              </w:rPr>
              <w:t>ā</w:t>
            </w:r>
          </w:rt>
          <w:rubyBase>
            <w:r w:rsidR="00412377" w:rsidRPr="00412377">
              <w:rPr>
                <w:rFonts w:hint="eastAsia"/>
                <w:sz w:val="30"/>
                <w:szCs w:val="30"/>
              </w:rPr>
              <w:t>他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412377" w:rsidRPr="00412377">
              <w:rPr>
                <w:rFonts w:hint="eastAsia"/>
                <w:sz w:val="30"/>
                <w:szCs w:val="30"/>
              </w:rPr>
              <w:t>men</w:t>
            </w:r>
          </w:rt>
          <w:rubyBase>
            <w:r w:rsidR="00412377" w:rsidRPr="00412377">
              <w:rPr>
                <w:rFonts w:hint="eastAsia"/>
                <w:sz w:val="30"/>
                <w:szCs w:val="30"/>
              </w:rPr>
              <w:t>们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412377" w:rsidRPr="00412377">
              <w:rPr>
                <w:rFonts w:hint="eastAsia"/>
                <w:sz w:val="30"/>
                <w:szCs w:val="30"/>
              </w:rPr>
              <w:t>li</w:t>
            </w:r>
            <w:r w:rsidR="00412377" w:rsidRPr="00412377">
              <w:rPr>
                <w:rFonts w:hint="eastAsia"/>
                <w:sz w:val="30"/>
                <w:szCs w:val="30"/>
              </w:rPr>
              <w:t>ǎ</w:t>
            </w:r>
          </w:rt>
          <w:rubyBase>
            <w:r w:rsidR="00412377" w:rsidRPr="00412377">
              <w:rPr>
                <w:rFonts w:hint="eastAsia"/>
                <w:sz w:val="30"/>
                <w:szCs w:val="30"/>
              </w:rPr>
              <w:t>俩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412377" w:rsidRPr="00412377">
              <w:rPr>
                <w:rFonts w:hint="eastAsia"/>
                <w:sz w:val="30"/>
                <w:szCs w:val="30"/>
              </w:rPr>
              <w:t>é</w:t>
            </w:r>
            <w:r w:rsidR="00412377" w:rsidRPr="00412377">
              <w:rPr>
                <w:rFonts w:hint="eastAsia"/>
                <w:sz w:val="30"/>
                <w:szCs w:val="30"/>
              </w:rPr>
              <w:t>r</w:t>
            </w:r>
          </w:rt>
          <w:rubyBase>
            <w:r w:rsidR="00412377" w:rsidRPr="00412377">
              <w:rPr>
                <w:rFonts w:hint="eastAsia"/>
                <w:sz w:val="30"/>
                <w:szCs w:val="30"/>
              </w:rPr>
              <w:t>儿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412377" w:rsidRPr="00412377">
              <w:rPr>
                <w:rFonts w:hint="eastAsia"/>
                <w:sz w:val="30"/>
                <w:szCs w:val="30"/>
              </w:rPr>
              <w:t>yu</w:t>
            </w:r>
            <w:r w:rsidR="00412377" w:rsidRPr="00412377">
              <w:rPr>
                <w:rFonts w:hint="eastAsia"/>
                <w:sz w:val="30"/>
                <w:szCs w:val="30"/>
              </w:rPr>
              <w:t>è</w:t>
            </w:r>
          </w:rt>
          <w:rubyBase>
            <w:r w:rsidR="00412377" w:rsidRPr="00412377">
              <w:rPr>
                <w:rFonts w:hint="eastAsia"/>
                <w:sz w:val="30"/>
                <w:szCs w:val="30"/>
              </w:rPr>
              <w:t>越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412377" w:rsidRPr="00412377">
              <w:rPr>
                <w:rFonts w:hint="eastAsia"/>
                <w:sz w:val="30"/>
                <w:szCs w:val="30"/>
              </w:rPr>
              <w:t>f</w:t>
            </w:r>
            <w:r w:rsidR="00412377" w:rsidRPr="00412377">
              <w:rPr>
                <w:rFonts w:hint="eastAsia"/>
                <w:sz w:val="30"/>
                <w:szCs w:val="30"/>
              </w:rPr>
              <w:t>ē</w:t>
            </w:r>
            <w:r w:rsidR="00412377" w:rsidRPr="00412377">
              <w:rPr>
                <w:rFonts w:hint="eastAsia"/>
                <w:sz w:val="30"/>
                <w:szCs w:val="30"/>
              </w:rPr>
              <w:t>i</w:t>
            </w:r>
          </w:rt>
          <w:rubyBase>
            <w:r w:rsidR="00412377" w:rsidRPr="00412377">
              <w:rPr>
                <w:rFonts w:hint="eastAsia"/>
                <w:sz w:val="30"/>
                <w:szCs w:val="30"/>
              </w:rPr>
              <w:t>飞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412377" w:rsidRPr="00412377">
              <w:rPr>
                <w:rFonts w:hint="eastAsia"/>
                <w:sz w:val="30"/>
                <w:szCs w:val="30"/>
              </w:rPr>
              <w:t>yu</w:t>
            </w:r>
            <w:r w:rsidR="00412377" w:rsidRPr="00412377">
              <w:rPr>
                <w:rFonts w:hint="eastAsia"/>
                <w:sz w:val="30"/>
                <w:szCs w:val="30"/>
              </w:rPr>
              <w:t>è</w:t>
            </w:r>
          </w:rt>
          <w:rubyBase>
            <w:r w:rsidR="00412377" w:rsidRPr="00412377">
              <w:rPr>
                <w:rFonts w:hint="eastAsia"/>
                <w:sz w:val="30"/>
                <w:szCs w:val="30"/>
              </w:rPr>
              <w:t>越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412377" w:rsidRPr="00412377">
              <w:rPr>
                <w:rFonts w:hint="eastAsia"/>
                <w:sz w:val="30"/>
                <w:szCs w:val="30"/>
              </w:rPr>
              <w:t>j</w:t>
            </w:r>
            <w:r w:rsidR="00412377" w:rsidRPr="00412377">
              <w:rPr>
                <w:rFonts w:hint="eastAsia"/>
                <w:sz w:val="30"/>
                <w:szCs w:val="30"/>
              </w:rPr>
              <w:t>ì</w:t>
            </w:r>
            <w:r w:rsidR="00412377" w:rsidRPr="00412377">
              <w:rPr>
                <w:rFonts w:hint="eastAsia"/>
                <w:sz w:val="30"/>
                <w:szCs w:val="30"/>
              </w:rPr>
              <w:t>n</w:t>
            </w:r>
          </w:rt>
          <w:rubyBase>
            <w:r w:rsidR="00412377" w:rsidRPr="00412377">
              <w:rPr>
                <w:rFonts w:hint="eastAsia"/>
                <w:sz w:val="30"/>
                <w:szCs w:val="30"/>
              </w:rPr>
              <w:t>近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Pr="00412377" w:rsidRDefault="00412377" w:rsidP="0007114B">
      <w:pPr>
        <w:spacing w:line="528" w:lineRule="auto"/>
        <w:ind w:firstLineChars="450" w:firstLine="1350"/>
        <w:rPr>
          <w:sz w:val="30"/>
          <w:szCs w:val="30"/>
        </w:rPr>
      </w:pPr>
      <w:r w:rsidRPr="00412377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412377" w:rsidRPr="00412377">
              <w:rPr>
                <w:rFonts w:hint="eastAsia"/>
                <w:sz w:val="30"/>
                <w:szCs w:val="30"/>
              </w:rPr>
              <w:t>ji</w:t>
            </w:r>
            <w:r w:rsidR="00412377" w:rsidRPr="00412377">
              <w:rPr>
                <w:rFonts w:hint="eastAsia"/>
                <w:sz w:val="30"/>
                <w:szCs w:val="30"/>
              </w:rPr>
              <w:t>à</w:t>
            </w:r>
            <w:r w:rsidR="00412377" w:rsidRPr="00412377">
              <w:rPr>
                <w:rFonts w:hint="eastAsia"/>
                <w:sz w:val="30"/>
                <w:szCs w:val="30"/>
              </w:rPr>
              <w:t>n</w:t>
            </w:r>
          </w:rt>
          <w:rubyBase>
            <w:r w:rsidR="00412377" w:rsidRPr="00412377">
              <w:rPr>
                <w:rFonts w:hint="eastAsia"/>
                <w:sz w:val="30"/>
                <w:szCs w:val="30"/>
              </w:rPr>
              <w:t>渐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412377" w:rsidRPr="00412377">
              <w:rPr>
                <w:rFonts w:hint="eastAsia"/>
                <w:sz w:val="30"/>
                <w:szCs w:val="30"/>
              </w:rPr>
              <w:t>ji</w:t>
            </w:r>
            <w:r w:rsidR="00412377" w:rsidRPr="00412377">
              <w:rPr>
                <w:rFonts w:hint="eastAsia"/>
                <w:sz w:val="30"/>
                <w:szCs w:val="30"/>
              </w:rPr>
              <w:t>à</w:t>
            </w:r>
            <w:r w:rsidR="00412377" w:rsidRPr="00412377">
              <w:rPr>
                <w:rFonts w:hint="eastAsia"/>
                <w:sz w:val="30"/>
                <w:szCs w:val="30"/>
              </w:rPr>
              <w:t>n</w:t>
            </w:r>
          </w:rt>
          <w:rubyBase>
            <w:r w:rsidR="00412377" w:rsidRPr="00412377">
              <w:rPr>
                <w:rFonts w:hint="eastAsia"/>
                <w:sz w:val="30"/>
                <w:szCs w:val="30"/>
              </w:rPr>
              <w:t>渐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412377" w:rsidRPr="00412377">
              <w:rPr>
                <w:rFonts w:hint="eastAsia"/>
                <w:sz w:val="30"/>
                <w:szCs w:val="30"/>
              </w:rPr>
              <w:t>de</w:t>
            </w:r>
          </w:rt>
          <w:rubyBase>
            <w:r w:rsidR="00412377" w:rsidRPr="00412377">
              <w:rPr>
                <w:rFonts w:hint="eastAsia"/>
                <w:sz w:val="30"/>
                <w:szCs w:val="30"/>
              </w:rPr>
              <w:t>地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412377" w:rsidRPr="00412377">
              <w:rPr>
                <w:rFonts w:hint="eastAsia"/>
                <w:sz w:val="30"/>
                <w:szCs w:val="30"/>
              </w:rPr>
              <w:t>b</w:t>
            </w:r>
            <w:r w:rsidR="00412377" w:rsidRPr="00412377">
              <w:rPr>
                <w:rFonts w:hint="eastAsia"/>
                <w:sz w:val="30"/>
                <w:szCs w:val="30"/>
              </w:rPr>
              <w:t>ì</w:t>
            </w:r>
            <w:r w:rsidR="00412377" w:rsidRPr="00412377">
              <w:rPr>
                <w:rFonts w:hint="eastAsia"/>
                <w:sz w:val="30"/>
                <w:szCs w:val="30"/>
              </w:rPr>
              <w:t>n</w:t>
            </w:r>
            <w:r w:rsidR="00412377" w:rsidRPr="00412377">
              <w:rPr>
                <w:rFonts w:hint="eastAsia"/>
                <w:sz w:val="30"/>
                <w:szCs w:val="30"/>
              </w:rPr>
              <w:t>ɡ</w:t>
            </w:r>
          </w:rt>
          <w:rubyBase>
            <w:r w:rsidR="00412377" w:rsidRPr="00412377">
              <w:rPr>
                <w:rFonts w:hint="eastAsia"/>
                <w:sz w:val="30"/>
                <w:szCs w:val="30"/>
              </w:rPr>
              <w:t>并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412377" w:rsidRPr="00412377">
              <w:rPr>
                <w:rFonts w:hint="eastAsia"/>
                <w:sz w:val="30"/>
                <w:szCs w:val="30"/>
              </w:rPr>
              <w:t>zu</w:t>
            </w:r>
            <w:r w:rsidR="00412377" w:rsidRPr="00412377">
              <w:rPr>
                <w:rFonts w:hint="eastAsia"/>
                <w:sz w:val="30"/>
                <w:szCs w:val="30"/>
              </w:rPr>
              <w:t>ò</w:t>
            </w:r>
          </w:rt>
          <w:rubyBase>
            <w:r w:rsidR="00412377" w:rsidRPr="00412377">
              <w:rPr>
                <w:rFonts w:hint="eastAsia"/>
                <w:sz w:val="30"/>
                <w:szCs w:val="30"/>
              </w:rPr>
              <w:t>作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412377" w:rsidRPr="00412377">
              <w:rPr>
                <w:rFonts w:hint="eastAsia"/>
                <w:sz w:val="30"/>
                <w:szCs w:val="30"/>
              </w:rPr>
              <w:t>le</w:t>
            </w:r>
          </w:rt>
          <w:rubyBase>
            <w:r w:rsidR="00412377" w:rsidRPr="00412377">
              <w:rPr>
                <w:rFonts w:hint="eastAsia"/>
                <w:sz w:val="30"/>
                <w:szCs w:val="30"/>
              </w:rPr>
              <w:t>了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412377" w:rsidRPr="00412377">
              <w:rPr>
                <w:rFonts w:hint="eastAsia"/>
                <w:sz w:val="30"/>
                <w:szCs w:val="30"/>
              </w:rPr>
              <w:t>y</w:t>
            </w:r>
            <w:r w:rsidR="00412377" w:rsidRPr="00412377">
              <w:rPr>
                <w:rFonts w:hint="eastAsia"/>
                <w:sz w:val="30"/>
                <w:szCs w:val="30"/>
              </w:rPr>
              <w:t>í</w:t>
            </w:r>
          </w:rt>
          <w:rubyBase>
            <w:r w:rsidR="00412377" w:rsidRPr="00412377">
              <w:rPr>
                <w:rFonts w:hint="eastAsia"/>
                <w:sz w:val="30"/>
                <w:szCs w:val="30"/>
              </w:rPr>
              <w:t>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412377" w:rsidRPr="00412377">
              <w:rPr>
                <w:rFonts w:hint="eastAsia"/>
                <w:sz w:val="30"/>
                <w:szCs w:val="30"/>
              </w:rPr>
              <w:t>ɡè</w:t>
            </w:r>
          </w:rt>
          <w:rubyBase>
            <w:r w:rsidR="00412377" w:rsidRPr="00412377">
              <w:rPr>
                <w:rFonts w:hint="eastAsia"/>
                <w:sz w:val="30"/>
                <w:szCs w:val="30"/>
              </w:rPr>
              <w:t>个</w:t>
            </w:r>
          </w:rubyBase>
        </w:ruby>
      </w:r>
      <w:r w:rsidRPr="00412377">
        <w:rPr>
          <w:rFonts w:hint="eastAsia"/>
          <w:sz w:val="30"/>
          <w:szCs w:val="30"/>
        </w:rPr>
        <w:t>。</w:t>
      </w:r>
    </w:p>
    <w:p w:rsidR="000E7B76" w:rsidRPr="00412377" w:rsidRDefault="000E7B76" w:rsidP="00412377">
      <w:pPr>
        <w:spacing w:line="360" w:lineRule="auto"/>
        <w:jc w:val="center"/>
        <w:rPr>
          <w:rFonts w:eastAsia="微软雅黑" w:cs="文鼎中楷体"/>
          <w:sz w:val="30"/>
          <w:szCs w:val="30"/>
        </w:rPr>
      </w:pPr>
    </w:p>
    <w:p w:rsidR="000E7B76" w:rsidRPr="00412377" w:rsidRDefault="000E7B76" w:rsidP="00412377">
      <w:pPr>
        <w:spacing w:line="360" w:lineRule="auto"/>
        <w:jc w:val="center"/>
        <w:rPr>
          <w:rFonts w:eastAsia="微软雅黑" w:cs="文鼎中楷体"/>
          <w:sz w:val="30"/>
          <w:szCs w:val="30"/>
        </w:rPr>
      </w:pPr>
    </w:p>
    <w:p w:rsidR="000E7B76" w:rsidRPr="00412377" w:rsidRDefault="000E7B76" w:rsidP="00412377">
      <w:pPr>
        <w:spacing w:line="360" w:lineRule="auto"/>
        <w:jc w:val="center"/>
        <w:rPr>
          <w:rFonts w:eastAsia="微软雅黑" w:cs="文鼎中楷体"/>
          <w:sz w:val="30"/>
          <w:szCs w:val="30"/>
        </w:rPr>
      </w:pPr>
    </w:p>
    <w:p w:rsidR="000E7B76" w:rsidRPr="00412377" w:rsidRDefault="000E7B76" w:rsidP="00412377">
      <w:pPr>
        <w:spacing w:line="360" w:lineRule="auto"/>
        <w:jc w:val="center"/>
        <w:rPr>
          <w:rFonts w:eastAsia="微软雅黑" w:cs="文鼎中楷体"/>
          <w:sz w:val="30"/>
          <w:szCs w:val="30"/>
        </w:rPr>
      </w:pPr>
    </w:p>
    <w:p w:rsidR="000E7B76" w:rsidRPr="00412377" w:rsidRDefault="000E7B76" w:rsidP="00412377">
      <w:pPr>
        <w:spacing w:line="360" w:lineRule="auto"/>
        <w:jc w:val="center"/>
        <w:rPr>
          <w:rFonts w:eastAsia="微软雅黑" w:cs="文鼎中楷体"/>
          <w:sz w:val="30"/>
          <w:szCs w:val="30"/>
        </w:rPr>
      </w:pPr>
    </w:p>
    <w:p w:rsidR="0007114B" w:rsidRDefault="0007114B" w:rsidP="00412377">
      <w:pPr>
        <w:ind w:firstLineChars="450" w:firstLine="1988"/>
        <w:rPr>
          <w:b/>
          <w:sz w:val="44"/>
          <w:szCs w:val="44"/>
        </w:rPr>
      </w:pPr>
    </w:p>
    <w:p w:rsidR="0007114B" w:rsidRDefault="0007114B" w:rsidP="00412377">
      <w:pPr>
        <w:ind w:firstLineChars="450" w:firstLine="1988"/>
        <w:rPr>
          <w:b/>
          <w:sz w:val="44"/>
          <w:szCs w:val="44"/>
        </w:rPr>
      </w:pPr>
    </w:p>
    <w:p w:rsidR="0007114B" w:rsidRDefault="0007114B" w:rsidP="00412377">
      <w:pPr>
        <w:ind w:firstLineChars="450" w:firstLine="1988"/>
        <w:rPr>
          <w:b/>
          <w:sz w:val="44"/>
          <w:szCs w:val="44"/>
        </w:rPr>
      </w:pPr>
    </w:p>
    <w:p w:rsidR="0007114B" w:rsidRDefault="0007114B" w:rsidP="00412377">
      <w:pPr>
        <w:ind w:firstLineChars="450" w:firstLine="1988"/>
        <w:rPr>
          <w:b/>
          <w:sz w:val="44"/>
          <w:szCs w:val="44"/>
        </w:rPr>
      </w:pPr>
    </w:p>
    <w:p w:rsidR="0007114B" w:rsidRDefault="0007114B" w:rsidP="00412377">
      <w:pPr>
        <w:ind w:firstLineChars="450" w:firstLine="1988"/>
        <w:rPr>
          <w:b/>
          <w:sz w:val="44"/>
          <w:szCs w:val="44"/>
        </w:rPr>
      </w:pPr>
    </w:p>
    <w:p w:rsidR="0007114B" w:rsidRDefault="0007114B" w:rsidP="00412377">
      <w:pPr>
        <w:ind w:firstLineChars="450" w:firstLine="1988"/>
        <w:rPr>
          <w:b/>
          <w:sz w:val="44"/>
          <w:szCs w:val="44"/>
        </w:rPr>
      </w:pPr>
    </w:p>
    <w:p w:rsidR="0007114B" w:rsidRDefault="0007114B" w:rsidP="00412377">
      <w:pPr>
        <w:ind w:firstLineChars="450" w:firstLine="1988"/>
        <w:rPr>
          <w:b/>
          <w:sz w:val="44"/>
          <w:szCs w:val="44"/>
        </w:rPr>
      </w:pPr>
    </w:p>
    <w:p w:rsidR="000E7B76" w:rsidRPr="00412377" w:rsidRDefault="0007114B" w:rsidP="00412377">
      <w:pPr>
        <w:ind w:firstLineChars="450" w:firstLine="1988"/>
        <w:rPr>
          <w:b/>
          <w:sz w:val="44"/>
          <w:szCs w:val="44"/>
        </w:rPr>
      </w:pPr>
      <w:r w:rsidRPr="00412377">
        <w:rPr>
          <w:b/>
          <w:sz w:val="44"/>
          <w:szCs w:val="44"/>
        </w:rPr>
        <w:ruby>
          <w:rubyPr>
            <w:rubyAlign w:val="center"/>
            <w:hps w:val="20"/>
            <w:hpsRaise w:val="50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tiān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天</w:t>
            </w:r>
          </w:rubyBase>
        </w:ruby>
      </w:r>
      <w:r w:rsidRPr="00412377">
        <w:rPr>
          <w:b/>
          <w:sz w:val="44"/>
          <w:szCs w:val="44"/>
        </w:rPr>
        <w:t xml:space="preserve"> </w:t>
      </w:r>
      <w:r w:rsidRPr="00412377">
        <w:rPr>
          <w:b/>
          <w:sz w:val="44"/>
          <w:szCs w:val="44"/>
        </w:rPr>
        <w:ruby>
          <w:rubyPr>
            <w:rubyAlign w:val="center"/>
            <w:hps w:val="20"/>
            <w:hpsRaise w:val="50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shànɡ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上</w:t>
            </w:r>
          </w:rubyBase>
        </w:ruby>
      </w:r>
      <w:r w:rsidRPr="00412377">
        <w:rPr>
          <w:b/>
          <w:sz w:val="44"/>
          <w:szCs w:val="44"/>
        </w:rPr>
        <w:t xml:space="preserve"> </w:t>
      </w:r>
      <w:r w:rsidRPr="00412377">
        <w:rPr>
          <w:b/>
          <w:sz w:val="44"/>
          <w:szCs w:val="44"/>
        </w:rPr>
        <w:ruby>
          <w:rubyPr>
            <w:rubyAlign w:val="center"/>
            <w:hps w:val="20"/>
            <w:hpsRaise w:val="50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de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的</w:t>
            </w:r>
          </w:rubyBase>
        </w:ruby>
      </w:r>
      <w:r w:rsidRPr="00412377">
        <w:rPr>
          <w:b/>
          <w:sz w:val="44"/>
          <w:szCs w:val="44"/>
        </w:rPr>
        <w:t xml:space="preserve"> </w:t>
      </w:r>
      <w:r w:rsidRPr="00412377">
        <w:rPr>
          <w:b/>
          <w:sz w:val="44"/>
          <w:szCs w:val="44"/>
        </w:rPr>
        <w:ruby>
          <w:rubyPr>
            <w:rubyAlign w:val="center"/>
            <w:hps w:val="20"/>
            <w:hpsRaise w:val="50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jiē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街</w:t>
            </w:r>
          </w:rubyBase>
        </w:ruby>
      </w:r>
      <w:r w:rsidRPr="00412377">
        <w:rPr>
          <w:b/>
          <w:sz w:val="44"/>
          <w:szCs w:val="44"/>
        </w:rPr>
        <w:t xml:space="preserve"> </w:t>
      </w:r>
      <w:r w:rsidRPr="00412377">
        <w:rPr>
          <w:b/>
          <w:sz w:val="44"/>
          <w:szCs w:val="44"/>
        </w:rPr>
        <w:ruby>
          <w:rubyPr>
            <w:rubyAlign w:val="center"/>
            <w:hps w:val="20"/>
            <w:hpsRaise w:val="50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shì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市</w:t>
            </w:r>
          </w:rubyBase>
        </w:ruby>
      </w:r>
    </w:p>
    <w:p w:rsidR="000E7B76" w:rsidRPr="00412377" w:rsidRDefault="0007114B" w:rsidP="0007114B">
      <w:pPr>
        <w:ind w:firstLineChars="1500" w:firstLine="450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wén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文</w:t>
            </w:r>
          </w:rubyBase>
        </w:ruby>
      </w:r>
      <w:r w:rsidRPr="00412377">
        <w:rPr>
          <w:sz w:val="30"/>
          <w:szCs w:val="30"/>
        </w:rPr>
        <w:t>/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ɡuō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郭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mò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沫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ruò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若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tú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图</w:t>
            </w:r>
          </w:rubyBase>
        </w:ruby>
      </w:r>
      <w:r w:rsidRPr="00412377">
        <w:rPr>
          <w:sz w:val="30"/>
          <w:szCs w:val="30"/>
        </w:rPr>
        <w:t>/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zhào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赵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xiǎo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晓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yīn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音</w:t>
            </w:r>
          </w:rubyBase>
        </w:ruby>
      </w:r>
    </w:p>
    <w:p w:rsidR="000E7B76" w:rsidRPr="00412377" w:rsidRDefault="0007114B" w:rsidP="00D956B5">
      <w:pPr>
        <w:spacing w:line="480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yuǎn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远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yuǎn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远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jiē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街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dēnɡ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灯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mínɡ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明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le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了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Pr="00412377" w:rsidRDefault="0007114B" w:rsidP="00D956B5">
      <w:pPr>
        <w:spacing w:line="480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hǎo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好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xiànɡ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像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shǎn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闪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zhe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着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wú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无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shù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数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mínɡ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明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xīnɡ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星</w:t>
            </w:r>
          </w:rubyBase>
        </w:ruby>
      </w:r>
      <w:r w:rsidRPr="00412377">
        <w:rPr>
          <w:rFonts w:hint="eastAsia"/>
          <w:sz w:val="30"/>
          <w:szCs w:val="30"/>
        </w:rPr>
        <w:t>。</w:t>
      </w:r>
    </w:p>
    <w:p w:rsidR="000E7B76" w:rsidRPr="00412377" w:rsidRDefault="0007114B" w:rsidP="00D956B5">
      <w:pPr>
        <w:spacing w:line="480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tiān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天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shànɡ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上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mínɡ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明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xīnɡ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星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xiàn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现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le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了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Default="0007114B" w:rsidP="00D956B5">
      <w:pPr>
        <w:spacing w:line="480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hǎo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好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xiànɡ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像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diǎn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点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zháo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着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wú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无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shù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数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jiē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街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dēnɡ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灯</w:t>
            </w:r>
          </w:rubyBase>
        </w:ruby>
      </w:r>
      <w:r w:rsidRPr="00412377">
        <w:rPr>
          <w:rFonts w:hint="eastAsia"/>
          <w:sz w:val="30"/>
          <w:szCs w:val="30"/>
        </w:rPr>
        <w:t>。</w:t>
      </w:r>
    </w:p>
    <w:p w:rsidR="00B41D5B" w:rsidRPr="00412377" w:rsidRDefault="00B41D5B" w:rsidP="00D956B5">
      <w:pPr>
        <w:spacing w:line="480" w:lineRule="auto"/>
        <w:ind w:firstLineChars="450" w:firstLine="1350"/>
        <w:rPr>
          <w:sz w:val="30"/>
          <w:szCs w:val="30"/>
        </w:rPr>
      </w:pPr>
    </w:p>
    <w:p w:rsidR="000E7B76" w:rsidRPr="00412377" w:rsidRDefault="0007114B" w:rsidP="00D956B5">
      <w:pPr>
        <w:spacing w:line="480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wǒ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我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xiǎnɡ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想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nà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那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piāo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缥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miǎo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缈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kōnɡ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空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zhōnɡ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中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Pr="00412377" w:rsidRDefault="0007114B" w:rsidP="00D956B5">
      <w:pPr>
        <w:spacing w:line="480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dìnɡ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定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rán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然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yǒu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有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měi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美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lì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丽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jiē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街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shì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市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Pr="00412377" w:rsidRDefault="0007114B" w:rsidP="00D956B5">
      <w:pPr>
        <w:spacing w:line="480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jiē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街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shì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市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shànɡ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上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chén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陈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liè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列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yì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一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xiē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些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wù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物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pǐn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品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Default="0007114B" w:rsidP="00D956B5">
      <w:pPr>
        <w:spacing w:line="480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dìnɡ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定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rán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然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shì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是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shì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世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shànɡ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上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méi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没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yǒu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有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zhēn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珍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qí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奇</w:t>
            </w:r>
          </w:rubyBase>
        </w:ruby>
      </w:r>
      <w:r w:rsidRPr="00412377">
        <w:rPr>
          <w:rFonts w:hint="eastAsia"/>
          <w:sz w:val="30"/>
          <w:szCs w:val="30"/>
        </w:rPr>
        <w:t>。</w:t>
      </w:r>
    </w:p>
    <w:p w:rsidR="00B41D5B" w:rsidRPr="00412377" w:rsidRDefault="00B41D5B" w:rsidP="00D956B5">
      <w:pPr>
        <w:spacing w:line="480" w:lineRule="auto"/>
        <w:ind w:firstLineChars="450" w:firstLine="1350"/>
        <w:rPr>
          <w:sz w:val="30"/>
          <w:szCs w:val="30"/>
        </w:rPr>
      </w:pPr>
    </w:p>
    <w:p w:rsidR="000E7B76" w:rsidRPr="00412377" w:rsidRDefault="0007114B" w:rsidP="00D956B5">
      <w:pPr>
        <w:spacing w:line="480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nǐ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你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kàn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看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nà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那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qiǎn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浅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qiǎn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浅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tiān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天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hé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河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Pr="00412377" w:rsidRDefault="0007114B" w:rsidP="00D956B5">
      <w:pPr>
        <w:spacing w:line="480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dìnɡ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定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rán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然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shì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是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bù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不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shèn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甚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kuān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宽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ɡuǎnɡ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广</w:t>
            </w:r>
          </w:rubyBase>
        </w:ruby>
      </w:r>
      <w:r w:rsidRPr="00412377">
        <w:rPr>
          <w:rFonts w:hint="eastAsia"/>
          <w:sz w:val="30"/>
          <w:szCs w:val="30"/>
        </w:rPr>
        <w:t>。</w:t>
      </w:r>
    </w:p>
    <w:p w:rsidR="000E7B76" w:rsidRPr="00412377" w:rsidRDefault="0007114B" w:rsidP="00D956B5">
      <w:pPr>
        <w:spacing w:line="480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nà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那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ɡé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隔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zhe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着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hé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河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niú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牛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lánɡ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郎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zhī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织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nǚ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女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Default="0007114B" w:rsidP="00D956B5">
      <w:pPr>
        <w:spacing w:line="480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dìnɡ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定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nénɡ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能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ɡòu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够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qí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骑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zhe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着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niú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牛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ér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儿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lái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来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wǎnɡ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往</w:t>
            </w:r>
          </w:rubyBase>
        </w:ruby>
      </w:r>
      <w:r w:rsidRPr="00412377">
        <w:rPr>
          <w:rFonts w:hint="eastAsia"/>
          <w:sz w:val="30"/>
          <w:szCs w:val="30"/>
        </w:rPr>
        <w:t>。</w:t>
      </w:r>
    </w:p>
    <w:p w:rsidR="00B41D5B" w:rsidRPr="00412377" w:rsidRDefault="00B41D5B" w:rsidP="00D956B5">
      <w:pPr>
        <w:spacing w:line="480" w:lineRule="auto"/>
        <w:ind w:firstLineChars="450" w:firstLine="1350"/>
        <w:rPr>
          <w:sz w:val="30"/>
          <w:szCs w:val="30"/>
        </w:rPr>
      </w:pPr>
    </w:p>
    <w:p w:rsidR="000E7B76" w:rsidRPr="00412377" w:rsidRDefault="0007114B" w:rsidP="00D956B5">
      <w:pPr>
        <w:spacing w:line="480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wǒ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我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xiǎnɡ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想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tā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他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men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们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cǐ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此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kè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刻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Pr="00412377" w:rsidRDefault="0007114B" w:rsidP="00D956B5">
      <w:pPr>
        <w:spacing w:line="480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dìnɡ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定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rán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然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zài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在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tiān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天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jiē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街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xián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闲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yóu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游</w:t>
            </w:r>
          </w:rubyBase>
        </w:ruby>
      </w:r>
      <w:r w:rsidRPr="00412377">
        <w:rPr>
          <w:rFonts w:hint="eastAsia"/>
          <w:sz w:val="30"/>
          <w:szCs w:val="30"/>
        </w:rPr>
        <w:t>。</w:t>
      </w:r>
    </w:p>
    <w:p w:rsidR="000E7B76" w:rsidRPr="00412377" w:rsidRDefault="0007114B" w:rsidP="00D956B5">
      <w:pPr>
        <w:spacing w:line="480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bù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不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xìn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信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qǐnɡ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请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kàn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看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nà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那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duǒ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朵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liú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流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xīnɡ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星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Pr="00412377" w:rsidRDefault="0007114B" w:rsidP="00D956B5">
      <w:pPr>
        <w:spacing w:line="480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shì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是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tā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他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men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们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tí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提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zhe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着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dēnɡ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灯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lónɡ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笼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zài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在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07114B" w:rsidRPr="0007114B">
              <w:rPr>
                <w:rFonts w:ascii="华文细黑" w:eastAsia="华文细黑" w:hAnsi="华文细黑" w:hint="eastAsia"/>
                <w:sz w:val="18"/>
                <w:szCs w:val="30"/>
              </w:rPr>
              <w:t>zǒu</w:t>
            </w:r>
          </w:rt>
          <w:rubyBase>
            <w:r w:rsidR="0007114B">
              <w:rPr>
                <w:rFonts w:hint="eastAsia"/>
                <w:sz w:val="30"/>
                <w:szCs w:val="30"/>
              </w:rPr>
              <w:t>走</w:t>
            </w:r>
          </w:rubyBase>
        </w:ruby>
      </w:r>
      <w:r w:rsidRPr="00412377">
        <w:rPr>
          <w:rFonts w:hint="eastAsia"/>
          <w:sz w:val="30"/>
          <w:szCs w:val="30"/>
        </w:rPr>
        <w:t>。</w:t>
      </w:r>
    </w:p>
    <w:p w:rsidR="000E7B76" w:rsidRPr="00412377" w:rsidRDefault="000E7B76" w:rsidP="00412377">
      <w:pPr>
        <w:ind w:firstLineChars="450" w:firstLine="1350"/>
        <w:rPr>
          <w:sz w:val="30"/>
          <w:szCs w:val="30"/>
        </w:rPr>
      </w:pPr>
    </w:p>
    <w:p w:rsidR="000E7B76" w:rsidRPr="00412377" w:rsidRDefault="0007114B" w:rsidP="00412377">
      <w:pPr>
        <w:ind w:firstLineChars="450" w:firstLine="1988"/>
        <w:rPr>
          <w:b/>
          <w:sz w:val="44"/>
          <w:szCs w:val="44"/>
        </w:rPr>
      </w:pP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50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pù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瀑</w:t>
            </w:r>
          </w:rubyBase>
        </w:ruby>
      </w:r>
      <w:r w:rsidRPr="00412377">
        <w:rPr>
          <w:b/>
          <w:sz w:val="44"/>
          <w:szCs w:val="44"/>
        </w:rPr>
        <w:t xml:space="preserve"> </w:t>
      </w: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50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bù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布</w:t>
            </w:r>
          </w:rubyBase>
        </w:ruby>
      </w:r>
    </w:p>
    <w:p w:rsidR="000E7B76" w:rsidRPr="00412377" w:rsidRDefault="00CA7FD9" w:rsidP="00CA7FD9">
      <w:pPr>
        <w:ind w:firstLineChars="1000" w:firstLine="300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wén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文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t>/</w:t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yè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叶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shènɡ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圣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táo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陶</w:t>
            </w:r>
          </w:rubyBase>
        </w:ruby>
      </w:r>
      <w:r w:rsidR="0007114B" w:rsidRPr="00412377">
        <w:rPr>
          <w:sz w:val="30"/>
          <w:szCs w:val="30"/>
        </w:rPr>
        <w:t xml:space="preserve">        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tú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图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t>/</w:t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qīn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钦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yín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吟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zhī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之</w:t>
            </w:r>
          </w:rubyBase>
        </w:ruby>
      </w:r>
    </w:p>
    <w:p w:rsidR="000E7B76" w:rsidRPr="00412377" w:rsidRDefault="00CA7FD9" w:rsidP="00CA7FD9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hái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还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méi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没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kàn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看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jiàn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见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pù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bù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布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Pr="00412377" w:rsidRDefault="00CA7FD9" w:rsidP="00CA7FD9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xiān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先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tīnɡ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听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jiàn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见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pù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bù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布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shēnɡ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声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yīn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音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Pr="00412377" w:rsidRDefault="00CA7FD9" w:rsidP="00CA7FD9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hǎo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好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xiànɡ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像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dié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叠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dié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叠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lànɡ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浪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yǒnɡ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涌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shànɡ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上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àn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岸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tān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滩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Default="00CA7FD9" w:rsidP="00CA7FD9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yòu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又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xiànɡ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像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zhèn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阵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文鼎中楷体" w:eastAsia="文鼎中楷体" w:hAnsi="文鼎中楷体" w:hint="eastAsia"/>
                <w:sz w:val="18"/>
                <w:szCs w:val="30"/>
              </w:rPr>
              <w:t>zhèn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阵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文鼎中楷体" w:eastAsia="文鼎中楷体" w:hAnsi="文鼎中楷体" w:hint="eastAsia"/>
                <w:sz w:val="18"/>
                <w:szCs w:val="30"/>
              </w:rPr>
              <w:t>de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文鼎中楷体" w:eastAsia="文鼎中楷体" w:hAnsi="文鼎中楷体" w:hint="eastAsia"/>
                <w:sz w:val="18"/>
                <w:szCs w:val="30"/>
              </w:rPr>
              <w:t>fēnɡ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风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文鼎中楷体" w:eastAsia="文鼎中楷体" w:hAnsi="文鼎中楷体" w:hint="eastAsia"/>
                <w:sz w:val="18"/>
                <w:szCs w:val="30"/>
              </w:rPr>
              <w:t>chuī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吹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文鼎中楷体" w:eastAsia="文鼎中楷体" w:hAnsi="文鼎中楷体" w:hint="eastAsia"/>
                <w:sz w:val="18"/>
                <w:szCs w:val="30"/>
              </w:rPr>
              <w:t>jìn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进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文鼎中楷体" w:eastAsia="文鼎中楷体" w:hAnsi="文鼎中楷体" w:hint="eastAsia"/>
                <w:sz w:val="18"/>
                <w:szCs w:val="30"/>
              </w:rPr>
              <w:t>sōnɡ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松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文鼎中楷体" w:eastAsia="文鼎中楷体" w:hAnsi="文鼎中楷体" w:hint="eastAsia"/>
                <w:sz w:val="18"/>
                <w:szCs w:val="30"/>
              </w:rPr>
              <w:t>lín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林</w:t>
            </w:r>
          </w:rubyBase>
        </w:ruby>
      </w:r>
      <w:r w:rsidRPr="00412377">
        <w:rPr>
          <w:rFonts w:hint="eastAsia"/>
          <w:sz w:val="30"/>
          <w:szCs w:val="30"/>
        </w:rPr>
        <w:t>。</w:t>
      </w:r>
    </w:p>
    <w:p w:rsidR="00D956B5" w:rsidRPr="00412377" w:rsidRDefault="00D956B5" w:rsidP="00CA7FD9">
      <w:pPr>
        <w:spacing w:line="528" w:lineRule="auto"/>
        <w:ind w:firstLineChars="450" w:firstLine="1350"/>
        <w:rPr>
          <w:sz w:val="30"/>
          <w:szCs w:val="30"/>
        </w:rPr>
      </w:pPr>
    </w:p>
    <w:p w:rsidR="000E7B76" w:rsidRPr="00412377" w:rsidRDefault="00CA7FD9" w:rsidP="00CA7FD9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shān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山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lù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路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hū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忽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rán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然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yì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zhuǎn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转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Pr="00412377" w:rsidRDefault="00CA7FD9" w:rsidP="00CA7FD9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ɑ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啊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wànɡ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望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jiàn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见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le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了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pù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bù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布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quán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全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shēn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身</w:t>
            </w:r>
          </w:rubyBase>
        </w:ruby>
      </w:r>
      <w:r w:rsidRPr="00412377">
        <w:rPr>
          <w:rFonts w:hint="eastAsia"/>
          <w:sz w:val="30"/>
          <w:szCs w:val="30"/>
        </w:rPr>
        <w:t>！</w:t>
      </w:r>
    </w:p>
    <w:p w:rsidR="000E7B76" w:rsidRPr="00412377" w:rsidRDefault="00CA7FD9" w:rsidP="00CA7FD9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zhè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这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bān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般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jǐnɡ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景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xiànɡ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象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méi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没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fǎ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法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bǐ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比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yù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喻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Default="00CA7FD9" w:rsidP="00CA7FD9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qiān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千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zhànɡ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丈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qīnɡ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青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文鼎中楷体" w:eastAsia="文鼎中楷体" w:hAnsi="文鼎中楷体" w:hint="eastAsia"/>
                <w:sz w:val="18"/>
                <w:szCs w:val="30"/>
              </w:rPr>
              <w:t>shān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山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文鼎中楷体" w:eastAsia="文鼎中楷体" w:hAnsi="文鼎中楷体" w:hint="eastAsia"/>
                <w:sz w:val="18"/>
                <w:szCs w:val="30"/>
              </w:rPr>
              <w:t>chèn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衬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文鼎中楷体" w:eastAsia="文鼎中楷体" w:hAnsi="文鼎中楷体" w:hint="eastAsia"/>
                <w:sz w:val="18"/>
                <w:szCs w:val="30"/>
              </w:rPr>
              <w:t>zhe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yí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dào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道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bái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白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yín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银</w:t>
            </w:r>
          </w:rubyBase>
        </w:ruby>
      </w:r>
      <w:r w:rsidRPr="00412377">
        <w:rPr>
          <w:rFonts w:hint="eastAsia"/>
          <w:sz w:val="30"/>
          <w:szCs w:val="30"/>
        </w:rPr>
        <w:t>。</w:t>
      </w:r>
    </w:p>
    <w:p w:rsidR="00D956B5" w:rsidRPr="00412377" w:rsidRDefault="00D956B5" w:rsidP="00CA7FD9">
      <w:pPr>
        <w:spacing w:line="528" w:lineRule="auto"/>
        <w:ind w:firstLineChars="450" w:firstLine="1350"/>
        <w:rPr>
          <w:sz w:val="30"/>
          <w:szCs w:val="30"/>
        </w:rPr>
      </w:pPr>
    </w:p>
    <w:p w:rsidR="000E7B76" w:rsidRPr="00412377" w:rsidRDefault="00CA7FD9" w:rsidP="00CA7FD9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zhàn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站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zài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在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pù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bù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布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jiǎo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脚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xià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下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yǎnɡ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仰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wànɡ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望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Pr="00412377" w:rsidRDefault="00CA7FD9" w:rsidP="00CA7FD9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hǎo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好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wěi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伟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dà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大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yɑ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呀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yì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zuò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座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zhēn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珍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zhū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珠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pínɡ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屏</w:t>
            </w:r>
          </w:rubyBase>
        </w:ruby>
      </w:r>
      <w:r w:rsidRPr="00412377">
        <w:rPr>
          <w:rFonts w:hint="eastAsia"/>
          <w:sz w:val="30"/>
          <w:szCs w:val="30"/>
        </w:rPr>
        <w:t>！</w:t>
      </w:r>
    </w:p>
    <w:p w:rsidR="000E7B76" w:rsidRPr="00412377" w:rsidRDefault="00CA7FD9" w:rsidP="00CA7FD9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shí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时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shí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时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chuī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吹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lái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来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yī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zhèn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阵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fēnɡ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风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Pr="00412377" w:rsidRDefault="00CA7FD9" w:rsidP="00CA7FD9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bǎ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把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文鼎中楷体" w:eastAsia="文鼎中楷体" w:hAnsi="文鼎中楷体" w:hint="eastAsia"/>
                <w:sz w:val="18"/>
                <w:szCs w:val="30"/>
              </w:rPr>
              <w:t>tā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它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文鼎中楷体" w:eastAsia="文鼎中楷体" w:hAnsi="文鼎中楷体" w:hint="eastAsia"/>
                <w:sz w:val="18"/>
                <w:szCs w:val="30"/>
              </w:rPr>
              <w:t>chuī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吹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文鼎中楷体" w:eastAsia="文鼎中楷体" w:hAnsi="文鼎中楷体" w:hint="eastAsia"/>
                <w:sz w:val="18"/>
                <w:szCs w:val="30"/>
              </w:rPr>
              <w:t>dé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得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文鼎中楷体" w:eastAsia="文鼎中楷体" w:hAnsi="文鼎中楷体" w:hint="eastAsia"/>
                <w:sz w:val="18"/>
                <w:szCs w:val="30"/>
              </w:rPr>
              <w:t>rú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如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文鼎中楷体" w:eastAsia="文鼎中楷体" w:hAnsi="文鼎中楷体" w:hint="eastAsia"/>
                <w:sz w:val="18"/>
                <w:szCs w:val="30"/>
              </w:rPr>
              <w:t>yān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烟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文鼎中楷体" w:eastAsia="文鼎中楷体" w:hAnsi="文鼎中楷体" w:hint="eastAsia"/>
                <w:sz w:val="18"/>
                <w:szCs w:val="30"/>
              </w:rPr>
              <w:t>rú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如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wù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雾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rú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如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chén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尘</w:t>
            </w:r>
          </w:rubyBase>
        </w:ruby>
      </w:r>
      <w:r w:rsidRPr="00412377">
        <w:rPr>
          <w:rFonts w:hint="eastAsia"/>
          <w:sz w:val="30"/>
          <w:szCs w:val="30"/>
        </w:rPr>
        <w:t>。</w:t>
      </w:r>
    </w:p>
    <w:p w:rsidR="000E7B76" w:rsidRPr="00412377" w:rsidRDefault="000E7B76" w:rsidP="00412377">
      <w:pPr>
        <w:ind w:firstLineChars="450" w:firstLine="1350"/>
        <w:rPr>
          <w:sz w:val="30"/>
          <w:szCs w:val="30"/>
        </w:rPr>
      </w:pPr>
    </w:p>
    <w:p w:rsidR="00CA7FD9" w:rsidRDefault="00CA7FD9" w:rsidP="00412377">
      <w:pPr>
        <w:ind w:firstLineChars="450" w:firstLine="1988"/>
        <w:rPr>
          <w:b/>
          <w:sz w:val="44"/>
          <w:szCs w:val="44"/>
        </w:rPr>
      </w:pPr>
    </w:p>
    <w:p w:rsidR="00CA7FD9" w:rsidRDefault="00CA7FD9" w:rsidP="00412377">
      <w:pPr>
        <w:ind w:firstLineChars="450" w:firstLine="1988"/>
        <w:rPr>
          <w:b/>
          <w:sz w:val="44"/>
          <w:szCs w:val="44"/>
        </w:rPr>
      </w:pPr>
    </w:p>
    <w:p w:rsidR="00CA7FD9" w:rsidRDefault="00CA7FD9" w:rsidP="00412377">
      <w:pPr>
        <w:ind w:firstLineChars="450" w:firstLine="1988"/>
        <w:rPr>
          <w:b/>
          <w:sz w:val="44"/>
          <w:szCs w:val="44"/>
        </w:rPr>
      </w:pPr>
    </w:p>
    <w:p w:rsidR="00CA7FD9" w:rsidRDefault="00CA7FD9" w:rsidP="00412377">
      <w:pPr>
        <w:ind w:firstLineChars="450" w:firstLine="1988"/>
        <w:rPr>
          <w:b/>
          <w:sz w:val="44"/>
          <w:szCs w:val="44"/>
        </w:rPr>
      </w:pPr>
    </w:p>
    <w:p w:rsidR="000E7B76" w:rsidRPr="00412377" w:rsidRDefault="0007114B" w:rsidP="00412377">
      <w:pPr>
        <w:ind w:firstLineChars="450" w:firstLine="1988"/>
        <w:rPr>
          <w:b/>
          <w:sz w:val="44"/>
          <w:szCs w:val="44"/>
        </w:rPr>
      </w:pP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huā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花</w:t>
            </w:r>
          </w:rubyBase>
        </w:ruby>
      </w:r>
      <w:r w:rsidRPr="00412377">
        <w:rPr>
          <w:b/>
          <w:sz w:val="44"/>
          <w:szCs w:val="44"/>
        </w:rPr>
        <w:t xml:space="preserve"> </w:t>
      </w: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niú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牛</w:t>
            </w:r>
          </w:rubyBase>
        </w:ruby>
      </w:r>
      <w:r w:rsidRPr="00412377">
        <w:rPr>
          <w:b/>
          <w:sz w:val="44"/>
          <w:szCs w:val="44"/>
        </w:rPr>
        <w:t xml:space="preserve"> </w:t>
      </w: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ɡē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歌</w:t>
            </w:r>
          </w:rubyBase>
        </w:ruby>
      </w:r>
    </w:p>
    <w:p w:rsidR="000E7B76" w:rsidRPr="00412377" w:rsidRDefault="00CA7FD9" w:rsidP="00CA7FD9">
      <w:pPr>
        <w:ind w:firstLineChars="1150" w:firstLine="34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wén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文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t>/</w:t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xú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徐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zhì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志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mó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摩</w:t>
            </w:r>
          </w:rubyBase>
        </w:ruby>
      </w:r>
      <w:r w:rsidR="0007114B" w:rsidRPr="00412377">
        <w:rPr>
          <w:sz w:val="30"/>
          <w:szCs w:val="30"/>
        </w:rPr>
        <w:t xml:space="preserve">   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tú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图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t>/</w:t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qīn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钦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yín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吟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zhī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之</w:t>
            </w:r>
          </w:rubyBase>
        </w:ruby>
      </w:r>
    </w:p>
    <w:p w:rsidR="000E7B76" w:rsidRPr="00412377" w:rsidRDefault="00CA7FD9" w:rsidP="00CA7FD9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huā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花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niú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牛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zài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在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cǎo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草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dì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地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lǐ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里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zuò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坐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Default="00CA7FD9" w:rsidP="00CA7FD9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yā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压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biǎn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扁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le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了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yì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suì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穗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jiǎn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剪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qiū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秋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luó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萝</w:t>
            </w:r>
          </w:rubyBase>
        </w:ruby>
      </w:r>
      <w:r w:rsidRPr="00412377">
        <w:rPr>
          <w:rFonts w:hint="eastAsia"/>
          <w:sz w:val="30"/>
          <w:szCs w:val="30"/>
        </w:rPr>
        <w:t>。</w:t>
      </w:r>
    </w:p>
    <w:p w:rsidR="00D956B5" w:rsidRPr="00412377" w:rsidRDefault="00D956B5" w:rsidP="00CA7FD9">
      <w:pPr>
        <w:spacing w:line="528" w:lineRule="auto"/>
        <w:ind w:firstLineChars="450" w:firstLine="1350"/>
        <w:rPr>
          <w:sz w:val="30"/>
          <w:szCs w:val="30"/>
        </w:rPr>
      </w:pPr>
    </w:p>
    <w:p w:rsidR="000E7B76" w:rsidRPr="00412377" w:rsidRDefault="00CA7FD9" w:rsidP="00CA7FD9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huā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花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niú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牛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zài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在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cǎo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草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dì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地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lǐ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里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mián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眠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Default="00CA7FD9" w:rsidP="00CA7FD9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bái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白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yún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bà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霸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zhàn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占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le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了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bàn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半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ɡè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个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tiān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天</w:t>
            </w:r>
          </w:rubyBase>
        </w:ruby>
      </w:r>
      <w:r w:rsidRPr="00412377">
        <w:rPr>
          <w:rFonts w:hint="eastAsia"/>
          <w:sz w:val="30"/>
          <w:szCs w:val="30"/>
        </w:rPr>
        <w:t>。</w:t>
      </w:r>
    </w:p>
    <w:p w:rsidR="00D956B5" w:rsidRPr="00412377" w:rsidRDefault="00D956B5" w:rsidP="00CA7FD9">
      <w:pPr>
        <w:spacing w:line="528" w:lineRule="auto"/>
        <w:ind w:firstLineChars="450" w:firstLine="1350"/>
        <w:rPr>
          <w:sz w:val="30"/>
          <w:szCs w:val="30"/>
        </w:rPr>
      </w:pPr>
    </w:p>
    <w:p w:rsidR="000E7B76" w:rsidRPr="00412377" w:rsidRDefault="00CA7FD9" w:rsidP="00CA7FD9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huā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花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niú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牛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zài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在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cǎo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草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dì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地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lǐ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里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zǒu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走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Default="00CA7FD9" w:rsidP="00CA7FD9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xiǎo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小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wěi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尾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bā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巴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shuǎi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甩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dé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得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dī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滴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liū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溜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liū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溜</w:t>
            </w:r>
          </w:rubyBase>
        </w:ruby>
      </w:r>
      <w:r w:rsidRPr="00412377">
        <w:rPr>
          <w:rFonts w:hint="eastAsia"/>
          <w:sz w:val="30"/>
          <w:szCs w:val="30"/>
        </w:rPr>
        <w:t>。</w:t>
      </w:r>
    </w:p>
    <w:p w:rsidR="00D956B5" w:rsidRPr="00412377" w:rsidRDefault="00D956B5" w:rsidP="00CA7FD9">
      <w:pPr>
        <w:spacing w:line="528" w:lineRule="auto"/>
        <w:ind w:firstLineChars="450" w:firstLine="1350"/>
        <w:rPr>
          <w:sz w:val="30"/>
          <w:szCs w:val="30"/>
        </w:rPr>
      </w:pPr>
    </w:p>
    <w:p w:rsidR="000E7B76" w:rsidRPr="00412377" w:rsidRDefault="00CA7FD9" w:rsidP="00CA7FD9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huā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花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niú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牛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zài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在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cǎo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草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dì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地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lǐ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里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zuò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做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mènɡ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梦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Pr="00412377" w:rsidRDefault="00CA7FD9" w:rsidP="00CA7FD9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tài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太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yánɡ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阳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tōu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偷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dù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渡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le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了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xī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西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shān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山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qīnɡ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青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fēnɡ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峰</w:t>
            </w:r>
          </w:rubyBase>
        </w:ruby>
      </w:r>
      <w:r w:rsidRPr="00412377">
        <w:rPr>
          <w:rFonts w:hint="eastAsia"/>
          <w:sz w:val="30"/>
          <w:szCs w:val="30"/>
        </w:rPr>
        <w:t>。</w:t>
      </w:r>
    </w:p>
    <w:p w:rsidR="000E7B76" w:rsidRPr="00412377" w:rsidRDefault="000E7B76" w:rsidP="00412377">
      <w:pPr>
        <w:ind w:firstLineChars="450" w:firstLine="1350"/>
        <w:rPr>
          <w:sz w:val="30"/>
          <w:szCs w:val="30"/>
        </w:rPr>
      </w:pPr>
    </w:p>
    <w:p w:rsidR="000E7B76" w:rsidRPr="00412377" w:rsidRDefault="000E7B76" w:rsidP="00412377">
      <w:pPr>
        <w:ind w:firstLineChars="450" w:firstLine="1350"/>
        <w:rPr>
          <w:sz w:val="30"/>
          <w:szCs w:val="30"/>
        </w:rPr>
      </w:pPr>
    </w:p>
    <w:p w:rsidR="000E7B76" w:rsidRPr="00412377" w:rsidRDefault="000E7B76" w:rsidP="00412377">
      <w:pPr>
        <w:ind w:firstLineChars="450" w:firstLine="1350"/>
        <w:rPr>
          <w:sz w:val="30"/>
          <w:szCs w:val="30"/>
        </w:rPr>
      </w:pPr>
    </w:p>
    <w:p w:rsidR="000E7B76" w:rsidRPr="00412377" w:rsidRDefault="000E7B76" w:rsidP="00412377">
      <w:pPr>
        <w:ind w:firstLineChars="450" w:firstLine="1350"/>
        <w:rPr>
          <w:sz w:val="30"/>
          <w:szCs w:val="30"/>
        </w:rPr>
      </w:pPr>
    </w:p>
    <w:p w:rsidR="000E7B76" w:rsidRDefault="000E7B76" w:rsidP="00412377">
      <w:pPr>
        <w:ind w:firstLineChars="450" w:firstLine="1350"/>
        <w:rPr>
          <w:sz w:val="30"/>
          <w:szCs w:val="30"/>
        </w:rPr>
      </w:pPr>
    </w:p>
    <w:p w:rsidR="00CA7FD9" w:rsidRDefault="00CA7FD9" w:rsidP="00412377">
      <w:pPr>
        <w:ind w:firstLineChars="450" w:firstLine="1350"/>
        <w:rPr>
          <w:sz w:val="30"/>
          <w:szCs w:val="30"/>
        </w:rPr>
      </w:pPr>
    </w:p>
    <w:p w:rsidR="00CA7FD9" w:rsidRDefault="00CA7FD9" w:rsidP="00412377">
      <w:pPr>
        <w:ind w:firstLineChars="450" w:firstLine="1350"/>
        <w:rPr>
          <w:sz w:val="30"/>
          <w:szCs w:val="30"/>
        </w:rPr>
      </w:pPr>
    </w:p>
    <w:p w:rsidR="00CA7FD9" w:rsidRDefault="00CA7FD9" w:rsidP="00412377">
      <w:pPr>
        <w:ind w:firstLineChars="450" w:firstLine="1350"/>
        <w:rPr>
          <w:sz w:val="30"/>
          <w:szCs w:val="30"/>
        </w:rPr>
      </w:pPr>
    </w:p>
    <w:p w:rsidR="000E7B76" w:rsidRPr="00412377" w:rsidRDefault="0007114B" w:rsidP="00412377">
      <w:pPr>
        <w:ind w:firstLineChars="450" w:firstLine="1988"/>
        <w:rPr>
          <w:b/>
          <w:sz w:val="44"/>
          <w:szCs w:val="44"/>
        </w:rPr>
      </w:pP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zhǐ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纸</w:t>
            </w:r>
          </w:rubyBase>
        </w:ruby>
      </w:r>
      <w:r w:rsidRPr="00412377">
        <w:rPr>
          <w:b/>
          <w:sz w:val="44"/>
          <w:szCs w:val="44"/>
        </w:rPr>
        <w:t xml:space="preserve"> </w:t>
      </w: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chuán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船</w:t>
            </w:r>
          </w:rubyBase>
        </w:ruby>
      </w:r>
      <w:r w:rsidRPr="00412377">
        <w:rPr>
          <w:b/>
          <w:sz w:val="44"/>
          <w:szCs w:val="44"/>
        </w:rPr>
        <w:t>（</w:t>
      </w: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jì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寄</w:t>
            </w:r>
          </w:rubyBase>
        </w:ruby>
      </w:r>
      <w:r w:rsidRPr="00412377">
        <w:rPr>
          <w:b/>
          <w:sz w:val="44"/>
          <w:szCs w:val="44"/>
        </w:rPr>
        <w:t xml:space="preserve"> </w:t>
      </w: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mǔ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母</w:t>
            </w:r>
          </w:rubyBase>
        </w:ruby>
      </w:r>
      <w:r w:rsidRPr="00412377">
        <w:rPr>
          <w:b/>
          <w:sz w:val="44"/>
          <w:szCs w:val="44"/>
        </w:rPr>
        <w:t xml:space="preserve"> </w:t>
      </w: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qīn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亲</w:t>
            </w:r>
          </w:rubyBase>
        </w:ruby>
      </w:r>
      <w:r w:rsidRPr="00412377">
        <w:rPr>
          <w:b/>
          <w:sz w:val="44"/>
          <w:szCs w:val="44"/>
        </w:rPr>
        <w:t>）</w:t>
      </w:r>
    </w:p>
    <w:p w:rsidR="000E7B76" w:rsidRPr="00412377" w:rsidRDefault="00CA7FD9" w:rsidP="00CA7FD9">
      <w:pPr>
        <w:ind w:firstLineChars="1400" w:firstLine="420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wén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文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t>/</w:t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bīnɡ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冰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xīn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心</w:t>
            </w:r>
          </w:rubyBase>
        </w:ruby>
      </w:r>
      <w:r w:rsidR="0007114B" w:rsidRPr="00412377">
        <w:rPr>
          <w:sz w:val="30"/>
          <w:szCs w:val="30"/>
        </w:rPr>
        <w:t xml:space="preserve">   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tú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图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t>/</w:t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wánɡ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王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xiǎo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晓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mínɡ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明</w:t>
            </w:r>
          </w:rubyBase>
        </w:ruby>
      </w:r>
    </w:p>
    <w:p w:rsidR="000E7B76" w:rsidRPr="00412377" w:rsidRDefault="00CA7FD9" w:rsidP="00D956B5">
      <w:pPr>
        <w:spacing w:line="528" w:lineRule="auto"/>
        <w:ind w:firstLineChars="380" w:firstLine="114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wǒ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cónɡ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从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bù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不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kěn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肯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wànɡ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qì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弃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le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了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yì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zhānɡ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张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zhǐ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纸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Pr="00412377" w:rsidRDefault="00D956B5" w:rsidP="00D956B5">
      <w:pPr>
        <w:spacing w:line="528" w:lineRule="auto"/>
        <w:ind w:firstLineChars="380" w:firstLine="114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zǒnɡ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总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shì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是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liú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留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zhe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着</w:t>
            </w:r>
          </w:rubyBase>
        </w:ruby>
      </w:r>
      <w:r w:rsidR="00CA7FD9" w:rsidRPr="00412377">
        <w:rPr>
          <w:sz w:val="30"/>
          <w:szCs w:val="30"/>
        </w:rPr>
        <w:t>——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liú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留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zhe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着</w:t>
            </w:r>
          </w:rubyBase>
        </w:ruby>
      </w:r>
      <w:r w:rsidR="00CA7FD9" w:rsidRPr="00412377">
        <w:rPr>
          <w:rFonts w:hint="eastAsia"/>
          <w:sz w:val="30"/>
          <w:szCs w:val="30"/>
        </w:rPr>
        <w:t>，</w:t>
      </w:r>
    </w:p>
    <w:p w:rsidR="000E7B76" w:rsidRPr="00412377" w:rsidRDefault="00CA7FD9" w:rsidP="00D956B5">
      <w:pPr>
        <w:spacing w:line="528" w:lineRule="auto"/>
        <w:ind w:firstLineChars="380" w:firstLine="114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dié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叠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chénɡ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成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yì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zhī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只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yì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zhī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只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hěn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很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xiǎo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小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chuán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船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ér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儿</w:t>
            </w:r>
          </w:rubyBase>
        </w:ruby>
      </w:r>
      <w:r w:rsidR="0007114B" w:rsidRPr="00412377">
        <w:rPr>
          <w:sz w:val="30"/>
          <w:szCs w:val="30"/>
        </w:rPr>
        <w:t>，</w:t>
      </w:r>
    </w:p>
    <w:p w:rsidR="000E7B76" w:rsidRDefault="00D956B5" w:rsidP="00D956B5">
      <w:pPr>
        <w:spacing w:line="528" w:lineRule="auto"/>
        <w:ind w:firstLineChars="380" w:firstLine="114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cónɡ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从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zhōu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舟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shànɡ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上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pāo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抛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xià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下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zài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在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hǎi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海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lǐ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里</w:t>
            </w:r>
          </w:rubyBase>
        </w:ruby>
      </w:r>
      <w:r w:rsidR="00CA7FD9" w:rsidRPr="00412377">
        <w:rPr>
          <w:rFonts w:hint="eastAsia"/>
          <w:sz w:val="30"/>
          <w:szCs w:val="30"/>
        </w:rPr>
        <w:t>。</w:t>
      </w:r>
    </w:p>
    <w:p w:rsidR="00D956B5" w:rsidRPr="00412377" w:rsidRDefault="00D956B5" w:rsidP="00D956B5">
      <w:pPr>
        <w:spacing w:line="528" w:lineRule="auto"/>
        <w:ind w:firstLineChars="380" w:firstLine="1140"/>
        <w:rPr>
          <w:sz w:val="30"/>
          <w:szCs w:val="30"/>
        </w:rPr>
      </w:pPr>
    </w:p>
    <w:p w:rsidR="000E7B76" w:rsidRPr="00412377" w:rsidRDefault="00CA7FD9" w:rsidP="00D956B5">
      <w:pPr>
        <w:spacing w:line="528" w:lineRule="auto"/>
        <w:ind w:firstLineChars="380" w:firstLine="114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yǒu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有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bèi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被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tiān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天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fēnɡ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风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chuī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吹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juǎn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卷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dào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到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zhōu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舟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zhōnɡ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中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chuānɡ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窗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lǐ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里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Pr="00412377" w:rsidRDefault="00D956B5" w:rsidP="00D956B5">
      <w:pPr>
        <w:spacing w:line="528" w:lineRule="auto"/>
        <w:ind w:firstLineChars="380" w:firstLine="114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yǒu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有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bèi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被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hǎi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海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lànɡ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浪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dǎ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打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shī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湿</w:t>
            </w:r>
          </w:rubyBase>
        </w:ruby>
      </w:r>
      <w:r w:rsidR="0007114B" w:rsidRPr="00412377">
        <w:rPr>
          <w:sz w:val="30"/>
          <w:szCs w:val="30"/>
        </w:rPr>
        <w:t>，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zhān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沾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dào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到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chuán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船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tóu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头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shànɡ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上</w:t>
            </w:r>
          </w:rubyBase>
        </w:ruby>
      </w:r>
      <w:r w:rsidR="00CA7FD9" w:rsidRPr="00412377">
        <w:rPr>
          <w:rFonts w:hint="eastAsia"/>
          <w:sz w:val="30"/>
          <w:szCs w:val="30"/>
        </w:rPr>
        <w:t>。</w:t>
      </w:r>
    </w:p>
    <w:p w:rsidR="000E7B76" w:rsidRPr="00412377" w:rsidRDefault="00CA7FD9" w:rsidP="00D956B5">
      <w:pPr>
        <w:spacing w:line="528" w:lineRule="auto"/>
        <w:ind w:firstLineChars="380" w:firstLine="114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wǒ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rénɡ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仍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shì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是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bù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不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huī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灰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xīn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心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地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měi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每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tiān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天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地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dié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叠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zhe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着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Default="00D956B5" w:rsidP="00D956B5">
      <w:pPr>
        <w:spacing w:line="528" w:lineRule="auto"/>
        <w:ind w:firstLineChars="380" w:firstLine="114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zǒnɡ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总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xī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希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wànɡ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望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yǒu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有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yì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zhǐ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只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nénɡ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能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liú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流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dào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到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wǒ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yào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要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tā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它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dào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到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dì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地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fānɡ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方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qù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去</w:t>
            </w:r>
          </w:rubyBase>
        </w:ruby>
      </w:r>
      <w:r w:rsidR="00CA7FD9" w:rsidRPr="00412377">
        <w:rPr>
          <w:rFonts w:hint="eastAsia"/>
          <w:sz w:val="30"/>
          <w:szCs w:val="30"/>
        </w:rPr>
        <w:t>。</w:t>
      </w:r>
    </w:p>
    <w:p w:rsidR="00D956B5" w:rsidRPr="00412377" w:rsidRDefault="00D956B5" w:rsidP="00D956B5">
      <w:pPr>
        <w:spacing w:line="528" w:lineRule="auto"/>
        <w:ind w:firstLineChars="380" w:firstLine="1140"/>
        <w:rPr>
          <w:sz w:val="30"/>
          <w:szCs w:val="30"/>
        </w:rPr>
      </w:pPr>
    </w:p>
    <w:p w:rsidR="000E7B76" w:rsidRPr="00412377" w:rsidRDefault="00CA7FD9" w:rsidP="00D956B5">
      <w:pPr>
        <w:spacing w:line="528" w:lineRule="auto"/>
        <w:ind w:firstLineChars="380" w:firstLine="114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mǔ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母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qīn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亲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tǎnɡ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倘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ruò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若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nǐ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你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mènɡ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梦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zhōnɡ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中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kàn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看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jiàn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见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yì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zhī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只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hěn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很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xiǎo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小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bái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白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chuán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船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ér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儿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Pr="00412377" w:rsidRDefault="00D956B5" w:rsidP="00D956B5">
      <w:pPr>
        <w:spacing w:line="528" w:lineRule="auto"/>
        <w:ind w:firstLineChars="380" w:firstLine="114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bú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不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yào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要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jīnɡ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惊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yà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讶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tā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它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wú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无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duān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端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rù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入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mènɡ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梦</w:t>
            </w:r>
          </w:rubyBase>
        </w:ruby>
      </w:r>
      <w:r w:rsidR="00CA7FD9" w:rsidRPr="00412377">
        <w:rPr>
          <w:rFonts w:hint="eastAsia"/>
          <w:sz w:val="30"/>
          <w:szCs w:val="30"/>
        </w:rPr>
        <w:t>。</w:t>
      </w:r>
    </w:p>
    <w:p w:rsidR="000E7B76" w:rsidRPr="00412377" w:rsidRDefault="00CA7FD9" w:rsidP="00D956B5">
      <w:pPr>
        <w:spacing w:line="528" w:lineRule="auto"/>
        <w:ind w:firstLineChars="380" w:firstLine="114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zhè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这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shì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是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nǐ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你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zhì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至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ài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爱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nǚ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女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ér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儿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hán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含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zhe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lèi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泪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dié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叠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Pr="00412377" w:rsidRDefault="00D956B5" w:rsidP="00D956B5">
      <w:pPr>
        <w:spacing w:line="528" w:lineRule="auto"/>
        <w:ind w:firstLineChars="380" w:firstLine="114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wàn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万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shuǐ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水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qiān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千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shān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山</w:t>
            </w:r>
          </w:rubyBase>
        </w:ruby>
      </w:r>
      <w:r w:rsidR="00CA7FD9" w:rsidRPr="00412377">
        <w:rPr>
          <w:rFonts w:hint="eastAsia"/>
          <w:sz w:val="30"/>
          <w:szCs w:val="30"/>
        </w:rPr>
        <w:t>，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qiú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求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tā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它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zǎi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载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zhe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tā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她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ài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爱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hé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和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bēi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悲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āi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ɡuī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归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CA7FD9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qù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去</w:t>
            </w:r>
          </w:rubyBase>
        </w:ruby>
      </w:r>
      <w:r w:rsidR="00CA7FD9" w:rsidRPr="00412377">
        <w:rPr>
          <w:rFonts w:hint="eastAsia"/>
          <w:sz w:val="30"/>
          <w:szCs w:val="30"/>
        </w:rPr>
        <w:t>。</w:t>
      </w:r>
    </w:p>
    <w:p w:rsidR="000E7B76" w:rsidRPr="00412377" w:rsidRDefault="000E7B76" w:rsidP="00412377">
      <w:pPr>
        <w:ind w:firstLineChars="450" w:firstLine="1350"/>
        <w:rPr>
          <w:sz w:val="30"/>
          <w:szCs w:val="30"/>
        </w:rPr>
      </w:pPr>
    </w:p>
    <w:p w:rsidR="000E7B76" w:rsidRPr="00412377" w:rsidRDefault="000E7B76" w:rsidP="00412377">
      <w:pPr>
        <w:ind w:firstLineChars="450" w:firstLine="1350"/>
        <w:rPr>
          <w:sz w:val="30"/>
          <w:szCs w:val="30"/>
        </w:rPr>
      </w:pPr>
    </w:p>
    <w:p w:rsidR="000E7B76" w:rsidRPr="00412377" w:rsidRDefault="000E7B76" w:rsidP="00412377">
      <w:pPr>
        <w:ind w:firstLineChars="450" w:firstLine="1350"/>
        <w:rPr>
          <w:sz w:val="30"/>
          <w:szCs w:val="30"/>
        </w:rPr>
      </w:pPr>
    </w:p>
    <w:p w:rsidR="000E7B76" w:rsidRPr="00412377" w:rsidRDefault="000E7B76" w:rsidP="00412377">
      <w:pPr>
        <w:ind w:firstLineChars="450" w:firstLine="1350"/>
        <w:rPr>
          <w:sz w:val="30"/>
          <w:szCs w:val="30"/>
        </w:rPr>
      </w:pPr>
    </w:p>
    <w:p w:rsidR="000E7B76" w:rsidRPr="00412377" w:rsidRDefault="000E7B76" w:rsidP="00412377">
      <w:pPr>
        <w:ind w:firstLineChars="450" w:firstLine="1350"/>
        <w:rPr>
          <w:sz w:val="30"/>
          <w:szCs w:val="30"/>
        </w:rPr>
      </w:pPr>
    </w:p>
    <w:p w:rsidR="000E7B76" w:rsidRPr="00412377" w:rsidRDefault="0007114B" w:rsidP="00412377">
      <w:pPr>
        <w:ind w:firstLineChars="450" w:firstLine="1988"/>
        <w:rPr>
          <w:b/>
          <w:sz w:val="44"/>
          <w:szCs w:val="44"/>
        </w:rPr>
      </w:pP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yì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忆</w:t>
            </w:r>
          </w:rubyBase>
        </w:ruby>
      </w:r>
    </w:p>
    <w:p w:rsidR="000E7B76" w:rsidRPr="00412377" w:rsidRDefault="00CA7FD9" w:rsidP="00CA7FD9">
      <w:pPr>
        <w:ind w:firstLineChars="800" w:firstLine="240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wén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文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t>/</w:t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yú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俞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pínɡ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平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bó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伯</w:t>
            </w:r>
          </w:rubyBase>
        </w:ruby>
      </w:r>
      <w:r w:rsidR="0007114B" w:rsidRPr="00412377">
        <w:rPr>
          <w:sz w:val="30"/>
          <w:szCs w:val="30"/>
        </w:rPr>
        <w:t xml:space="preserve">   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tú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图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t>/</w:t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zhānɡ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张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xiǎo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小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yínɡ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莹</w:t>
            </w:r>
          </w:rubyBase>
        </w:ruby>
      </w:r>
    </w:p>
    <w:p w:rsidR="000E7B76" w:rsidRPr="00412377" w:rsidRDefault="00CA7FD9" w:rsidP="00CA7FD9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yǒu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有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le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了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liǎnɡ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两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ɡè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个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jú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橘</w:t>
            </w:r>
          </w:rubyBase>
        </w:ruby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zi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子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Pr="00412377" w:rsidRDefault="00CA7FD9" w:rsidP="00CA7FD9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yí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ɡè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个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shì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是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wǒ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Default="00CA7FD9" w:rsidP="00CA7FD9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yí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ɡè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个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shì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是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wǒ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jiě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姐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jie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姐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Pr="00412377">
        <w:rPr>
          <w:rFonts w:hint="eastAsia"/>
          <w:sz w:val="30"/>
          <w:szCs w:val="30"/>
        </w:rPr>
        <w:t>。</w:t>
      </w:r>
    </w:p>
    <w:p w:rsidR="00D956B5" w:rsidRPr="00412377" w:rsidRDefault="00D956B5" w:rsidP="00CA7FD9">
      <w:pPr>
        <w:spacing w:line="528" w:lineRule="auto"/>
        <w:ind w:firstLineChars="450" w:firstLine="1350"/>
        <w:rPr>
          <w:sz w:val="30"/>
          <w:szCs w:val="30"/>
        </w:rPr>
      </w:pPr>
    </w:p>
    <w:p w:rsidR="000E7B76" w:rsidRPr="00412377" w:rsidRDefault="00CA7FD9" w:rsidP="00CA7FD9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bǎ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把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yǒu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有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má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麻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zi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子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ɡěi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给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le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了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wǒ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我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Default="00CA7FD9" w:rsidP="00CA7FD9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bǎ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把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ɡuānɡ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光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liǎn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脸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tā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她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zì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自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jǐ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己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yǒu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有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le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了</w:t>
            </w:r>
          </w:rubyBase>
        </w:ruby>
      </w:r>
      <w:r w:rsidRPr="00412377">
        <w:rPr>
          <w:rFonts w:hint="eastAsia"/>
          <w:sz w:val="30"/>
          <w:szCs w:val="30"/>
        </w:rPr>
        <w:t>。</w:t>
      </w:r>
    </w:p>
    <w:p w:rsidR="00D956B5" w:rsidRPr="00412377" w:rsidRDefault="00D956B5" w:rsidP="00CA7FD9">
      <w:pPr>
        <w:spacing w:line="528" w:lineRule="auto"/>
        <w:ind w:firstLineChars="450" w:firstLine="1350"/>
        <w:rPr>
          <w:sz w:val="30"/>
          <w:szCs w:val="30"/>
        </w:rPr>
      </w:pPr>
    </w:p>
    <w:p w:rsidR="00D956B5" w:rsidRDefault="00CA7FD9" w:rsidP="00CA7FD9">
      <w:pPr>
        <w:spacing w:line="528" w:lineRule="auto"/>
        <w:ind w:firstLineChars="450" w:firstLine="1350"/>
        <w:rPr>
          <w:sz w:val="30"/>
          <w:szCs w:val="30"/>
        </w:rPr>
      </w:pPr>
      <w:r w:rsidRPr="00412377">
        <w:rPr>
          <w:sz w:val="30"/>
          <w:szCs w:val="30"/>
        </w:rPr>
        <w:t>“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dì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弟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di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弟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nǐ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你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hǎo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好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Default="00CA7FD9" w:rsidP="00CA7FD9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xiù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绣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huā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花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ne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呢</w:t>
            </w:r>
          </w:rubyBase>
        </w:ruby>
      </w:r>
      <w:r w:rsidRPr="00412377">
        <w:rPr>
          <w:rFonts w:hint="eastAsia"/>
          <w:sz w:val="30"/>
          <w:szCs w:val="30"/>
        </w:rPr>
        <w:t>。”</w:t>
      </w:r>
    </w:p>
    <w:p w:rsidR="00D956B5" w:rsidRPr="00412377" w:rsidRDefault="00D956B5" w:rsidP="00CA7FD9">
      <w:pPr>
        <w:spacing w:line="528" w:lineRule="auto"/>
        <w:ind w:firstLineChars="450" w:firstLine="1350"/>
        <w:rPr>
          <w:sz w:val="30"/>
          <w:szCs w:val="30"/>
        </w:rPr>
      </w:pPr>
    </w:p>
    <w:p w:rsidR="000E7B76" w:rsidRPr="00412377" w:rsidRDefault="00CA7FD9" w:rsidP="00CA7FD9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zhēn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真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bú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不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cuò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错</w:t>
            </w:r>
          </w:rubyBase>
        </w:ruby>
      </w:r>
      <w:r w:rsidRPr="00412377">
        <w:rPr>
          <w:rFonts w:hint="eastAsia"/>
          <w:sz w:val="30"/>
          <w:szCs w:val="30"/>
        </w:rPr>
        <w:t>！</w:t>
      </w:r>
    </w:p>
    <w:p w:rsidR="000E7B76" w:rsidRPr="00412377" w:rsidRDefault="00CA7FD9" w:rsidP="00CA7FD9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hǎo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好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jú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橘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zi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子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wǒ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chī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吃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le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了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nǐ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你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bɑ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吧</w:t>
            </w:r>
          </w:rubyBase>
        </w:ruby>
      </w:r>
      <w:r w:rsidRPr="00412377">
        <w:rPr>
          <w:rFonts w:hint="eastAsia"/>
          <w:sz w:val="30"/>
          <w:szCs w:val="30"/>
        </w:rPr>
        <w:t>。</w:t>
      </w:r>
    </w:p>
    <w:p w:rsidR="000E7B76" w:rsidRPr="00412377" w:rsidRDefault="00CA7FD9" w:rsidP="00CA7FD9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zhēn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真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zhènɡ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正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shì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是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ɡè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个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hǎo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好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jú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橘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zi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子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ɑ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啊</w:t>
            </w:r>
          </w:rubyBase>
        </w:ruby>
      </w:r>
      <w:r w:rsidRPr="00412377">
        <w:rPr>
          <w:rFonts w:hint="eastAsia"/>
          <w:sz w:val="30"/>
          <w:szCs w:val="30"/>
        </w:rPr>
        <w:t>！</w:t>
      </w:r>
    </w:p>
    <w:p w:rsidR="000E7B76" w:rsidRPr="00412377" w:rsidRDefault="000E7B76" w:rsidP="00412377">
      <w:pPr>
        <w:ind w:firstLineChars="450" w:firstLine="1350"/>
        <w:rPr>
          <w:sz w:val="30"/>
          <w:szCs w:val="30"/>
        </w:rPr>
      </w:pPr>
    </w:p>
    <w:p w:rsidR="000E7B76" w:rsidRPr="00412377" w:rsidRDefault="000E7B76" w:rsidP="00412377">
      <w:pPr>
        <w:ind w:firstLineChars="450" w:firstLine="1350"/>
        <w:rPr>
          <w:sz w:val="30"/>
          <w:szCs w:val="30"/>
        </w:rPr>
      </w:pPr>
    </w:p>
    <w:p w:rsidR="000E7B76" w:rsidRPr="00412377" w:rsidRDefault="000E7B76" w:rsidP="00412377">
      <w:pPr>
        <w:ind w:firstLineChars="450" w:firstLine="1350"/>
        <w:rPr>
          <w:sz w:val="30"/>
          <w:szCs w:val="30"/>
        </w:rPr>
      </w:pPr>
    </w:p>
    <w:p w:rsidR="000E7B76" w:rsidRPr="00412377" w:rsidRDefault="000E7B76" w:rsidP="00412377">
      <w:pPr>
        <w:ind w:firstLineChars="450" w:firstLine="1350"/>
        <w:rPr>
          <w:sz w:val="30"/>
          <w:szCs w:val="30"/>
        </w:rPr>
      </w:pPr>
    </w:p>
    <w:p w:rsidR="00CA7FD9" w:rsidRDefault="00CA7FD9" w:rsidP="00412377">
      <w:pPr>
        <w:ind w:firstLineChars="450" w:firstLine="1988"/>
        <w:rPr>
          <w:b/>
          <w:sz w:val="44"/>
          <w:szCs w:val="44"/>
        </w:rPr>
      </w:pPr>
    </w:p>
    <w:p w:rsidR="00CA7FD9" w:rsidRDefault="00CA7FD9" w:rsidP="00412377">
      <w:pPr>
        <w:ind w:firstLineChars="450" w:firstLine="1988"/>
        <w:rPr>
          <w:b/>
          <w:sz w:val="44"/>
          <w:szCs w:val="44"/>
        </w:rPr>
      </w:pPr>
    </w:p>
    <w:p w:rsidR="000E7B76" w:rsidRPr="00412377" w:rsidRDefault="0007114B" w:rsidP="00412377">
      <w:pPr>
        <w:ind w:firstLineChars="450" w:firstLine="1988"/>
        <w:rPr>
          <w:b/>
          <w:sz w:val="44"/>
          <w:szCs w:val="44"/>
        </w:rPr>
      </w:pP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yí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疑</w:t>
            </w:r>
          </w:rubyBase>
        </w:ruby>
      </w:r>
      <w:r w:rsidRPr="00412377">
        <w:rPr>
          <w:b/>
          <w:sz w:val="44"/>
          <w:szCs w:val="44"/>
        </w:rPr>
        <w:t xml:space="preserve"> </w:t>
      </w: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wèn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问</w:t>
            </w:r>
          </w:rubyBase>
        </w:ruby>
      </w:r>
    </w:p>
    <w:p w:rsidR="000E7B76" w:rsidRPr="00412377" w:rsidRDefault="00CA7FD9" w:rsidP="00CA7FD9">
      <w:pPr>
        <w:ind w:firstLineChars="950" w:firstLine="28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wén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文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t>/</w:t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wānɡ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汪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jìnɡ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静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zhī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之</w:t>
            </w:r>
          </w:rubyBase>
        </w:ruby>
      </w:r>
      <w:r w:rsidR="0007114B" w:rsidRPr="00412377">
        <w:rPr>
          <w:sz w:val="30"/>
          <w:szCs w:val="30"/>
        </w:rPr>
        <w:t xml:space="preserve">   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tú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图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t>/</w:t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cài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蔡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ɡāo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皋</w:t>
            </w:r>
          </w:rubyBase>
        </w:ruby>
      </w:r>
    </w:p>
    <w:p w:rsidR="000E7B76" w:rsidRPr="00412377" w:rsidRDefault="00CA7FD9" w:rsidP="00CA7FD9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hú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蝴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dié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蝶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zěn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怎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me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么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huì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会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fēi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飞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ne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呢</w:t>
            </w:r>
          </w:rubyBase>
        </w:ruby>
      </w:r>
      <w:r w:rsidRPr="00412377">
        <w:rPr>
          <w:rFonts w:hint="eastAsia"/>
          <w:sz w:val="30"/>
          <w:szCs w:val="30"/>
        </w:rPr>
        <w:t>？</w:t>
      </w:r>
    </w:p>
    <w:p w:rsidR="000E7B76" w:rsidRPr="00412377" w:rsidRDefault="00CA7FD9" w:rsidP="00CA7FD9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wǒ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zěn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怎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me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么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bù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不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nénɡ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能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ɡòu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够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ne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呢</w:t>
            </w:r>
          </w:rubyBase>
        </w:ruby>
      </w:r>
      <w:r w:rsidRPr="00412377">
        <w:rPr>
          <w:rFonts w:hint="eastAsia"/>
          <w:sz w:val="30"/>
          <w:szCs w:val="30"/>
        </w:rPr>
        <w:t>？</w:t>
      </w:r>
    </w:p>
    <w:p w:rsidR="000E7B76" w:rsidRDefault="00CA7FD9" w:rsidP="00CA7FD9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à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啊</w:t>
            </w:r>
          </w:rubyBase>
        </w:ruby>
      </w:r>
      <w:r w:rsidRPr="00412377">
        <w:rPr>
          <w:rFonts w:hint="eastAsia"/>
          <w:sz w:val="30"/>
          <w:szCs w:val="30"/>
        </w:rPr>
        <w:t>！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wǒ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yě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也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yào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要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fēi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飞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ɑ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啊</w:t>
            </w:r>
          </w:rubyBase>
        </w:ruby>
      </w:r>
      <w:r w:rsidRPr="00412377">
        <w:rPr>
          <w:rFonts w:hint="eastAsia"/>
          <w:sz w:val="30"/>
          <w:szCs w:val="30"/>
        </w:rPr>
        <w:t>！</w:t>
      </w:r>
    </w:p>
    <w:p w:rsidR="00D956B5" w:rsidRPr="00412377" w:rsidRDefault="00D956B5" w:rsidP="00CA7FD9">
      <w:pPr>
        <w:spacing w:line="528" w:lineRule="auto"/>
        <w:ind w:firstLineChars="450" w:firstLine="1350"/>
        <w:rPr>
          <w:sz w:val="30"/>
          <w:szCs w:val="30"/>
        </w:rPr>
      </w:pPr>
    </w:p>
    <w:p w:rsidR="000E7B76" w:rsidRPr="00412377" w:rsidRDefault="00CA7FD9" w:rsidP="00CA7FD9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xiǎo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小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niǎo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鸟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zěn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怎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me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么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huì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会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chànɡ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唱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ɡē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歌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ne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呢</w:t>
            </w:r>
          </w:rubyBase>
        </w:ruby>
      </w:r>
      <w:r w:rsidRPr="00412377">
        <w:rPr>
          <w:rFonts w:hint="eastAsia"/>
          <w:sz w:val="30"/>
          <w:szCs w:val="30"/>
        </w:rPr>
        <w:t>？</w:t>
      </w:r>
    </w:p>
    <w:p w:rsidR="000E7B76" w:rsidRPr="00412377" w:rsidRDefault="00CA7FD9" w:rsidP="00CA7FD9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mā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妈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ma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妈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zěn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怎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me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么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bù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不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jiào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教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wǒ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chànɡ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唱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ɡē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歌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ne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呢</w:t>
            </w:r>
          </w:rubyBase>
        </w:ruby>
      </w:r>
      <w:r w:rsidRPr="00412377">
        <w:rPr>
          <w:rFonts w:hint="eastAsia"/>
          <w:sz w:val="30"/>
          <w:szCs w:val="30"/>
        </w:rPr>
        <w:t>？</w:t>
      </w:r>
    </w:p>
    <w:p w:rsidR="000E7B76" w:rsidRDefault="00CA7FD9" w:rsidP="00CA7FD9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à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啊</w:t>
            </w:r>
          </w:rubyBase>
        </w:ruby>
      </w:r>
      <w:r w:rsidRPr="00412377">
        <w:rPr>
          <w:rFonts w:hint="eastAsia"/>
          <w:sz w:val="30"/>
          <w:szCs w:val="30"/>
        </w:rPr>
        <w:t>！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wǒ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yě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也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yào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要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chànɡ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唱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ɑ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啊</w:t>
            </w:r>
          </w:rubyBase>
        </w:ruby>
      </w:r>
      <w:r w:rsidRPr="00412377">
        <w:rPr>
          <w:rFonts w:hint="eastAsia"/>
          <w:sz w:val="30"/>
          <w:szCs w:val="30"/>
        </w:rPr>
        <w:t>！</w:t>
      </w:r>
    </w:p>
    <w:p w:rsidR="00D956B5" w:rsidRPr="00412377" w:rsidRDefault="00D956B5" w:rsidP="00CA7FD9">
      <w:pPr>
        <w:spacing w:line="528" w:lineRule="auto"/>
        <w:ind w:firstLineChars="450" w:firstLine="1350"/>
        <w:rPr>
          <w:sz w:val="30"/>
          <w:szCs w:val="30"/>
        </w:rPr>
      </w:pPr>
    </w:p>
    <w:p w:rsidR="000E7B76" w:rsidRPr="00412377" w:rsidRDefault="00CA7FD9" w:rsidP="00CA7FD9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huā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花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ér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儿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zěn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怎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me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么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nà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那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me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么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xiān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鲜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yàn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艳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kě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可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ài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爱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ne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呢</w:t>
            </w:r>
          </w:rubyBase>
        </w:ruby>
      </w:r>
      <w:r w:rsidRPr="00412377">
        <w:rPr>
          <w:rFonts w:hint="eastAsia"/>
          <w:sz w:val="30"/>
          <w:szCs w:val="30"/>
        </w:rPr>
        <w:t>？</w:t>
      </w:r>
    </w:p>
    <w:p w:rsidR="000E7B76" w:rsidRPr="00412377" w:rsidRDefault="00CA7FD9" w:rsidP="00CA7FD9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wǒ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zěn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怎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me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么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bù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不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hé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和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tā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他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yí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yànɡ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样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ne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呢</w:t>
            </w:r>
          </w:rubyBase>
        </w:ruby>
      </w:r>
      <w:r w:rsidRPr="00412377">
        <w:rPr>
          <w:rFonts w:hint="eastAsia"/>
          <w:sz w:val="30"/>
          <w:szCs w:val="30"/>
        </w:rPr>
        <w:t>？</w:t>
      </w:r>
    </w:p>
    <w:p w:rsidR="000E7B76" w:rsidRPr="00412377" w:rsidRDefault="00CA7FD9" w:rsidP="00CA7FD9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à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啊</w:t>
            </w:r>
          </w:rubyBase>
        </w:ruby>
      </w:r>
      <w:r w:rsidRPr="00412377">
        <w:rPr>
          <w:rFonts w:hint="eastAsia"/>
          <w:sz w:val="30"/>
          <w:szCs w:val="30"/>
        </w:rPr>
        <w:t>！</w:t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wǒ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yě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也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yào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要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kāi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得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xiànɡ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像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huā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花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CA7FD9" w:rsidRPr="00CA7FD9">
              <w:rPr>
                <w:rFonts w:ascii="华文细黑" w:eastAsia="华文细黑" w:hAnsi="华文细黑" w:hint="eastAsia"/>
                <w:sz w:val="18"/>
                <w:szCs w:val="30"/>
              </w:rPr>
              <w:t>ɑ</w:t>
            </w:r>
          </w:rt>
          <w:rubyBase>
            <w:r w:rsidR="00CA7FD9">
              <w:rPr>
                <w:rFonts w:hint="eastAsia"/>
                <w:sz w:val="30"/>
                <w:szCs w:val="30"/>
              </w:rPr>
              <w:t>啊</w:t>
            </w:r>
          </w:rubyBase>
        </w:ruby>
      </w:r>
      <w:r w:rsidRPr="00412377">
        <w:rPr>
          <w:rFonts w:hint="eastAsia"/>
          <w:sz w:val="30"/>
          <w:szCs w:val="30"/>
        </w:rPr>
        <w:t>！</w:t>
      </w:r>
    </w:p>
    <w:p w:rsidR="000E7B76" w:rsidRPr="00412377" w:rsidRDefault="000E7B76" w:rsidP="00412377">
      <w:pPr>
        <w:ind w:firstLineChars="450" w:firstLine="1350"/>
        <w:rPr>
          <w:sz w:val="30"/>
          <w:szCs w:val="30"/>
        </w:rPr>
      </w:pPr>
    </w:p>
    <w:p w:rsidR="000E7B76" w:rsidRPr="00412377" w:rsidRDefault="000E7B76" w:rsidP="00412377">
      <w:pPr>
        <w:ind w:firstLineChars="450" w:firstLine="1350"/>
        <w:rPr>
          <w:sz w:val="30"/>
          <w:szCs w:val="30"/>
        </w:rPr>
      </w:pPr>
    </w:p>
    <w:p w:rsidR="000E7B76" w:rsidRDefault="000E7B76" w:rsidP="00412377">
      <w:pPr>
        <w:ind w:firstLineChars="450" w:firstLine="1350"/>
        <w:rPr>
          <w:sz w:val="30"/>
          <w:szCs w:val="30"/>
        </w:rPr>
      </w:pPr>
    </w:p>
    <w:p w:rsidR="00CA7FD9" w:rsidRDefault="00CA7FD9" w:rsidP="00412377">
      <w:pPr>
        <w:ind w:firstLineChars="450" w:firstLine="1350"/>
        <w:rPr>
          <w:sz w:val="30"/>
          <w:szCs w:val="30"/>
        </w:rPr>
      </w:pPr>
    </w:p>
    <w:p w:rsidR="00CA7FD9" w:rsidRDefault="00CA7FD9" w:rsidP="00412377">
      <w:pPr>
        <w:ind w:firstLineChars="450" w:firstLine="1350"/>
        <w:rPr>
          <w:sz w:val="30"/>
          <w:szCs w:val="30"/>
        </w:rPr>
      </w:pPr>
    </w:p>
    <w:p w:rsidR="00CA7FD9" w:rsidRDefault="00CA7FD9" w:rsidP="00412377">
      <w:pPr>
        <w:ind w:firstLineChars="450" w:firstLine="1350"/>
        <w:rPr>
          <w:sz w:val="30"/>
          <w:szCs w:val="30"/>
        </w:rPr>
      </w:pPr>
    </w:p>
    <w:p w:rsidR="00CA7FD9" w:rsidRDefault="00CA7FD9" w:rsidP="00412377">
      <w:pPr>
        <w:ind w:firstLineChars="450" w:firstLine="1350"/>
        <w:rPr>
          <w:sz w:val="30"/>
          <w:szCs w:val="30"/>
        </w:rPr>
      </w:pPr>
    </w:p>
    <w:p w:rsidR="00CA7FD9" w:rsidRDefault="00CA7FD9" w:rsidP="00412377">
      <w:pPr>
        <w:ind w:firstLineChars="450" w:firstLine="1350"/>
        <w:rPr>
          <w:sz w:val="30"/>
          <w:szCs w:val="30"/>
        </w:rPr>
      </w:pPr>
    </w:p>
    <w:p w:rsidR="000E7B76" w:rsidRPr="00412377" w:rsidRDefault="0007114B" w:rsidP="00412377">
      <w:pPr>
        <w:ind w:firstLineChars="450" w:firstLine="1988"/>
        <w:rPr>
          <w:b/>
          <w:sz w:val="44"/>
          <w:szCs w:val="44"/>
        </w:rPr>
      </w:pP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hú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蝴</w:t>
            </w:r>
          </w:rubyBase>
        </w:ruby>
      </w:r>
      <w:r w:rsidRPr="00412377">
        <w:rPr>
          <w:b/>
          <w:sz w:val="44"/>
          <w:szCs w:val="44"/>
        </w:rPr>
        <w:t xml:space="preserve"> </w:t>
      </w: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dié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蝶</w:t>
            </w:r>
          </w:rubyBase>
        </w:ruby>
      </w:r>
      <w:r w:rsidRPr="00412377">
        <w:rPr>
          <w:b/>
          <w:sz w:val="44"/>
          <w:szCs w:val="44"/>
        </w:rPr>
        <w:t>·</w:t>
      </w: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wān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豌</w:t>
            </w:r>
          </w:rubyBase>
        </w:ruby>
      </w:r>
      <w:r w:rsidRPr="00412377">
        <w:rPr>
          <w:b/>
          <w:sz w:val="44"/>
          <w:szCs w:val="44"/>
        </w:rPr>
        <w:t xml:space="preserve"> </w:t>
      </w: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dòu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豆</w:t>
            </w:r>
          </w:rubyBase>
        </w:ruby>
      </w:r>
      <w:r w:rsidRPr="00412377">
        <w:rPr>
          <w:b/>
          <w:sz w:val="44"/>
          <w:szCs w:val="44"/>
        </w:rPr>
        <w:t xml:space="preserve"> </w:t>
      </w: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huā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花</w:t>
            </w:r>
          </w:rubyBase>
        </w:ruby>
      </w:r>
    </w:p>
    <w:p w:rsidR="000E7B76" w:rsidRPr="00412377" w:rsidRDefault="00346D5D" w:rsidP="00346D5D">
      <w:pPr>
        <w:ind w:firstLineChars="1550" w:firstLine="46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wén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文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t>/</w:t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ɡuō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郭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fēnɡ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风</w:t>
            </w:r>
          </w:rubyBase>
        </w:ruby>
      </w:r>
      <w:r w:rsidR="0007114B" w:rsidRPr="00412377">
        <w:rPr>
          <w:sz w:val="30"/>
          <w:szCs w:val="30"/>
        </w:rPr>
        <w:t xml:space="preserve">   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tú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图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t>/</w:t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lǐ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李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nà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娜</w:t>
            </w:r>
          </w:rubyBase>
        </w:ruby>
      </w:r>
    </w:p>
    <w:p w:rsidR="000E7B76" w:rsidRPr="00412377" w:rsidRDefault="00346D5D" w:rsidP="00346D5D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yì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zhī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只</w:t>
            </w:r>
          </w:rubyBase>
        </w:ruby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hú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蝴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dié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蝶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cónɡ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从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zhú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竹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lí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篱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wài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外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fēi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飞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jìn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进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lái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来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Pr="00412377" w:rsidRDefault="00346D5D" w:rsidP="00346D5D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wān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豌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dòu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豆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huā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花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wèn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问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hú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蝴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dié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蝶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Pr="00412377" w:rsidRDefault="00346D5D" w:rsidP="00346D5D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nǐ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你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shì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是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yì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duǒ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朵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fēi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飞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qǐ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起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lái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来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huā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花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mɑ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吗</w:t>
            </w:r>
          </w:rubyBase>
        </w:ruby>
      </w:r>
      <w:r w:rsidRPr="00412377">
        <w:rPr>
          <w:rFonts w:hint="eastAsia"/>
          <w:sz w:val="30"/>
          <w:szCs w:val="30"/>
        </w:rPr>
        <w:t>？</w:t>
      </w:r>
    </w:p>
    <w:p w:rsidR="000E7B76" w:rsidRPr="00412377" w:rsidRDefault="000E7B76" w:rsidP="00412377">
      <w:pPr>
        <w:ind w:firstLineChars="450" w:firstLine="1350"/>
        <w:rPr>
          <w:sz w:val="30"/>
          <w:szCs w:val="30"/>
        </w:rPr>
      </w:pPr>
    </w:p>
    <w:p w:rsidR="000E7B76" w:rsidRPr="00412377" w:rsidRDefault="000E7B76" w:rsidP="00412377">
      <w:pPr>
        <w:ind w:firstLineChars="450" w:firstLine="1350"/>
        <w:rPr>
          <w:sz w:val="30"/>
          <w:szCs w:val="30"/>
        </w:rPr>
      </w:pPr>
    </w:p>
    <w:p w:rsidR="000E7B76" w:rsidRPr="00412377" w:rsidRDefault="000E7B76" w:rsidP="00412377">
      <w:pPr>
        <w:ind w:firstLineChars="450" w:firstLine="1350"/>
        <w:rPr>
          <w:sz w:val="30"/>
          <w:szCs w:val="30"/>
        </w:rPr>
      </w:pPr>
    </w:p>
    <w:p w:rsidR="000E7B76" w:rsidRPr="00412377" w:rsidRDefault="000E7B76" w:rsidP="00412377">
      <w:pPr>
        <w:ind w:firstLineChars="450" w:firstLine="1350"/>
        <w:rPr>
          <w:sz w:val="30"/>
          <w:szCs w:val="30"/>
        </w:rPr>
      </w:pPr>
    </w:p>
    <w:p w:rsidR="000E7B76" w:rsidRPr="00412377" w:rsidRDefault="000E7B76" w:rsidP="00412377">
      <w:pPr>
        <w:ind w:firstLineChars="450" w:firstLine="1350"/>
        <w:rPr>
          <w:sz w:val="30"/>
          <w:szCs w:val="30"/>
        </w:rPr>
      </w:pPr>
    </w:p>
    <w:p w:rsidR="000E7B76" w:rsidRPr="00412377" w:rsidRDefault="000E7B76" w:rsidP="00412377">
      <w:pPr>
        <w:ind w:firstLineChars="450" w:firstLine="1350"/>
        <w:rPr>
          <w:sz w:val="30"/>
          <w:szCs w:val="30"/>
        </w:rPr>
      </w:pPr>
    </w:p>
    <w:p w:rsidR="000E7B76" w:rsidRPr="00412377" w:rsidRDefault="000E7B76" w:rsidP="00412377">
      <w:pPr>
        <w:ind w:firstLineChars="450" w:firstLine="1350"/>
        <w:rPr>
          <w:sz w:val="30"/>
          <w:szCs w:val="30"/>
        </w:rPr>
      </w:pPr>
    </w:p>
    <w:p w:rsidR="000E7B76" w:rsidRPr="00412377" w:rsidRDefault="000E7B76" w:rsidP="00412377">
      <w:pPr>
        <w:ind w:firstLineChars="450" w:firstLine="1350"/>
        <w:rPr>
          <w:sz w:val="30"/>
          <w:szCs w:val="30"/>
        </w:rPr>
      </w:pPr>
    </w:p>
    <w:p w:rsidR="000E7B76" w:rsidRDefault="000E7B76" w:rsidP="00412377">
      <w:pPr>
        <w:ind w:firstLineChars="450" w:firstLine="1350"/>
        <w:rPr>
          <w:sz w:val="30"/>
          <w:szCs w:val="30"/>
        </w:rPr>
      </w:pPr>
    </w:p>
    <w:p w:rsidR="00346D5D" w:rsidRDefault="00346D5D" w:rsidP="00412377">
      <w:pPr>
        <w:ind w:firstLineChars="450" w:firstLine="1350"/>
        <w:rPr>
          <w:sz w:val="30"/>
          <w:szCs w:val="30"/>
        </w:rPr>
      </w:pPr>
    </w:p>
    <w:p w:rsidR="00346D5D" w:rsidRDefault="00346D5D" w:rsidP="00412377">
      <w:pPr>
        <w:ind w:firstLineChars="450" w:firstLine="1350"/>
        <w:rPr>
          <w:sz w:val="30"/>
          <w:szCs w:val="30"/>
        </w:rPr>
      </w:pPr>
    </w:p>
    <w:p w:rsidR="00346D5D" w:rsidRDefault="00346D5D" w:rsidP="00412377">
      <w:pPr>
        <w:ind w:firstLineChars="450" w:firstLine="1350"/>
        <w:rPr>
          <w:sz w:val="30"/>
          <w:szCs w:val="30"/>
        </w:rPr>
      </w:pPr>
    </w:p>
    <w:p w:rsidR="00346D5D" w:rsidRDefault="00346D5D" w:rsidP="00412377">
      <w:pPr>
        <w:ind w:firstLineChars="450" w:firstLine="1350"/>
        <w:rPr>
          <w:sz w:val="30"/>
          <w:szCs w:val="30"/>
        </w:rPr>
      </w:pPr>
    </w:p>
    <w:p w:rsidR="00346D5D" w:rsidRDefault="00346D5D" w:rsidP="00412377">
      <w:pPr>
        <w:ind w:firstLineChars="450" w:firstLine="1350"/>
        <w:rPr>
          <w:sz w:val="30"/>
          <w:szCs w:val="30"/>
        </w:rPr>
      </w:pPr>
    </w:p>
    <w:p w:rsidR="00346D5D" w:rsidRPr="00412377" w:rsidRDefault="00346D5D" w:rsidP="00412377">
      <w:pPr>
        <w:ind w:firstLineChars="450" w:firstLine="1350"/>
        <w:rPr>
          <w:sz w:val="30"/>
          <w:szCs w:val="30"/>
        </w:rPr>
      </w:pPr>
    </w:p>
    <w:p w:rsidR="000E7B76" w:rsidRPr="00412377" w:rsidRDefault="000E7B76" w:rsidP="00412377">
      <w:pPr>
        <w:ind w:firstLineChars="450" w:firstLine="1350"/>
        <w:rPr>
          <w:sz w:val="30"/>
          <w:szCs w:val="30"/>
        </w:rPr>
      </w:pPr>
    </w:p>
    <w:p w:rsidR="000E7B76" w:rsidRPr="00412377" w:rsidRDefault="0007114B" w:rsidP="00412377">
      <w:pPr>
        <w:ind w:firstLineChars="450" w:firstLine="1988"/>
        <w:rPr>
          <w:b/>
          <w:sz w:val="44"/>
          <w:szCs w:val="44"/>
        </w:rPr>
      </w:pP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zhuō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捉</w:t>
            </w:r>
          </w:rubyBase>
        </w:ruby>
      </w:r>
      <w:r w:rsidRPr="00412377">
        <w:rPr>
          <w:b/>
          <w:sz w:val="44"/>
          <w:szCs w:val="44"/>
        </w:rPr>
        <w:t xml:space="preserve"> </w:t>
      </w: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mí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迷</w:t>
            </w:r>
          </w:rubyBase>
        </w:ruby>
      </w:r>
      <w:r w:rsidRPr="00412377">
        <w:rPr>
          <w:b/>
          <w:sz w:val="44"/>
          <w:szCs w:val="44"/>
        </w:rPr>
        <w:t xml:space="preserve"> </w:t>
      </w: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cánɡ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藏</w:t>
            </w:r>
          </w:rubyBase>
        </w:ruby>
      </w:r>
    </w:p>
    <w:p w:rsidR="000E7B76" w:rsidRPr="00412377" w:rsidRDefault="00346D5D" w:rsidP="00346D5D">
      <w:pPr>
        <w:ind w:firstLineChars="950" w:firstLine="28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wén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文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t>/</w:t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shènɡ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圣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yě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野</w:t>
            </w:r>
          </w:rubyBase>
        </w:ruby>
      </w:r>
      <w:r w:rsidR="0007114B" w:rsidRPr="00412377">
        <w:rPr>
          <w:sz w:val="30"/>
          <w:szCs w:val="30"/>
        </w:rPr>
        <w:t xml:space="preserve">   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tú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图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t>/</w:t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cài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蔡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ɡāo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皋</w:t>
            </w:r>
          </w:rubyBase>
        </w:ruby>
      </w:r>
    </w:p>
    <w:p w:rsidR="00D956B5" w:rsidRDefault="00346D5D" w:rsidP="00346D5D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xiǎo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小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mèi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妹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mèi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妹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ɡēn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跟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fēnɡ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风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</w:p>
    <w:p w:rsidR="000E7B76" w:rsidRPr="00412377" w:rsidRDefault="00D956B5" w:rsidP="00346D5D">
      <w:pPr>
        <w:spacing w:line="528" w:lineRule="auto"/>
        <w:ind w:firstLineChars="450" w:firstLine="13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</w:t>
      </w:r>
      <w:r w:rsidR="00346D5D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zhuō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捉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346D5D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mí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迷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346D5D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cánɡ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藏</w:t>
            </w:r>
          </w:rubyBase>
        </w:ruby>
      </w:r>
    </w:p>
    <w:p w:rsidR="000E7B76" w:rsidRPr="00412377" w:rsidRDefault="00346D5D" w:rsidP="00346D5D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xiǎo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小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mèi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妹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mēi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妹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wèn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问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fēnɡ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风</w:t>
            </w:r>
          </w:rubyBase>
        </w:ruby>
      </w:r>
      <w:r w:rsidRPr="00412377">
        <w:rPr>
          <w:rFonts w:hint="eastAsia"/>
          <w:sz w:val="30"/>
          <w:szCs w:val="30"/>
        </w:rPr>
        <w:t>：</w:t>
      </w:r>
    </w:p>
    <w:p w:rsidR="000E7B76" w:rsidRPr="00412377" w:rsidRDefault="00346D5D" w:rsidP="00346D5D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cánɡ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藏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hǎo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好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le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了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méi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没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yǒu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有</w:t>
            </w:r>
          </w:rubyBase>
        </w:ruby>
      </w:r>
    </w:p>
    <w:p w:rsidR="000E7B76" w:rsidRPr="00412377" w:rsidRDefault="00346D5D" w:rsidP="00346D5D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dāi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待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le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了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hǎo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好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yì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huì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会</w:t>
            </w:r>
          </w:rubyBase>
        </w:ruby>
      </w:r>
    </w:p>
    <w:p w:rsidR="000E7B76" w:rsidRPr="00412377" w:rsidRDefault="00346D5D" w:rsidP="00346D5D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méi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没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yǒu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有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tīnɡ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听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fēnɡ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风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shuō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说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huà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话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ér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儿</w:t>
            </w:r>
          </w:rubyBase>
        </w:ruby>
      </w:r>
    </w:p>
    <w:p w:rsidR="000E7B76" w:rsidRPr="00412377" w:rsidRDefault="00346D5D" w:rsidP="00346D5D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xiǎo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小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mèi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妹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mèi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妹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jiù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就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cónɡ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从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qiánɡ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墙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jiǎo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角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hòu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后</w:t>
            </w:r>
          </w:rubyBase>
        </w:ruby>
      </w:r>
    </w:p>
    <w:p w:rsidR="000E7B76" w:rsidRPr="00412377" w:rsidRDefault="00346D5D" w:rsidP="00346D5D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tiào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跳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chū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出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lái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来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zhǎo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找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fēnɡ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风</w:t>
            </w:r>
          </w:rubyBase>
        </w:ruby>
      </w:r>
    </w:p>
    <w:p w:rsidR="000E7B76" w:rsidRPr="00412377" w:rsidRDefault="00346D5D" w:rsidP="00346D5D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zhǎo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找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lái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来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zhǎo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找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qù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去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zhǎo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找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bú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不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dào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到</w:t>
            </w:r>
          </w:rubyBase>
        </w:ruby>
      </w:r>
    </w:p>
    <w:p w:rsidR="000E7B76" w:rsidRPr="00412377" w:rsidRDefault="00346D5D" w:rsidP="00346D5D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hū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忽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rán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然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t>“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xī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嘻</w:t>
            </w:r>
          </w:rubyBase>
        </w:ruby>
      </w:r>
      <w:r w:rsidRPr="00412377">
        <w:rPr>
          <w:sz w:val="30"/>
          <w:szCs w:val="30"/>
        </w:rPr>
        <w:t>”</w:t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yì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shēnɡ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声</w:t>
            </w:r>
          </w:rubyBase>
        </w:ruby>
      </w:r>
    </w:p>
    <w:p w:rsidR="000E7B76" w:rsidRPr="00412377" w:rsidRDefault="00346D5D" w:rsidP="00346D5D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fēnɡ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风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zài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在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yì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kē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棵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shù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shànɡ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上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xiào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qǐ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起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lái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来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le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了</w:t>
            </w:r>
          </w:rubyBase>
        </w:ruby>
      </w:r>
    </w:p>
    <w:p w:rsidR="000E7B76" w:rsidRPr="00412377" w:rsidRDefault="00346D5D" w:rsidP="00346D5D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yǒu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有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yì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zhānɡ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张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shù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yè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叶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zi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子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méi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没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zhàn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站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wěn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稳</w:t>
            </w:r>
          </w:rubyBase>
        </w:ruby>
      </w:r>
    </w:p>
    <w:p w:rsidR="000E7B76" w:rsidRPr="00412377" w:rsidRDefault="00346D5D" w:rsidP="00346D5D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ɡěi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给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fēnɡ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风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yì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xiào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笑</w:t>
            </w:r>
          </w:rubyBase>
        </w:ruby>
      </w:r>
    </w:p>
    <w:p w:rsidR="000E7B76" w:rsidRPr="00412377" w:rsidRDefault="00346D5D" w:rsidP="00346D5D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diào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掉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xià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下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lái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来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le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了</w:t>
            </w:r>
          </w:rubyBase>
        </w:ruby>
      </w:r>
    </w:p>
    <w:p w:rsidR="000E7B76" w:rsidRPr="00412377" w:rsidRDefault="00346D5D" w:rsidP="00346D5D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xiǎo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小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mèi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妹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mèi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妹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lián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连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mánɡ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忙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tiào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跳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ɡuò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过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qù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去</w:t>
            </w:r>
          </w:rubyBase>
        </w:ruby>
      </w:r>
    </w:p>
    <w:p w:rsidR="000E7B76" w:rsidRPr="00412377" w:rsidRDefault="00346D5D" w:rsidP="00346D5D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bǎ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把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yè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叶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zǐ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子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zhuō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捉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zhù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住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wèn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问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tā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它</w:t>
            </w:r>
          </w:rubyBase>
        </w:ruby>
      </w:r>
      <w:r w:rsidRPr="00412377">
        <w:rPr>
          <w:rFonts w:hint="eastAsia"/>
          <w:sz w:val="30"/>
          <w:szCs w:val="30"/>
        </w:rPr>
        <w:t>：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fēnɡ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风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ne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呢</w:t>
            </w:r>
          </w:rubyBase>
        </w:ruby>
      </w:r>
      <w:r w:rsidRPr="00412377">
        <w:rPr>
          <w:rFonts w:hint="eastAsia"/>
          <w:sz w:val="30"/>
          <w:szCs w:val="30"/>
        </w:rPr>
        <w:t>？</w:t>
      </w:r>
    </w:p>
    <w:p w:rsidR="000E7B76" w:rsidRPr="00412377" w:rsidRDefault="00346D5D" w:rsidP="00346D5D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yè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叶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zi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子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hónɡ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红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qǐ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起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liǎn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脸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kǒnɡ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孔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shuō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说</w:t>
            </w:r>
          </w:rubyBase>
        </w:ruby>
      </w:r>
      <w:r w:rsidRPr="00412377">
        <w:rPr>
          <w:rFonts w:hint="eastAsia"/>
          <w:sz w:val="30"/>
          <w:szCs w:val="30"/>
        </w:rPr>
        <w:t>：</w:t>
      </w:r>
    </w:p>
    <w:p w:rsidR="000E7B76" w:rsidRPr="00412377" w:rsidRDefault="00346D5D" w:rsidP="00346D5D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wǒ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yě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也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bù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不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zhī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知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dào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道</w:t>
            </w:r>
          </w:rubyBase>
        </w:ruby>
      </w:r>
      <w:r w:rsidRPr="00412377">
        <w:rPr>
          <w:rFonts w:hint="eastAsia"/>
          <w:sz w:val="30"/>
          <w:szCs w:val="30"/>
        </w:rPr>
        <w:t>！</w:t>
      </w:r>
    </w:p>
    <w:p w:rsidR="000E7B76" w:rsidRPr="00412377" w:rsidRDefault="00B60C1D" w:rsidP="00412377">
      <w:pPr>
        <w:ind w:firstLineChars="450" w:firstLine="1988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 xml:space="preserve">   </w:t>
      </w:r>
      <w:r w:rsidR="0007114B"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chūn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春</w:t>
            </w:r>
          </w:rubyBase>
        </w:ruby>
      </w:r>
      <w:r w:rsidR="0007114B" w:rsidRPr="00412377">
        <w:rPr>
          <w:b/>
          <w:sz w:val="44"/>
          <w:szCs w:val="44"/>
        </w:rPr>
        <w:t xml:space="preserve"> </w:t>
      </w:r>
      <w:r w:rsidR="0007114B"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yǔ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雨</w:t>
            </w:r>
          </w:rubyBase>
        </w:ruby>
      </w:r>
    </w:p>
    <w:p w:rsidR="000E7B76" w:rsidRPr="00412377" w:rsidRDefault="00B60C1D" w:rsidP="00346D5D">
      <w:pPr>
        <w:ind w:firstLineChars="1000" w:firstLine="30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</w:t>
      </w:r>
      <w:r w:rsidR="00346D5D"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wén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文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346D5D" w:rsidRPr="00412377">
        <w:rPr>
          <w:sz w:val="30"/>
          <w:szCs w:val="30"/>
        </w:rPr>
        <w:t>/</w:t>
      </w:r>
      <w:r w:rsidR="0007114B" w:rsidRPr="00412377">
        <w:rPr>
          <w:sz w:val="30"/>
          <w:szCs w:val="30"/>
        </w:rPr>
        <w:t xml:space="preserve"> </w:t>
      </w:r>
      <w:r w:rsidR="00346D5D"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liú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刘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346D5D"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ráo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饶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346D5D"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mín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民</w:t>
            </w:r>
          </w:rubyBase>
        </w:ruby>
      </w:r>
      <w:r w:rsidR="0007114B" w:rsidRPr="00412377">
        <w:rPr>
          <w:sz w:val="30"/>
          <w:szCs w:val="30"/>
        </w:rPr>
        <w:t xml:space="preserve">    </w:t>
      </w:r>
      <w:r w:rsidR="00346D5D"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tú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图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346D5D" w:rsidRPr="00412377">
        <w:rPr>
          <w:sz w:val="30"/>
          <w:szCs w:val="30"/>
        </w:rPr>
        <w:t>/</w:t>
      </w:r>
      <w:r w:rsidR="0007114B" w:rsidRPr="00412377">
        <w:rPr>
          <w:sz w:val="30"/>
          <w:szCs w:val="30"/>
        </w:rPr>
        <w:t xml:space="preserve"> </w:t>
      </w:r>
      <w:r w:rsidR="00346D5D"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yú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俞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="00346D5D"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lǐ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理</w:t>
            </w:r>
          </w:rubyBase>
        </w:ruby>
      </w:r>
    </w:p>
    <w:p w:rsidR="00720C17" w:rsidRDefault="00720C17" w:rsidP="00D956B5">
      <w:pPr>
        <w:spacing w:line="480" w:lineRule="auto"/>
        <w:ind w:leftChars="450" w:left="945"/>
        <w:rPr>
          <w:sz w:val="30"/>
          <w:szCs w:val="30"/>
        </w:rPr>
        <w:sectPr w:rsidR="00720C17" w:rsidSect="00B60C1D">
          <w:footerReference w:type="default" r:id="rId7"/>
          <w:pgSz w:w="11906" w:h="16838"/>
          <w:pgMar w:top="1021" w:right="1134" w:bottom="964" w:left="1134" w:header="851" w:footer="992" w:gutter="0"/>
          <w:cols w:space="425"/>
          <w:docGrid w:type="lines" w:linePitch="312"/>
        </w:sectPr>
      </w:pPr>
    </w:p>
    <w:p w:rsidR="00D956B5" w:rsidRDefault="00346D5D" w:rsidP="00D956B5">
      <w:pPr>
        <w:spacing w:line="480" w:lineRule="auto"/>
        <w:ind w:leftChars="450" w:left="945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dī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滴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dā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答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dī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滴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dā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答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D956B5" w:rsidRDefault="00346D5D" w:rsidP="00D956B5">
      <w:pPr>
        <w:spacing w:line="480" w:lineRule="auto"/>
        <w:ind w:leftChars="450" w:left="945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xià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下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xiǎo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小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yǔ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雨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lɑ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啦</w:t>
            </w:r>
          </w:rubyBase>
        </w:ruby>
      </w:r>
      <w:r w:rsidRPr="00412377">
        <w:rPr>
          <w:sz w:val="30"/>
          <w:szCs w:val="30"/>
        </w:rPr>
        <w:t>……</w:t>
      </w:r>
    </w:p>
    <w:p w:rsidR="00D956B5" w:rsidRDefault="0007114B" w:rsidP="00D956B5">
      <w:pPr>
        <w:spacing w:line="480" w:lineRule="auto"/>
        <w:ind w:leftChars="450" w:left="945"/>
        <w:rPr>
          <w:sz w:val="30"/>
          <w:szCs w:val="30"/>
        </w:rPr>
      </w:pPr>
      <w:r w:rsidRPr="00412377">
        <w:rPr>
          <w:sz w:val="30"/>
          <w:szCs w:val="30"/>
        </w:rPr>
        <w:br/>
      </w:r>
      <w:r w:rsidR="00346D5D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zhǒnɡ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种</w:t>
            </w:r>
          </w:rubyBase>
        </w:ruby>
      </w:r>
      <w:r w:rsidRPr="00412377">
        <w:rPr>
          <w:sz w:val="30"/>
          <w:szCs w:val="30"/>
        </w:rPr>
        <w:t xml:space="preserve"> </w:t>
      </w:r>
      <w:r w:rsidR="00346D5D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zi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子</w:t>
            </w:r>
          </w:rubyBase>
        </w:ruby>
      </w:r>
      <w:r w:rsidRPr="00412377">
        <w:rPr>
          <w:sz w:val="30"/>
          <w:szCs w:val="30"/>
        </w:rPr>
        <w:t xml:space="preserve"> </w:t>
      </w:r>
      <w:r w:rsidR="00346D5D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shuō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说</w:t>
            </w:r>
          </w:rubyBase>
        </w:ruby>
      </w:r>
      <w:r w:rsidR="00346D5D" w:rsidRPr="00412377">
        <w:rPr>
          <w:rFonts w:hint="eastAsia"/>
          <w:sz w:val="30"/>
          <w:szCs w:val="30"/>
        </w:rPr>
        <w:t>：</w:t>
      </w:r>
    </w:p>
    <w:p w:rsidR="00D956B5" w:rsidRDefault="00346D5D" w:rsidP="00D956B5">
      <w:pPr>
        <w:spacing w:line="480" w:lineRule="auto"/>
        <w:ind w:leftChars="450" w:left="945"/>
        <w:rPr>
          <w:sz w:val="30"/>
          <w:szCs w:val="30"/>
        </w:rPr>
      </w:pPr>
      <w:r w:rsidRPr="00412377">
        <w:rPr>
          <w:rFonts w:hint="eastAsia"/>
          <w:sz w:val="30"/>
          <w:szCs w:val="30"/>
        </w:rPr>
        <w:t>“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xià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下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bɑ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吧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xià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下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bɑ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吧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Default="00346D5D" w:rsidP="00D956B5">
      <w:pPr>
        <w:spacing w:line="480" w:lineRule="auto"/>
        <w:ind w:leftChars="450" w:left="945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wǒ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yào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要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fā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yá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芽</w:t>
            </w:r>
          </w:rubyBase>
        </w:ruby>
      </w:r>
      <w:r w:rsidRPr="00412377">
        <w:rPr>
          <w:rFonts w:hint="eastAsia"/>
          <w:sz w:val="30"/>
          <w:szCs w:val="30"/>
        </w:rPr>
        <w:t>。”</w:t>
      </w:r>
    </w:p>
    <w:p w:rsidR="00D956B5" w:rsidRPr="00412377" w:rsidRDefault="00D956B5" w:rsidP="00D956B5">
      <w:pPr>
        <w:spacing w:line="480" w:lineRule="auto"/>
        <w:ind w:leftChars="450" w:left="945"/>
        <w:rPr>
          <w:sz w:val="30"/>
          <w:szCs w:val="30"/>
        </w:rPr>
      </w:pPr>
    </w:p>
    <w:p w:rsidR="00D956B5" w:rsidRDefault="00346D5D" w:rsidP="00D956B5">
      <w:pPr>
        <w:spacing w:line="480" w:lineRule="auto"/>
        <w:ind w:leftChars="450" w:left="945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lí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梨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shù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shuō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说</w:t>
            </w:r>
          </w:rubyBase>
        </w:ruby>
      </w:r>
      <w:r w:rsidRPr="00412377">
        <w:rPr>
          <w:rFonts w:hint="eastAsia"/>
          <w:sz w:val="30"/>
          <w:szCs w:val="30"/>
        </w:rPr>
        <w:t>：</w:t>
      </w:r>
    </w:p>
    <w:p w:rsidR="00D956B5" w:rsidRDefault="00346D5D" w:rsidP="00D956B5">
      <w:pPr>
        <w:spacing w:line="480" w:lineRule="auto"/>
        <w:ind w:leftChars="450" w:left="945"/>
        <w:rPr>
          <w:sz w:val="30"/>
          <w:szCs w:val="30"/>
        </w:rPr>
      </w:pPr>
      <w:r w:rsidRPr="00412377">
        <w:rPr>
          <w:rFonts w:hint="eastAsia"/>
          <w:sz w:val="30"/>
          <w:szCs w:val="30"/>
        </w:rPr>
        <w:t>“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xià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下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bɑ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吧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xià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下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bɑ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吧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D956B5" w:rsidRDefault="00346D5D" w:rsidP="00D956B5">
      <w:pPr>
        <w:spacing w:line="480" w:lineRule="auto"/>
        <w:ind w:leftChars="450" w:left="945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wǒ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yào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要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kāi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huā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花</w:t>
            </w:r>
          </w:rubyBase>
        </w:ruby>
      </w:r>
      <w:r w:rsidRPr="00412377">
        <w:rPr>
          <w:rFonts w:hint="eastAsia"/>
          <w:sz w:val="30"/>
          <w:szCs w:val="30"/>
        </w:rPr>
        <w:t>。”</w:t>
      </w:r>
    </w:p>
    <w:p w:rsidR="00D956B5" w:rsidRDefault="0007114B" w:rsidP="00D956B5">
      <w:pPr>
        <w:spacing w:line="480" w:lineRule="auto"/>
        <w:ind w:leftChars="450" w:left="945"/>
        <w:rPr>
          <w:sz w:val="30"/>
          <w:szCs w:val="30"/>
        </w:rPr>
      </w:pPr>
      <w:r w:rsidRPr="00412377">
        <w:rPr>
          <w:sz w:val="30"/>
          <w:szCs w:val="30"/>
        </w:rPr>
        <w:br/>
      </w:r>
      <w:r w:rsidR="00346D5D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mài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麦</w:t>
            </w:r>
          </w:rubyBase>
        </w:ruby>
      </w:r>
      <w:r w:rsidRPr="00412377">
        <w:rPr>
          <w:sz w:val="30"/>
          <w:szCs w:val="30"/>
        </w:rPr>
        <w:t xml:space="preserve"> </w:t>
      </w:r>
      <w:r w:rsidR="00346D5D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miáo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苗</w:t>
            </w:r>
          </w:rubyBase>
        </w:ruby>
      </w:r>
      <w:r w:rsidRPr="00412377">
        <w:rPr>
          <w:sz w:val="30"/>
          <w:szCs w:val="30"/>
        </w:rPr>
        <w:t xml:space="preserve"> </w:t>
      </w:r>
      <w:r w:rsidR="00346D5D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shuō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说</w:t>
            </w:r>
          </w:rubyBase>
        </w:ruby>
      </w:r>
      <w:r w:rsidR="00346D5D" w:rsidRPr="00412377">
        <w:rPr>
          <w:rFonts w:hint="eastAsia"/>
          <w:sz w:val="30"/>
          <w:szCs w:val="30"/>
        </w:rPr>
        <w:t>：</w:t>
      </w:r>
    </w:p>
    <w:p w:rsidR="00D956B5" w:rsidRDefault="00346D5D" w:rsidP="00D956B5">
      <w:pPr>
        <w:spacing w:line="480" w:lineRule="auto"/>
        <w:ind w:leftChars="450" w:left="945"/>
        <w:rPr>
          <w:sz w:val="30"/>
          <w:szCs w:val="30"/>
        </w:rPr>
      </w:pPr>
      <w:r w:rsidRPr="00412377">
        <w:rPr>
          <w:rFonts w:hint="eastAsia"/>
          <w:sz w:val="30"/>
          <w:szCs w:val="30"/>
        </w:rPr>
        <w:t>“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xià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下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bɑ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吧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xià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下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bɑ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吧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Default="00346D5D" w:rsidP="00D956B5">
      <w:pPr>
        <w:spacing w:line="480" w:lineRule="auto"/>
        <w:ind w:leftChars="450" w:left="945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wǒ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yào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要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zhǎnɡ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长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dà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大</w:t>
            </w:r>
          </w:rubyBase>
        </w:ruby>
      </w:r>
      <w:r w:rsidRPr="00412377">
        <w:rPr>
          <w:rFonts w:hint="eastAsia"/>
          <w:sz w:val="30"/>
          <w:szCs w:val="30"/>
        </w:rPr>
        <w:t>。”</w:t>
      </w:r>
    </w:p>
    <w:p w:rsidR="00D956B5" w:rsidRPr="00412377" w:rsidRDefault="00D956B5" w:rsidP="00D956B5">
      <w:pPr>
        <w:spacing w:line="480" w:lineRule="auto"/>
        <w:ind w:leftChars="450" w:left="945"/>
        <w:rPr>
          <w:sz w:val="30"/>
          <w:szCs w:val="30"/>
        </w:rPr>
      </w:pPr>
    </w:p>
    <w:p w:rsidR="00D956B5" w:rsidRDefault="00346D5D" w:rsidP="00D956B5">
      <w:pPr>
        <w:spacing w:line="480" w:lineRule="auto"/>
        <w:ind w:leftChars="450" w:left="945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xiǎo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小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pénɡ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朋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yǒu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友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346D5D" w:rsidRPr="00346D5D">
              <w:rPr>
                <w:rFonts w:ascii="华文细黑" w:eastAsia="华文细黑" w:hAnsi="华文细黑" w:hint="eastAsia"/>
                <w:sz w:val="18"/>
                <w:szCs w:val="30"/>
              </w:rPr>
              <w:t>shuō</w:t>
            </w:r>
          </w:rt>
          <w:rubyBase>
            <w:r w:rsidR="00346D5D">
              <w:rPr>
                <w:rFonts w:hint="eastAsia"/>
                <w:sz w:val="30"/>
                <w:szCs w:val="30"/>
              </w:rPr>
              <w:t>说</w:t>
            </w:r>
          </w:rubyBase>
        </w:ruby>
      </w:r>
      <w:r w:rsidR="0007114B" w:rsidRPr="00412377">
        <w:rPr>
          <w:sz w:val="30"/>
          <w:szCs w:val="30"/>
        </w:rPr>
        <w:t>：</w:t>
      </w:r>
    </w:p>
    <w:p w:rsidR="00D956B5" w:rsidRDefault="0007114B" w:rsidP="00D956B5">
      <w:pPr>
        <w:spacing w:line="480" w:lineRule="auto"/>
        <w:ind w:leftChars="450" w:left="945"/>
        <w:rPr>
          <w:sz w:val="30"/>
          <w:szCs w:val="30"/>
        </w:rPr>
      </w:pPr>
      <w:r w:rsidRPr="00412377">
        <w:rPr>
          <w:sz w:val="30"/>
          <w:szCs w:val="30"/>
        </w:rPr>
        <w:t>“</w:t>
      </w:r>
      <w:r w:rsidR="00BD0404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BD0404" w:rsidRPr="00BD0404">
              <w:rPr>
                <w:rFonts w:ascii="华文细黑" w:eastAsia="华文细黑" w:hAnsi="华文细黑" w:hint="eastAsia"/>
                <w:sz w:val="18"/>
                <w:szCs w:val="30"/>
              </w:rPr>
              <w:t>xià</w:t>
            </w:r>
          </w:rt>
          <w:rubyBase>
            <w:r w:rsidR="00BD0404">
              <w:rPr>
                <w:rFonts w:hint="eastAsia"/>
                <w:sz w:val="30"/>
                <w:szCs w:val="30"/>
              </w:rPr>
              <w:t>下</w:t>
            </w:r>
          </w:rubyBase>
        </w:ruby>
      </w:r>
      <w:r w:rsidRPr="00412377">
        <w:rPr>
          <w:sz w:val="30"/>
          <w:szCs w:val="30"/>
        </w:rPr>
        <w:t xml:space="preserve"> </w:t>
      </w:r>
      <w:r w:rsidR="00BD0404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BD0404" w:rsidRPr="00BD0404">
              <w:rPr>
                <w:rFonts w:ascii="华文细黑" w:eastAsia="华文细黑" w:hAnsi="华文细黑" w:hint="eastAsia"/>
                <w:sz w:val="18"/>
                <w:szCs w:val="30"/>
              </w:rPr>
              <w:t>bɑ</w:t>
            </w:r>
          </w:rt>
          <w:rubyBase>
            <w:r w:rsidR="00BD0404">
              <w:rPr>
                <w:rFonts w:hint="eastAsia"/>
                <w:sz w:val="30"/>
                <w:szCs w:val="30"/>
              </w:rPr>
              <w:t>吧</w:t>
            </w:r>
          </w:rubyBase>
        </w:ruby>
      </w:r>
      <w:r w:rsidR="00BD0404" w:rsidRPr="00412377">
        <w:rPr>
          <w:rFonts w:hint="eastAsia"/>
          <w:sz w:val="30"/>
          <w:szCs w:val="30"/>
        </w:rPr>
        <w:t>，</w:t>
      </w:r>
      <w:r w:rsidR="00BD0404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BD0404" w:rsidRPr="00BD0404">
              <w:rPr>
                <w:rFonts w:ascii="华文细黑" w:eastAsia="华文细黑" w:hAnsi="华文细黑" w:hint="eastAsia"/>
                <w:sz w:val="18"/>
                <w:szCs w:val="30"/>
              </w:rPr>
              <w:t>xià</w:t>
            </w:r>
          </w:rt>
          <w:rubyBase>
            <w:r w:rsidR="00BD0404">
              <w:rPr>
                <w:rFonts w:hint="eastAsia"/>
                <w:sz w:val="30"/>
                <w:szCs w:val="30"/>
              </w:rPr>
              <w:t>下</w:t>
            </w:r>
          </w:rubyBase>
        </w:ruby>
      </w:r>
      <w:r w:rsidRPr="00412377">
        <w:rPr>
          <w:sz w:val="30"/>
          <w:szCs w:val="30"/>
        </w:rPr>
        <w:t xml:space="preserve"> </w:t>
      </w:r>
      <w:r w:rsidR="00BD0404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BD0404" w:rsidRPr="00BD0404">
              <w:rPr>
                <w:rFonts w:ascii="华文细黑" w:eastAsia="华文细黑" w:hAnsi="华文细黑" w:hint="eastAsia"/>
                <w:sz w:val="18"/>
                <w:szCs w:val="30"/>
              </w:rPr>
              <w:t>bɑ</w:t>
            </w:r>
          </w:rt>
          <w:rubyBase>
            <w:r w:rsidR="00BD0404">
              <w:rPr>
                <w:rFonts w:hint="eastAsia"/>
                <w:sz w:val="30"/>
                <w:szCs w:val="30"/>
              </w:rPr>
              <w:t>吧</w:t>
            </w:r>
          </w:rubyBase>
        </w:ruby>
      </w:r>
      <w:r w:rsidR="00BD0404" w:rsidRPr="00412377">
        <w:rPr>
          <w:rFonts w:hint="eastAsia"/>
          <w:sz w:val="30"/>
          <w:szCs w:val="30"/>
        </w:rPr>
        <w:t>，</w:t>
      </w:r>
    </w:p>
    <w:p w:rsidR="00720C17" w:rsidRDefault="00BD0404" w:rsidP="00D956B5">
      <w:pPr>
        <w:spacing w:line="480" w:lineRule="auto"/>
        <w:ind w:leftChars="450" w:left="945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BD0404" w:rsidRPr="00BD0404">
              <w:rPr>
                <w:rFonts w:ascii="华文细黑" w:eastAsia="华文细黑" w:hAnsi="华文细黑" w:hint="eastAsia"/>
                <w:sz w:val="18"/>
                <w:szCs w:val="30"/>
              </w:rPr>
              <w:t>wǒ</w:t>
            </w:r>
          </w:rt>
          <w:rubyBase>
            <w:r w:rsidR="00BD0404">
              <w:rPr>
                <w:rFonts w:hint="eastAsia"/>
                <w:sz w:val="30"/>
                <w:szCs w:val="30"/>
              </w:rPr>
              <w:t>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BD0404" w:rsidRPr="00BD0404">
              <w:rPr>
                <w:rFonts w:ascii="华文细黑" w:eastAsia="华文细黑" w:hAnsi="华文细黑" w:hint="eastAsia"/>
                <w:sz w:val="18"/>
                <w:szCs w:val="30"/>
              </w:rPr>
              <w:t>yào</w:t>
            </w:r>
          </w:rt>
          <w:rubyBase>
            <w:r w:rsidR="00BD0404">
              <w:rPr>
                <w:rFonts w:hint="eastAsia"/>
                <w:sz w:val="30"/>
                <w:szCs w:val="30"/>
              </w:rPr>
              <w:t>要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BD0404" w:rsidRPr="00BD0404">
              <w:rPr>
                <w:rFonts w:ascii="华文细黑" w:eastAsia="华文细黑" w:hAnsi="华文细黑" w:hint="eastAsia"/>
                <w:sz w:val="18"/>
                <w:szCs w:val="30"/>
              </w:rPr>
              <w:t>zhǒnɡ</w:t>
            </w:r>
          </w:rt>
          <w:rubyBase>
            <w:r w:rsidR="00BD0404">
              <w:rPr>
                <w:rFonts w:hint="eastAsia"/>
                <w:sz w:val="30"/>
                <w:szCs w:val="30"/>
              </w:rPr>
              <w:t>种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BD0404" w:rsidRPr="00BD0404">
              <w:rPr>
                <w:rFonts w:ascii="华文细黑" w:eastAsia="华文细黑" w:hAnsi="华文细黑" w:hint="eastAsia"/>
                <w:sz w:val="18"/>
                <w:szCs w:val="30"/>
              </w:rPr>
              <w:t>ɡuā</w:t>
            </w:r>
          </w:rt>
          <w:rubyBase>
            <w:r w:rsidR="00BD0404">
              <w:rPr>
                <w:rFonts w:hint="eastAsia"/>
                <w:sz w:val="30"/>
                <w:szCs w:val="30"/>
              </w:rPr>
              <w:t>瓜</w:t>
            </w:r>
          </w:rubyBase>
        </w:ruby>
      </w:r>
      <w:r w:rsidRPr="00412377">
        <w:rPr>
          <w:rFonts w:hint="eastAsia"/>
          <w:sz w:val="30"/>
          <w:szCs w:val="30"/>
        </w:rPr>
        <w:t>。</w:t>
      </w:r>
      <w:r w:rsidRPr="00412377">
        <w:rPr>
          <w:sz w:val="30"/>
          <w:szCs w:val="30"/>
        </w:rPr>
        <w:t>”</w:t>
      </w:r>
    </w:p>
    <w:p w:rsidR="00D956B5" w:rsidRDefault="0007114B" w:rsidP="00D956B5">
      <w:pPr>
        <w:spacing w:line="480" w:lineRule="auto"/>
        <w:ind w:leftChars="450" w:left="945"/>
        <w:rPr>
          <w:sz w:val="30"/>
          <w:szCs w:val="30"/>
        </w:rPr>
      </w:pPr>
      <w:r w:rsidRPr="00412377">
        <w:rPr>
          <w:sz w:val="30"/>
          <w:szCs w:val="30"/>
        </w:rPr>
        <w:br/>
      </w:r>
      <w:r w:rsidR="00BD0404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BD0404" w:rsidRPr="00BD0404">
              <w:rPr>
                <w:rFonts w:ascii="华文细黑" w:eastAsia="华文细黑" w:hAnsi="华文细黑" w:hint="eastAsia"/>
                <w:sz w:val="18"/>
                <w:szCs w:val="30"/>
              </w:rPr>
              <w:t>dī</w:t>
            </w:r>
          </w:rt>
          <w:rubyBase>
            <w:r w:rsidR="00BD0404">
              <w:rPr>
                <w:rFonts w:hint="eastAsia"/>
                <w:sz w:val="30"/>
                <w:szCs w:val="30"/>
              </w:rPr>
              <w:t>滴</w:t>
            </w:r>
          </w:rubyBase>
        </w:ruby>
      </w:r>
      <w:r w:rsidRPr="00412377">
        <w:rPr>
          <w:sz w:val="30"/>
          <w:szCs w:val="30"/>
        </w:rPr>
        <w:t xml:space="preserve"> </w:t>
      </w:r>
      <w:r w:rsidR="00BD0404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BD0404" w:rsidRPr="00BD0404">
              <w:rPr>
                <w:rFonts w:ascii="华文细黑" w:eastAsia="华文细黑" w:hAnsi="华文细黑" w:hint="eastAsia"/>
                <w:sz w:val="18"/>
                <w:szCs w:val="30"/>
              </w:rPr>
              <w:t>dā</w:t>
            </w:r>
          </w:rt>
          <w:rubyBase>
            <w:r w:rsidR="00BD0404">
              <w:rPr>
                <w:rFonts w:hint="eastAsia"/>
                <w:sz w:val="30"/>
                <w:szCs w:val="30"/>
              </w:rPr>
              <w:t>答</w:t>
            </w:r>
          </w:rubyBase>
        </w:ruby>
      </w:r>
      <w:r w:rsidR="00BD0404" w:rsidRPr="00412377">
        <w:rPr>
          <w:rFonts w:hint="eastAsia"/>
          <w:sz w:val="30"/>
          <w:szCs w:val="30"/>
        </w:rPr>
        <w:t>，</w:t>
      </w:r>
      <w:r w:rsidR="00BD0404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BD0404" w:rsidRPr="00BD0404">
              <w:rPr>
                <w:rFonts w:ascii="华文细黑" w:eastAsia="华文细黑" w:hAnsi="华文细黑" w:hint="eastAsia"/>
                <w:sz w:val="18"/>
                <w:szCs w:val="30"/>
              </w:rPr>
              <w:t>dī</w:t>
            </w:r>
          </w:rt>
          <w:rubyBase>
            <w:r w:rsidR="00BD0404">
              <w:rPr>
                <w:rFonts w:hint="eastAsia"/>
                <w:sz w:val="30"/>
                <w:szCs w:val="30"/>
              </w:rPr>
              <w:t>滴</w:t>
            </w:r>
          </w:rubyBase>
        </w:ruby>
      </w:r>
      <w:r w:rsidRPr="00412377">
        <w:rPr>
          <w:sz w:val="30"/>
          <w:szCs w:val="30"/>
        </w:rPr>
        <w:t xml:space="preserve"> </w:t>
      </w:r>
      <w:r w:rsidR="00BD0404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BD0404" w:rsidRPr="00BD0404">
              <w:rPr>
                <w:rFonts w:ascii="华文细黑" w:eastAsia="华文细黑" w:hAnsi="华文细黑" w:hint="eastAsia"/>
                <w:sz w:val="18"/>
                <w:szCs w:val="30"/>
              </w:rPr>
              <w:t>dā</w:t>
            </w:r>
          </w:rt>
          <w:rubyBase>
            <w:r w:rsidR="00BD0404">
              <w:rPr>
                <w:rFonts w:hint="eastAsia"/>
                <w:sz w:val="30"/>
                <w:szCs w:val="30"/>
              </w:rPr>
              <w:t>答</w:t>
            </w:r>
          </w:rubyBase>
        </w:ruby>
      </w:r>
      <w:r w:rsidR="00BD0404" w:rsidRPr="00412377">
        <w:rPr>
          <w:rFonts w:hint="eastAsia"/>
          <w:sz w:val="30"/>
          <w:szCs w:val="30"/>
        </w:rPr>
        <w:t>，</w:t>
      </w:r>
    </w:p>
    <w:p w:rsidR="007F37CF" w:rsidRPr="00D956B5" w:rsidRDefault="00BD0404" w:rsidP="00D956B5">
      <w:pPr>
        <w:spacing w:line="480" w:lineRule="auto"/>
        <w:ind w:leftChars="450" w:left="945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BD0404" w:rsidRPr="00BD0404">
              <w:rPr>
                <w:rFonts w:ascii="华文细黑" w:eastAsia="华文细黑" w:hAnsi="华文细黑" w:hint="eastAsia"/>
                <w:sz w:val="18"/>
                <w:szCs w:val="30"/>
              </w:rPr>
              <w:t>xià</w:t>
            </w:r>
          </w:rt>
          <w:rubyBase>
            <w:r w:rsidR="00BD0404">
              <w:rPr>
                <w:rFonts w:hint="eastAsia"/>
                <w:sz w:val="30"/>
                <w:szCs w:val="30"/>
              </w:rPr>
              <w:t>下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BD0404" w:rsidRPr="00BD0404">
              <w:rPr>
                <w:rFonts w:ascii="华文细黑" w:eastAsia="华文细黑" w:hAnsi="华文细黑" w:hint="eastAsia"/>
                <w:sz w:val="18"/>
                <w:szCs w:val="30"/>
              </w:rPr>
              <w:t>xiǎo</w:t>
            </w:r>
          </w:rt>
          <w:rubyBase>
            <w:r w:rsidR="00BD0404">
              <w:rPr>
                <w:rFonts w:hint="eastAsia"/>
                <w:sz w:val="30"/>
                <w:szCs w:val="30"/>
              </w:rPr>
              <w:t>小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BD0404" w:rsidRPr="00BD0404">
              <w:rPr>
                <w:rFonts w:ascii="华文细黑" w:eastAsia="华文细黑" w:hAnsi="华文细黑" w:hint="eastAsia"/>
                <w:sz w:val="18"/>
                <w:szCs w:val="30"/>
              </w:rPr>
              <w:t>yǔ</w:t>
            </w:r>
          </w:rt>
          <w:rubyBase>
            <w:r w:rsidR="00BD0404">
              <w:rPr>
                <w:rFonts w:hint="eastAsia"/>
                <w:sz w:val="30"/>
                <w:szCs w:val="30"/>
              </w:rPr>
              <w:t>雨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BD0404" w:rsidRPr="00BD0404">
              <w:rPr>
                <w:rFonts w:ascii="华文细黑" w:eastAsia="华文细黑" w:hAnsi="华文细黑" w:hint="eastAsia"/>
                <w:sz w:val="18"/>
                <w:szCs w:val="30"/>
              </w:rPr>
              <w:t>lɑ</w:t>
            </w:r>
          </w:rt>
          <w:rubyBase>
            <w:r w:rsidR="00BD0404">
              <w:rPr>
                <w:rFonts w:hint="eastAsia"/>
                <w:sz w:val="30"/>
                <w:szCs w:val="30"/>
              </w:rPr>
              <w:t>啦</w:t>
            </w:r>
          </w:rubyBase>
        </w:ruby>
      </w:r>
      <w:r w:rsidRPr="00412377">
        <w:rPr>
          <w:sz w:val="30"/>
          <w:szCs w:val="30"/>
        </w:rPr>
        <w:t>……</w:t>
      </w:r>
    </w:p>
    <w:p w:rsidR="00720C17" w:rsidRDefault="00720C17" w:rsidP="00412377">
      <w:pPr>
        <w:ind w:firstLineChars="450" w:firstLine="1988"/>
        <w:rPr>
          <w:b/>
          <w:sz w:val="44"/>
          <w:szCs w:val="44"/>
        </w:rPr>
        <w:sectPr w:rsidR="00720C17" w:rsidSect="00B60C1D">
          <w:type w:val="continuous"/>
          <w:pgSz w:w="11906" w:h="16838"/>
          <w:pgMar w:top="1021" w:right="1134" w:bottom="964" w:left="1134" w:header="851" w:footer="992" w:gutter="0"/>
          <w:cols w:num="2" w:space="425"/>
          <w:docGrid w:type="lines" w:linePitch="312"/>
        </w:sectPr>
      </w:pPr>
    </w:p>
    <w:p w:rsidR="00720C17" w:rsidRDefault="00720C17" w:rsidP="00412377">
      <w:pPr>
        <w:ind w:firstLineChars="450" w:firstLine="1988"/>
        <w:rPr>
          <w:b/>
          <w:sz w:val="44"/>
          <w:szCs w:val="44"/>
        </w:rPr>
      </w:pPr>
    </w:p>
    <w:p w:rsidR="00720C17" w:rsidRDefault="00720C17" w:rsidP="00412377">
      <w:pPr>
        <w:ind w:firstLineChars="450" w:firstLine="1988"/>
        <w:rPr>
          <w:b/>
          <w:sz w:val="44"/>
          <w:szCs w:val="44"/>
        </w:rPr>
      </w:pPr>
    </w:p>
    <w:p w:rsidR="00B60C1D" w:rsidRDefault="00B60C1D" w:rsidP="00412377">
      <w:pPr>
        <w:ind w:firstLineChars="450" w:firstLine="1988"/>
        <w:rPr>
          <w:b/>
          <w:sz w:val="44"/>
          <w:szCs w:val="44"/>
        </w:rPr>
      </w:pPr>
    </w:p>
    <w:p w:rsidR="00B60C1D" w:rsidRDefault="00B60C1D" w:rsidP="00412377">
      <w:pPr>
        <w:ind w:firstLineChars="450" w:firstLine="1988"/>
        <w:rPr>
          <w:b/>
          <w:sz w:val="44"/>
          <w:szCs w:val="44"/>
        </w:rPr>
      </w:pPr>
    </w:p>
    <w:p w:rsidR="00B60C1D" w:rsidRDefault="00B60C1D" w:rsidP="00412377">
      <w:pPr>
        <w:ind w:firstLineChars="450" w:firstLine="1988"/>
        <w:rPr>
          <w:b/>
          <w:sz w:val="44"/>
          <w:szCs w:val="44"/>
        </w:rPr>
      </w:pPr>
    </w:p>
    <w:p w:rsidR="00B60C1D" w:rsidRDefault="00B60C1D" w:rsidP="00412377">
      <w:pPr>
        <w:ind w:firstLineChars="450" w:firstLine="1988"/>
        <w:rPr>
          <w:b/>
          <w:sz w:val="44"/>
          <w:szCs w:val="44"/>
        </w:rPr>
      </w:pPr>
    </w:p>
    <w:p w:rsidR="00B60C1D" w:rsidRDefault="00B60C1D" w:rsidP="00412377">
      <w:pPr>
        <w:ind w:firstLineChars="450" w:firstLine="1988"/>
        <w:rPr>
          <w:b/>
          <w:sz w:val="44"/>
          <w:szCs w:val="44"/>
        </w:rPr>
      </w:pPr>
    </w:p>
    <w:p w:rsidR="00B60C1D" w:rsidRDefault="00B60C1D" w:rsidP="00412377">
      <w:pPr>
        <w:ind w:firstLineChars="450" w:firstLine="1988"/>
        <w:rPr>
          <w:b/>
          <w:sz w:val="44"/>
          <w:szCs w:val="44"/>
        </w:rPr>
      </w:pPr>
    </w:p>
    <w:p w:rsidR="000E7B76" w:rsidRPr="00412377" w:rsidRDefault="0007114B" w:rsidP="00412377">
      <w:pPr>
        <w:ind w:firstLineChars="450" w:firstLine="1988"/>
        <w:rPr>
          <w:b/>
          <w:sz w:val="44"/>
          <w:szCs w:val="44"/>
        </w:rPr>
      </w:pP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zhǎo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找</w:t>
            </w:r>
          </w:rubyBase>
        </w:ruby>
      </w:r>
      <w:r w:rsidRPr="00412377">
        <w:rPr>
          <w:b/>
          <w:sz w:val="44"/>
          <w:szCs w:val="44"/>
        </w:rPr>
        <w:t xml:space="preserve"> </w:t>
      </w: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mènɡ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梦</w:t>
            </w:r>
          </w:rubyBase>
        </w:ruby>
      </w:r>
    </w:p>
    <w:p w:rsidR="000E7B76" w:rsidRPr="00412377" w:rsidRDefault="007F37CF" w:rsidP="00412377">
      <w:pPr>
        <w:ind w:firstLineChars="450" w:firstLine="13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wén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文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t>/</w:t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tián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田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dì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地</w:t>
            </w:r>
          </w:rubyBase>
        </w:ruby>
      </w:r>
      <w:r w:rsidR="0007114B" w:rsidRPr="00412377">
        <w:rPr>
          <w:sz w:val="30"/>
          <w:szCs w:val="30"/>
        </w:rPr>
        <w:t xml:space="preserve">   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tú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图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t>/</w:t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zhōu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周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xiánɡ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翔</w:t>
            </w:r>
          </w:rubyBase>
        </w:ruby>
      </w:r>
    </w:p>
    <w:p w:rsidR="000E7B76" w:rsidRPr="00412377" w:rsidRDefault="007F37CF" w:rsidP="0068446B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wǒ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yì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shuì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睡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jiào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觉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mènɡ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梦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jiù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就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lái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来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le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了</w:t>
            </w:r>
          </w:rubyBase>
        </w:ruby>
      </w:r>
      <w:r w:rsidRPr="00412377">
        <w:rPr>
          <w:rFonts w:hint="eastAsia"/>
          <w:sz w:val="30"/>
          <w:szCs w:val="30"/>
        </w:rPr>
        <w:t>。</w:t>
      </w:r>
    </w:p>
    <w:p w:rsidR="000E7B76" w:rsidRDefault="007F37CF" w:rsidP="0068446B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wǒ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yì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xǐnɡ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醒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lái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来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mènɡ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梦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jiù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就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qù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去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le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了</w:t>
            </w:r>
          </w:rubyBase>
        </w:ruby>
      </w:r>
      <w:r w:rsidRPr="00412377">
        <w:rPr>
          <w:rFonts w:hint="eastAsia"/>
          <w:sz w:val="30"/>
          <w:szCs w:val="30"/>
        </w:rPr>
        <w:t>。</w:t>
      </w:r>
    </w:p>
    <w:p w:rsidR="00B60C1D" w:rsidRPr="00412377" w:rsidRDefault="00B60C1D" w:rsidP="0068446B">
      <w:pPr>
        <w:spacing w:line="528" w:lineRule="auto"/>
        <w:ind w:firstLineChars="450" w:firstLine="1350"/>
        <w:rPr>
          <w:rFonts w:hint="eastAsia"/>
          <w:sz w:val="30"/>
          <w:szCs w:val="30"/>
        </w:rPr>
      </w:pPr>
    </w:p>
    <w:p w:rsidR="000E7B76" w:rsidRPr="00412377" w:rsidRDefault="007F37CF" w:rsidP="0068446B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mènɡ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梦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cónɡ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从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nǎ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哪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lǐ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里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lái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来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rFonts w:hint="eastAsia"/>
          <w:sz w:val="30"/>
          <w:szCs w:val="30"/>
        </w:rPr>
        <w:t>？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yòu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又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dào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到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nǎ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哪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lǐ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里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qù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去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rFonts w:hint="eastAsia"/>
          <w:sz w:val="30"/>
          <w:szCs w:val="30"/>
        </w:rPr>
        <w:t>？</w:t>
      </w:r>
    </w:p>
    <w:p w:rsidR="000E7B76" w:rsidRDefault="007F37CF" w:rsidP="0068446B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wǒ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duō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多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me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么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xiǎnɡ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想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zhī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知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dào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道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xiǎnɡ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想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bǎ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把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tā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它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men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们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zhǎo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找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dào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到</w:t>
            </w:r>
          </w:rubyBase>
        </w:ruby>
      </w:r>
      <w:r w:rsidRPr="00412377">
        <w:rPr>
          <w:rFonts w:hint="eastAsia"/>
          <w:sz w:val="30"/>
          <w:szCs w:val="30"/>
        </w:rPr>
        <w:t>！</w:t>
      </w:r>
    </w:p>
    <w:p w:rsidR="00B60C1D" w:rsidRPr="00412377" w:rsidRDefault="00B60C1D" w:rsidP="0068446B">
      <w:pPr>
        <w:spacing w:line="528" w:lineRule="auto"/>
        <w:ind w:firstLineChars="450" w:firstLine="1350"/>
        <w:rPr>
          <w:rFonts w:hint="eastAsia"/>
          <w:sz w:val="30"/>
          <w:szCs w:val="30"/>
        </w:rPr>
      </w:pPr>
    </w:p>
    <w:p w:rsidR="000E7B76" w:rsidRPr="00412377" w:rsidRDefault="007F37CF" w:rsidP="0068446B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zài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在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zhěn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枕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tóu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头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lǐ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里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mɑ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吗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rFonts w:hint="eastAsia"/>
          <w:sz w:val="30"/>
          <w:szCs w:val="30"/>
        </w:rPr>
        <w:t>？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wǒ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kàn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看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kān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看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t>——</w:t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méi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没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yǒu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有</w:t>
            </w:r>
          </w:rubyBase>
        </w:ruby>
      </w:r>
      <w:r w:rsidRPr="00412377">
        <w:rPr>
          <w:rFonts w:hint="eastAsia"/>
          <w:sz w:val="30"/>
          <w:szCs w:val="30"/>
        </w:rPr>
        <w:t>。</w:t>
      </w:r>
    </w:p>
    <w:p w:rsidR="000E7B76" w:rsidRDefault="007F37CF" w:rsidP="0068446B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zài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在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bèi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被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wō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窝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zhōnɡ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中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mɑ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吗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rFonts w:hint="eastAsia"/>
          <w:sz w:val="30"/>
          <w:szCs w:val="30"/>
        </w:rPr>
        <w:t>？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wǒ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kàn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看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kān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看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t>——</w:t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méi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没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yǒu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有</w:t>
            </w:r>
          </w:rubyBase>
        </w:ruby>
      </w:r>
      <w:r w:rsidRPr="00412377">
        <w:rPr>
          <w:rFonts w:hint="eastAsia"/>
          <w:sz w:val="30"/>
          <w:szCs w:val="30"/>
        </w:rPr>
        <w:t>。</w:t>
      </w:r>
    </w:p>
    <w:p w:rsidR="00B60C1D" w:rsidRPr="00412377" w:rsidRDefault="00B60C1D" w:rsidP="0068446B">
      <w:pPr>
        <w:spacing w:line="528" w:lineRule="auto"/>
        <w:ind w:firstLineChars="450" w:firstLine="1350"/>
        <w:rPr>
          <w:rFonts w:hint="eastAsia"/>
          <w:sz w:val="30"/>
          <w:szCs w:val="30"/>
        </w:rPr>
      </w:pPr>
    </w:p>
    <w:p w:rsidR="000E7B76" w:rsidRPr="00412377" w:rsidRDefault="007F37CF" w:rsidP="0068446B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ɡuān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关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shànɡ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上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mén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门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yě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也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hǎo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好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rFonts w:hint="eastAsia"/>
          <w:sz w:val="30"/>
          <w:szCs w:val="30"/>
        </w:rPr>
        <w:t>；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ɡuān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关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shànɡ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上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chuānɡ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窗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yě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也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hǎo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好</w:t>
            </w:r>
          </w:rubyBase>
        </w:ruby>
      </w:r>
      <w:r w:rsidRPr="00412377">
        <w:rPr>
          <w:rFonts w:hint="eastAsia"/>
          <w:sz w:val="30"/>
          <w:szCs w:val="30"/>
        </w:rPr>
        <w:t>；</w:t>
      </w:r>
    </w:p>
    <w:p w:rsidR="000E7B76" w:rsidRPr="00412377" w:rsidRDefault="007F37CF" w:rsidP="0068446B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zhǐ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只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yào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要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yì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hé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合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yǎn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眼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mènɡ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梦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jiù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就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yòu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又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lái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来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le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了</w:t>
            </w:r>
          </w:rubyBase>
        </w:ruby>
      </w:r>
      <w:r w:rsidRPr="00412377">
        <w:rPr>
          <w:rFonts w:hint="eastAsia"/>
          <w:sz w:val="30"/>
          <w:szCs w:val="30"/>
        </w:rPr>
        <w:t>。</w:t>
      </w:r>
    </w:p>
    <w:p w:rsidR="000E7B76" w:rsidRPr="00412377" w:rsidRDefault="000E7B76" w:rsidP="0068446B">
      <w:pPr>
        <w:spacing w:line="528" w:lineRule="auto"/>
        <w:ind w:firstLineChars="450" w:firstLine="1350"/>
        <w:rPr>
          <w:sz w:val="30"/>
          <w:szCs w:val="30"/>
        </w:rPr>
      </w:pPr>
    </w:p>
    <w:p w:rsidR="000E7B76" w:rsidRPr="00412377" w:rsidRDefault="000E7B76" w:rsidP="00412377">
      <w:pPr>
        <w:ind w:firstLineChars="450" w:firstLine="1350"/>
        <w:rPr>
          <w:sz w:val="30"/>
          <w:szCs w:val="30"/>
        </w:rPr>
      </w:pPr>
    </w:p>
    <w:p w:rsidR="000E7B76" w:rsidRPr="00412377" w:rsidRDefault="000E7B76" w:rsidP="00412377">
      <w:pPr>
        <w:ind w:firstLineChars="450" w:firstLine="1350"/>
        <w:rPr>
          <w:sz w:val="30"/>
          <w:szCs w:val="30"/>
        </w:rPr>
      </w:pPr>
    </w:p>
    <w:p w:rsidR="000E7B76" w:rsidRDefault="000E7B76" w:rsidP="00412377">
      <w:pPr>
        <w:ind w:firstLineChars="450" w:firstLine="1350"/>
        <w:rPr>
          <w:sz w:val="30"/>
          <w:szCs w:val="30"/>
        </w:rPr>
      </w:pPr>
    </w:p>
    <w:p w:rsidR="007F37CF" w:rsidRDefault="007F37CF" w:rsidP="00412377">
      <w:pPr>
        <w:ind w:firstLineChars="450" w:firstLine="1350"/>
        <w:rPr>
          <w:sz w:val="30"/>
          <w:szCs w:val="30"/>
        </w:rPr>
      </w:pPr>
    </w:p>
    <w:p w:rsidR="007F37CF" w:rsidRDefault="007F37CF" w:rsidP="00412377">
      <w:pPr>
        <w:ind w:firstLineChars="450" w:firstLine="1350"/>
        <w:rPr>
          <w:sz w:val="30"/>
          <w:szCs w:val="30"/>
        </w:rPr>
      </w:pPr>
    </w:p>
    <w:p w:rsidR="007F37CF" w:rsidRDefault="007F37CF" w:rsidP="00412377">
      <w:pPr>
        <w:ind w:firstLineChars="450" w:firstLine="1350"/>
        <w:rPr>
          <w:sz w:val="30"/>
          <w:szCs w:val="30"/>
        </w:rPr>
      </w:pPr>
    </w:p>
    <w:p w:rsidR="007F37CF" w:rsidRDefault="007F37CF" w:rsidP="00412377">
      <w:pPr>
        <w:ind w:firstLineChars="450" w:firstLine="1350"/>
        <w:rPr>
          <w:sz w:val="30"/>
          <w:szCs w:val="30"/>
        </w:rPr>
      </w:pPr>
    </w:p>
    <w:p w:rsidR="000E7B76" w:rsidRPr="00412377" w:rsidRDefault="0007114B" w:rsidP="00412377">
      <w:pPr>
        <w:ind w:firstLineChars="450" w:firstLine="1988"/>
        <w:rPr>
          <w:b/>
          <w:sz w:val="44"/>
          <w:szCs w:val="44"/>
        </w:rPr>
      </w:pP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xiǎo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小</w:t>
            </w:r>
          </w:rubyBase>
        </w:ruby>
      </w:r>
      <w:r w:rsidRPr="00412377">
        <w:rPr>
          <w:b/>
          <w:sz w:val="44"/>
          <w:szCs w:val="44"/>
        </w:rPr>
        <w:t xml:space="preserve"> </w:t>
      </w: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niǎo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鸟</w:t>
            </w:r>
          </w:rubyBase>
        </w:ruby>
      </w:r>
      <w:r w:rsidRPr="00412377">
        <w:rPr>
          <w:b/>
          <w:sz w:val="44"/>
          <w:szCs w:val="44"/>
        </w:rPr>
        <w:t xml:space="preserve"> </w:t>
      </w: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yīn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音</w:t>
            </w:r>
          </w:rubyBase>
        </w:ruby>
      </w:r>
      <w:r w:rsidRPr="00412377">
        <w:rPr>
          <w:b/>
          <w:sz w:val="44"/>
          <w:szCs w:val="44"/>
        </w:rPr>
        <w:t xml:space="preserve"> </w:t>
      </w: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fú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符</w:t>
            </w:r>
          </w:rubyBase>
        </w:ruby>
      </w:r>
    </w:p>
    <w:p w:rsidR="000E7B76" w:rsidRPr="00412377" w:rsidRDefault="007F37CF" w:rsidP="007F37CF">
      <w:pPr>
        <w:ind w:firstLineChars="1350" w:firstLine="40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wén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文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t>/</w:t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kē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柯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yán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岩</w:t>
            </w:r>
          </w:rubyBase>
        </w:ruby>
      </w:r>
      <w:r w:rsidR="0007114B" w:rsidRPr="00412377">
        <w:rPr>
          <w:sz w:val="30"/>
          <w:szCs w:val="30"/>
        </w:rPr>
        <w:t xml:space="preserve">   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tú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图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t>/</w:t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yú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俞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lǐ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理</w:t>
            </w:r>
          </w:rubyBase>
        </w:ruby>
      </w:r>
    </w:p>
    <w:p w:rsidR="007F37CF" w:rsidRDefault="007F37CF" w:rsidP="0068446B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xiǎo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小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niǎo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鸟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xiǎo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小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niǎo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鸟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7F37CF" w:rsidRDefault="007F37CF" w:rsidP="0068446B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nǐ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你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mén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们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wèi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为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shén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什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me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么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7F37CF" w:rsidRDefault="007F37CF" w:rsidP="0068446B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bù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不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zuò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坐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zài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在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ɡāo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高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ɡāo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高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shù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树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shāo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梢</w:t>
            </w:r>
          </w:rubyBase>
        </w:ruby>
      </w:r>
      <w:r w:rsidRPr="00412377">
        <w:rPr>
          <w:rFonts w:hint="eastAsia"/>
          <w:sz w:val="30"/>
          <w:szCs w:val="30"/>
        </w:rPr>
        <w:t>？</w:t>
      </w:r>
    </w:p>
    <w:p w:rsidR="00B60C1D" w:rsidRDefault="00B60C1D" w:rsidP="0068446B">
      <w:pPr>
        <w:spacing w:line="528" w:lineRule="auto"/>
        <w:ind w:firstLineChars="450" w:firstLine="1350"/>
        <w:rPr>
          <w:rFonts w:hint="eastAsia"/>
          <w:sz w:val="30"/>
          <w:szCs w:val="30"/>
        </w:rPr>
      </w:pPr>
    </w:p>
    <w:p w:rsidR="007F37CF" w:rsidRDefault="007F37CF" w:rsidP="0068446B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xiǎo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小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niǎo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鸟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xiǎo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小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niǎo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鸟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7F37CF" w:rsidRDefault="007F37CF" w:rsidP="0068446B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nǐ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你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mén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们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wèi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为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shén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什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me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么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7F37CF" w:rsidRDefault="007F37CF" w:rsidP="0068446B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zài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在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diàn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电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xiàn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线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shànɡ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上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lái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来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huí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回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tiào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跳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yuè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跃</w:t>
            </w:r>
          </w:rubyBase>
        </w:ruby>
      </w:r>
      <w:r w:rsidRPr="00412377">
        <w:rPr>
          <w:rFonts w:hint="eastAsia"/>
          <w:sz w:val="30"/>
          <w:szCs w:val="30"/>
        </w:rPr>
        <w:t>？</w:t>
      </w:r>
    </w:p>
    <w:p w:rsidR="00B60C1D" w:rsidRDefault="00B60C1D" w:rsidP="0068446B">
      <w:pPr>
        <w:spacing w:line="528" w:lineRule="auto"/>
        <w:ind w:firstLineChars="450" w:firstLine="1350"/>
        <w:rPr>
          <w:rFonts w:hint="eastAsia"/>
          <w:sz w:val="30"/>
          <w:szCs w:val="30"/>
        </w:rPr>
      </w:pPr>
    </w:p>
    <w:p w:rsidR="007F37CF" w:rsidRDefault="007F37CF" w:rsidP="0068446B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mínɡ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明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bái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白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le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了</w:t>
            </w:r>
          </w:rubyBase>
        </w:ruby>
      </w:r>
      <w:r w:rsidRPr="00412377">
        <w:rPr>
          <w:sz w:val="30"/>
          <w:szCs w:val="30"/>
        </w:rPr>
        <w:t xml:space="preserve"> </w:t>
      </w:r>
      <w:r w:rsidRPr="00412377"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mínɡ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明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bái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白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le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了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7F37CF" w:rsidRPr="00412377" w:rsidRDefault="007F37CF" w:rsidP="0068446B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nǐ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你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mén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们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cuò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错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bǎ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把</w:t>
            </w:r>
          </w:rubyBase>
        </w:ruby>
      </w:r>
    </w:p>
    <w:p w:rsidR="007F37CF" w:rsidRDefault="007F37CF" w:rsidP="0068446B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diàn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电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xiàn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线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dānɡ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当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chénɡ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成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wǔ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五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xiàn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线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pǔ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谱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le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了</w:t>
            </w:r>
          </w:rubyBase>
        </w:ruby>
      </w:r>
      <w:r w:rsidRPr="00412377">
        <w:rPr>
          <w:rFonts w:hint="eastAsia"/>
          <w:sz w:val="30"/>
          <w:szCs w:val="30"/>
        </w:rPr>
        <w:t>。</w:t>
      </w:r>
    </w:p>
    <w:p w:rsidR="00B60C1D" w:rsidRDefault="00B60C1D" w:rsidP="0068446B">
      <w:pPr>
        <w:spacing w:line="528" w:lineRule="auto"/>
        <w:ind w:firstLineChars="450" w:firstLine="1350"/>
        <w:rPr>
          <w:rFonts w:hint="eastAsia"/>
          <w:sz w:val="30"/>
          <w:szCs w:val="30"/>
        </w:rPr>
      </w:pPr>
    </w:p>
    <w:p w:rsidR="007F37CF" w:rsidRDefault="007F37CF" w:rsidP="0068446B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xiǎo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小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niǎo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鸟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yīn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音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fú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符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7F37CF" w:rsidRPr="00412377" w:rsidRDefault="007F37CF" w:rsidP="0068446B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hē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呵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yīn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音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fú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符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xiǎo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小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niǎo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鸟</w:t>
            </w:r>
          </w:rubyBase>
        </w:ruby>
      </w:r>
      <w:r w:rsidRPr="00412377">
        <w:rPr>
          <w:sz w:val="30"/>
          <w:szCs w:val="30"/>
        </w:rPr>
        <w:t xml:space="preserve"> ——</w:t>
      </w:r>
    </w:p>
    <w:p w:rsidR="007F37CF" w:rsidRDefault="007F37CF" w:rsidP="0068446B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duō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多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me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么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měi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美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lì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丽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qǔ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曲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7F37CF" w:rsidRPr="007F37CF">
              <w:rPr>
                <w:rFonts w:ascii="华文细黑" w:eastAsia="华文细黑" w:hAnsi="华文细黑" w:hint="eastAsia"/>
                <w:sz w:val="18"/>
                <w:szCs w:val="30"/>
              </w:rPr>
              <w:t>diào</w:t>
            </w:r>
          </w:rt>
          <w:rubyBase>
            <w:r w:rsidR="007F37CF">
              <w:rPr>
                <w:rFonts w:hint="eastAsia"/>
                <w:sz w:val="30"/>
                <w:szCs w:val="30"/>
              </w:rPr>
              <w:t>调</w:t>
            </w:r>
          </w:rubyBase>
        </w:ruby>
      </w:r>
      <w:r w:rsidRPr="00412377">
        <w:rPr>
          <w:sz w:val="30"/>
          <w:szCs w:val="30"/>
        </w:rPr>
        <w:t xml:space="preserve"> …… </w:t>
      </w:r>
    </w:p>
    <w:p w:rsidR="007F37CF" w:rsidRDefault="007F37CF" w:rsidP="007F37CF">
      <w:pPr>
        <w:spacing w:line="528" w:lineRule="auto"/>
        <w:ind w:firstLineChars="450" w:firstLine="1350"/>
        <w:rPr>
          <w:sz w:val="30"/>
          <w:szCs w:val="30"/>
        </w:rPr>
      </w:pPr>
    </w:p>
    <w:p w:rsidR="007F37CF" w:rsidRDefault="007F37CF" w:rsidP="007F37CF">
      <w:pPr>
        <w:spacing w:line="528" w:lineRule="auto"/>
        <w:ind w:firstLineChars="450" w:firstLine="1350"/>
        <w:rPr>
          <w:sz w:val="30"/>
          <w:szCs w:val="30"/>
        </w:rPr>
      </w:pPr>
    </w:p>
    <w:p w:rsidR="000E7B76" w:rsidRPr="00412377" w:rsidRDefault="000E7B76" w:rsidP="00B60C1D">
      <w:pPr>
        <w:spacing w:line="528" w:lineRule="auto"/>
        <w:ind w:firstLineChars="450" w:firstLine="1350"/>
        <w:rPr>
          <w:sz w:val="30"/>
          <w:szCs w:val="30"/>
        </w:rPr>
      </w:pPr>
    </w:p>
    <w:p w:rsidR="000E7B76" w:rsidRPr="00412377" w:rsidRDefault="0007114B" w:rsidP="00412377">
      <w:pPr>
        <w:ind w:firstLineChars="450" w:firstLine="1988"/>
        <w:rPr>
          <w:b/>
          <w:sz w:val="44"/>
          <w:szCs w:val="44"/>
        </w:rPr>
      </w:pP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xiǎo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小</w:t>
            </w:r>
          </w:rubyBase>
        </w:ruby>
      </w:r>
      <w:r w:rsidRPr="00412377">
        <w:rPr>
          <w:b/>
          <w:sz w:val="44"/>
          <w:szCs w:val="44"/>
        </w:rPr>
        <w:t xml:space="preserve"> </w:t>
      </w: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tónɡ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童</w:t>
            </w:r>
          </w:rubyBase>
        </w:ruby>
      </w:r>
      <w:r w:rsidRPr="00412377">
        <w:rPr>
          <w:b/>
          <w:sz w:val="44"/>
          <w:szCs w:val="44"/>
        </w:rPr>
        <w:t xml:space="preserve"> </w:t>
      </w: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huà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话</w:t>
            </w:r>
          </w:rubyBase>
        </w:ruby>
      </w:r>
    </w:p>
    <w:p w:rsidR="000E7B76" w:rsidRPr="00412377" w:rsidRDefault="0068446B" w:rsidP="0068446B">
      <w:pPr>
        <w:ind w:firstLineChars="1200" w:firstLine="360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wén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文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t>/</w:t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shào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邵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yàn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燕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xiánɡ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祥</w:t>
            </w:r>
          </w:rubyBase>
        </w:ruby>
      </w:r>
      <w:r w:rsidR="0007114B" w:rsidRPr="00412377">
        <w:rPr>
          <w:sz w:val="30"/>
          <w:szCs w:val="30"/>
        </w:rPr>
        <w:t xml:space="preserve">   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tú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图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t>/</w:t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zhào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赵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xiǎo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晓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yīn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音</w:t>
            </w:r>
          </w:rubyBase>
        </w:ruby>
      </w:r>
    </w:p>
    <w:p w:rsidR="000E7B76" w:rsidRPr="00412377" w:rsidRDefault="0068446B" w:rsidP="0068446B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zài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在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yún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cǎi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彩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nán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南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miàn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面</w:t>
            </w:r>
          </w:rubyBase>
        </w:ruby>
      </w:r>
      <w:r w:rsidR="0007114B" w:rsidRPr="00412377">
        <w:rPr>
          <w:sz w:val="30"/>
          <w:szCs w:val="30"/>
        </w:rPr>
        <w:t xml:space="preserve">, </w:t>
      </w:r>
    </w:p>
    <w:p w:rsidR="000E7B76" w:rsidRDefault="0068446B" w:rsidP="0068446B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nà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那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yáo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遥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yuǎn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远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dì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地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fānɡ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方</w:t>
            </w:r>
          </w:rubyBase>
        </w:ruby>
      </w:r>
      <w:r w:rsidR="0007114B" w:rsidRPr="00412377">
        <w:rPr>
          <w:sz w:val="30"/>
          <w:szCs w:val="30"/>
        </w:rPr>
        <w:t>,</w:t>
      </w:r>
    </w:p>
    <w:p w:rsidR="00B60C1D" w:rsidRPr="00412377" w:rsidRDefault="00B60C1D" w:rsidP="0068446B">
      <w:pPr>
        <w:spacing w:line="528" w:lineRule="auto"/>
        <w:ind w:firstLineChars="450" w:firstLine="1350"/>
        <w:rPr>
          <w:sz w:val="30"/>
          <w:szCs w:val="30"/>
        </w:rPr>
      </w:pPr>
    </w:p>
    <w:p w:rsidR="000E7B76" w:rsidRPr="00412377" w:rsidRDefault="0068446B" w:rsidP="0068446B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yǒu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有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yì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qún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群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shù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yè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叶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shuō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说</w:t>
            </w:r>
          </w:rubyBase>
        </w:ruby>
      </w:r>
      <w:r w:rsidR="0007114B" w:rsidRPr="00412377">
        <w:rPr>
          <w:sz w:val="30"/>
          <w:szCs w:val="30"/>
        </w:rPr>
        <w:t xml:space="preserve">: </w:t>
      </w:r>
    </w:p>
    <w:p w:rsidR="000E7B76" w:rsidRDefault="0068446B" w:rsidP="0068446B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wǒ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men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们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xiǎnɡ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想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xiànɡ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像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huā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花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yí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yànɡ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样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kāi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fànɡ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放</w:t>
            </w:r>
          </w:rubyBase>
        </w:ruby>
      </w:r>
      <w:r w:rsidRPr="00412377">
        <w:rPr>
          <w:rFonts w:hint="eastAsia"/>
          <w:sz w:val="30"/>
          <w:szCs w:val="30"/>
        </w:rPr>
        <w:t>。</w:t>
      </w:r>
    </w:p>
    <w:p w:rsidR="00B60C1D" w:rsidRPr="00412377" w:rsidRDefault="00B60C1D" w:rsidP="0068446B">
      <w:pPr>
        <w:spacing w:line="528" w:lineRule="auto"/>
        <w:ind w:firstLineChars="450" w:firstLine="1350"/>
        <w:rPr>
          <w:rFonts w:hint="eastAsia"/>
          <w:sz w:val="30"/>
          <w:szCs w:val="30"/>
        </w:rPr>
      </w:pPr>
    </w:p>
    <w:p w:rsidR="000E7B76" w:rsidRPr="00412377" w:rsidRDefault="0068446B" w:rsidP="0068446B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yǒu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有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yì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qún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群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huā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花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duǒ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朵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shuō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说</w:t>
            </w:r>
          </w:rubyBase>
        </w:ruby>
      </w:r>
      <w:r w:rsidR="0007114B" w:rsidRPr="00412377">
        <w:rPr>
          <w:sz w:val="30"/>
          <w:szCs w:val="30"/>
        </w:rPr>
        <w:t xml:space="preserve">: </w:t>
      </w:r>
    </w:p>
    <w:p w:rsidR="000E7B76" w:rsidRDefault="0068446B" w:rsidP="0068446B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wǒ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men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们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xiǎnɡ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想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xiànɡ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像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niǎo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鸟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yí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yànɡ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样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fēi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飞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xiánɡ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翔</w:t>
            </w:r>
          </w:rubyBase>
        </w:ruby>
      </w:r>
      <w:r w:rsidRPr="00412377">
        <w:rPr>
          <w:rFonts w:hint="eastAsia"/>
          <w:sz w:val="30"/>
          <w:szCs w:val="30"/>
        </w:rPr>
        <w:t>。</w:t>
      </w:r>
    </w:p>
    <w:p w:rsidR="00B60C1D" w:rsidRPr="00412377" w:rsidRDefault="00B60C1D" w:rsidP="0068446B">
      <w:pPr>
        <w:spacing w:line="528" w:lineRule="auto"/>
        <w:ind w:firstLineChars="450" w:firstLine="1350"/>
        <w:rPr>
          <w:rFonts w:hint="eastAsia"/>
          <w:sz w:val="30"/>
          <w:szCs w:val="30"/>
        </w:rPr>
      </w:pPr>
    </w:p>
    <w:p w:rsidR="000E7B76" w:rsidRPr="00412377" w:rsidRDefault="0068446B" w:rsidP="0068446B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yǒu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有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yì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qún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群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kǒnɡ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孔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què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shuō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说</w:t>
            </w:r>
          </w:rubyBase>
        </w:ruby>
      </w:r>
      <w:r w:rsidR="0007114B" w:rsidRPr="00412377">
        <w:rPr>
          <w:sz w:val="30"/>
          <w:szCs w:val="30"/>
        </w:rPr>
        <w:t xml:space="preserve">: </w:t>
      </w:r>
    </w:p>
    <w:p w:rsidR="000E7B76" w:rsidRPr="00412377" w:rsidRDefault="0068446B" w:rsidP="0068446B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wǒ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men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们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xiǎnɡ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想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xiànɡ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像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shù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yí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yànɡ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样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chénɡ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成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zhǎnɡ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长</w:t>
            </w:r>
          </w:rubyBase>
        </w:ruby>
      </w:r>
      <w:r w:rsidRPr="00412377">
        <w:rPr>
          <w:rFonts w:hint="eastAsia"/>
          <w:sz w:val="30"/>
          <w:szCs w:val="30"/>
        </w:rPr>
        <w:t>。</w:t>
      </w:r>
    </w:p>
    <w:p w:rsidR="000E7B76" w:rsidRPr="00412377" w:rsidRDefault="000E7B76" w:rsidP="0068446B">
      <w:pPr>
        <w:spacing w:line="528" w:lineRule="auto"/>
        <w:ind w:firstLineChars="450" w:firstLine="1350"/>
        <w:rPr>
          <w:sz w:val="30"/>
          <w:szCs w:val="30"/>
        </w:rPr>
      </w:pPr>
    </w:p>
    <w:p w:rsidR="000E7B76" w:rsidRPr="00412377" w:rsidRDefault="000E7B76" w:rsidP="00412377">
      <w:pPr>
        <w:ind w:firstLineChars="450" w:firstLine="1350"/>
        <w:rPr>
          <w:sz w:val="30"/>
          <w:szCs w:val="30"/>
        </w:rPr>
      </w:pPr>
    </w:p>
    <w:p w:rsidR="000E7B76" w:rsidRPr="00412377" w:rsidRDefault="000E7B76" w:rsidP="00412377">
      <w:pPr>
        <w:ind w:firstLineChars="450" w:firstLine="1350"/>
        <w:rPr>
          <w:sz w:val="30"/>
          <w:szCs w:val="30"/>
        </w:rPr>
      </w:pPr>
    </w:p>
    <w:p w:rsidR="000E7B76" w:rsidRDefault="000E7B76" w:rsidP="00412377">
      <w:pPr>
        <w:ind w:firstLineChars="450" w:firstLine="1350"/>
        <w:rPr>
          <w:sz w:val="30"/>
          <w:szCs w:val="30"/>
        </w:rPr>
      </w:pPr>
    </w:p>
    <w:p w:rsidR="0068446B" w:rsidRDefault="0068446B" w:rsidP="00412377">
      <w:pPr>
        <w:ind w:firstLineChars="450" w:firstLine="1350"/>
        <w:rPr>
          <w:sz w:val="30"/>
          <w:szCs w:val="30"/>
        </w:rPr>
      </w:pPr>
    </w:p>
    <w:p w:rsidR="0068446B" w:rsidRDefault="0068446B" w:rsidP="00412377">
      <w:pPr>
        <w:ind w:firstLineChars="450" w:firstLine="1350"/>
        <w:rPr>
          <w:sz w:val="30"/>
          <w:szCs w:val="30"/>
        </w:rPr>
      </w:pPr>
    </w:p>
    <w:p w:rsidR="0068446B" w:rsidRDefault="0068446B" w:rsidP="00412377">
      <w:pPr>
        <w:ind w:firstLineChars="450" w:firstLine="1350"/>
        <w:rPr>
          <w:sz w:val="30"/>
          <w:szCs w:val="30"/>
        </w:rPr>
      </w:pPr>
    </w:p>
    <w:p w:rsidR="0068446B" w:rsidRPr="00412377" w:rsidRDefault="0068446B" w:rsidP="00412377">
      <w:pPr>
        <w:ind w:firstLineChars="450" w:firstLine="1350"/>
        <w:rPr>
          <w:sz w:val="30"/>
          <w:szCs w:val="30"/>
        </w:rPr>
      </w:pPr>
    </w:p>
    <w:p w:rsidR="000E7B76" w:rsidRPr="00412377" w:rsidRDefault="0007114B" w:rsidP="00412377">
      <w:pPr>
        <w:ind w:firstLineChars="450" w:firstLine="1988"/>
        <w:rPr>
          <w:b/>
          <w:sz w:val="44"/>
          <w:szCs w:val="44"/>
        </w:rPr>
      </w:pP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rú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如</w:t>
            </w:r>
          </w:rubyBase>
        </w:ruby>
      </w:r>
      <w:r w:rsidRPr="00412377">
        <w:rPr>
          <w:b/>
          <w:sz w:val="44"/>
          <w:szCs w:val="44"/>
        </w:rPr>
        <w:t xml:space="preserve"> </w:t>
      </w: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ɡuǒ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果</w:t>
            </w:r>
          </w:rubyBase>
        </w:ruby>
      </w:r>
      <w:r w:rsidRPr="00412377">
        <w:rPr>
          <w:b/>
          <w:sz w:val="44"/>
          <w:szCs w:val="44"/>
        </w:rPr>
        <w:t xml:space="preserve"> </w:t>
      </w: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wǒ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我</w:t>
            </w:r>
          </w:rubyBase>
        </w:ruby>
      </w:r>
      <w:r w:rsidRPr="00412377">
        <w:rPr>
          <w:b/>
          <w:sz w:val="44"/>
          <w:szCs w:val="44"/>
        </w:rPr>
        <w:t xml:space="preserve"> </w:t>
      </w: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shì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是</w:t>
            </w:r>
          </w:rubyBase>
        </w:ruby>
      </w:r>
      <w:r w:rsidRPr="00412377">
        <w:rPr>
          <w:b/>
          <w:sz w:val="44"/>
          <w:szCs w:val="44"/>
        </w:rPr>
        <w:t xml:space="preserve"> </w:t>
      </w: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yì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一</w:t>
            </w:r>
          </w:rubyBase>
        </w:ruby>
      </w:r>
      <w:r w:rsidRPr="00412377">
        <w:rPr>
          <w:b/>
          <w:sz w:val="44"/>
          <w:szCs w:val="44"/>
        </w:rPr>
        <w:t xml:space="preserve"> </w:t>
      </w: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piàn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片</w:t>
            </w:r>
          </w:rubyBase>
        </w:ruby>
      </w:r>
      <w:r w:rsidRPr="00412377">
        <w:rPr>
          <w:b/>
          <w:sz w:val="44"/>
          <w:szCs w:val="44"/>
        </w:rPr>
        <w:t xml:space="preserve"> </w:t>
      </w: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xuě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雪</w:t>
            </w:r>
          </w:rubyBase>
        </w:ruby>
      </w:r>
      <w:r w:rsidRPr="00412377">
        <w:rPr>
          <w:b/>
          <w:sz w:val="44"/>
          <w:szCs w:val="44"/>
        </w:rPr>
        <w:t xml:space="preserve"> </w:t>
      </w: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huā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花</w:t>
            </w:r>
          </w:rubyBase>
        </w:ruby>
      </w:r>
    </w:p>
    <w:p w:rsidR="000E7B76" w:rsidRPr="00412377" w:rsidRDefault="0068446B" w:rsidP="0068446B">
      <w:pPr>
        <w:ind w:firstLineChars="1650" w:firstLine="49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wén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文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t>/</w:t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jīn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bō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波</w:t>
            </w:r>
          </w:rubyBase>
        </w:ruby>
      </w:r>
      <w:r w:rsidR="0007114B" w:rsidRPr="00412377">
        <w:rPr>
          <w:sz w:val="30"/>
          <w:szCs w:val="30"/>
        </w:rPr>
        <w:t xml:space="preserve">   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tú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图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t>/</w:t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zhū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朱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chénɡ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成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liánɡ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梁</w:t>
            </w:r>
          </w:rubyBase>
        </w:ruby>
      </w:r>
    </w:p>
    <w:p w:rsidR="000E7B76" w:rsidRPr="00412377" w:rsidRDefault="0068446B" w:rsidP="00412377">
      <w:pPr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rú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如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ɡuǒ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果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wǒ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shì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是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yì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piàn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片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xuě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雪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huā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花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Pr="00412377" w:rsidRDefault="0068446B" w:rsidP="00412377">
      <w:pPr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nǐ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你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cāi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猜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wǒ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huì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会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piāo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飘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luò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落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dào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到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</w:p>
    <w:p w:rsidR="000E7B76" w:rsidRDefault="0068446B" w:rsidP="00412377">
      <w:pPr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shén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me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么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dì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地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fānɡ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方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qù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去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ne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呢</w:t>
            </w:r>
          </w:rubyBase>
        </w:ruby>
      </w:r>
      <w:r w:rsidRPr="00412377">
        <w:rPr>
          <w:rFonts w:hint="eastAsia"/>
          <w:sz w:val="30"/>
          <w:szCs w:val="30"/>
        </w:rPr>
        <w:t>？</w:t>
      </w:r>
    </w:p>
    <w:p w:rsidR="00B60C1D" w:rsidRPr="00412377" w:rsidRDefault="00B60C1D" w:rsidP="00412377">
      <w:pPr>
        <w:ind w:firstLineChars="450" w:firstLine="1350"/>
        <w:rPr>
          <w:rFonts w:hint="eastAsia"/>
          <w:sz w:val="30"/>
          <w:szCs w:val="30"/>
        </w:rPr>
      </w:pPr>
    </w:p>
    <w:p w:rsidR="000E7B76" w:rsidRPr="00412377" w:rsidRDefault="0068446B" w:rsidP="00412377">
      <w:pPr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wǒ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yuàn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愿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piāo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飘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dào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到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xiǎo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小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hé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河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lǐ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里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Pr="00412377" w:rsidRDefault="0068446B" w:rsidP="00412377">
      <w:pPr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biàn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变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chénɡ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成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yì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dī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滴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shuǐ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水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Default="0068446B" w:rsidP="00412377">
      <w:pPr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hé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和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xiǎo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小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yú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鱼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xiǎo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小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xiā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虾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yóu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游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xì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戏</w:t>
            </w:r>
          </w:rubyBase>
        </w:ruby>
      </w:r>
      <w:r w:rsidRPr="00412377">
        <w:rPr>
          <w:rFonts w:hint="eastAsia"/>
          <w:sz w:val="30"/>
          <w:szCs w:val="30"/>
        </w:rPr>
        <w:t>？</w:t>
      </w:r>
    </w:p>
    <w:p w:rsidR="00B60C1D" w:rsidRPr="00412377" w:rsidRDefault="00B60C1D" w:rsidP="00412377">
      <w:pPr>
        <w:ind w:firstLineChars="450" w:firstLine="1350"/>
        <w:rPr>
          <w:rFonts w:hint="eastAsia"/>
          <w:sz w:val="30"/>
          <w:szCs w:val="30"/>
        </w:rPr>
      </w:pPr>
    </w:p>
    <w:p w:rsidR="000E7B76" w:rsidRPr="00412377" w:rsidRDefault="0068446B" w:rsidP="00412377">
      <w:pPr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wǒ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yuàn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愿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piāo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飘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dào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到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ɡuǎnɡ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广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chǎnɡ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场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shànɡ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上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Pr="00412377" w:rsidRDefault="0068446B" w:rsidP="00412377">
      <w:pPr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duī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堆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ɡè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个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pànɡ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胖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xuě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雪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rén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人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Default="0068446B" w:rsidP="00412377">
      <w:pPr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wànɡ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望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zhe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nǐ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你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xiào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mī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眯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mī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眯</w:t>
            </w:r>
          </w:rubyBase>
        </w:ruby>
      </w:r>
      <w:r w:rsidRPr="00412377">
        <w:rPr>
          <w:rFonts w:hint="eastAsia"/>
          <w:sz w:val="30"/>
          <w:szCs w:val="30"/>
        </w:rPr>
        <w:t>。</w:t>
      </w:r>
    </w:p>
    <w:p w:rsidR="00B60C1D" w:rsidRPr="00412377" w:rsidRDefault="00B60C1D" w:rsidP="00412377">
      <w:pPr>
        <w:ind w:firstLineChars="450" w:firstLine="1350"/>
        <w:rPr>
          <w:rFonts w:hint="eastAsia"/>
          <w:sz w:val="30"/>
          <w:szCs w:val="30"/>
        </w:rPr>
      </w:pPr>
    </w:p>
    <w:p w:rsidR="000E7B76" w:rsidRPr="00412377" w:rsidRDefault="0068446B" w:rsidP="00412377">
      <w:pPr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wǒ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ɡènɡ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更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yuàn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愿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piāo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飘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luò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落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zài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在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mā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妈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mā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妈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liǎn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脸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shànɡ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上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Pr="00412377" w:rsidRDefault="0068446B" w:rsidP="00412377">
      <w:pPr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qīn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亲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qin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亲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tā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她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qīn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亲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qin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亲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tā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她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Pr="00412377" w:rsidRDefault="0068446B" w:rsidP="00412377">
      <w:pPr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rán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然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hòu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后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jiù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就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kuài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快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lè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乐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地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rónɡ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融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huà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化</w:t>
            </w:r>
          </w:rubyBase>
        </w:ruby>
      </w:r>
      <w:r w:rsidRPr="00412377">
        <w:rPr>
          <w:rFonts w:hint="eastAsia"/>
          <w:sz w:val="30"/>
          <w:szCs w:val="30"/>
        </w:rPr>
        <w:t>。</w:t>
      </w:r>
    </w:p>
    <w:p w:rsidR="000E7B76" w:rsidRDefault="000E7B76" w:rsidP="00412377">
      <w:pPr>
        <w:ind w:firstLineChars="450" w:firstLine="1350"/>
        <w:rPr>
          <w:sz w:val="30"/>
          <w:szCs w:val="30"/>
        </w:rPr>
      </w:pPr>
    </w:p>
    <w:p w:rsidR="0068446B" w:rsidRDefault="0068446B" w:rsidP="00412377">
      <w:pPr>
        <w:ind w:firstLineChars="450" w:firstLine="1350"/>
        <w:rPr>
          <w:sz w:val="30"/>
          <w:szCs w:val="30"/>
        </w:rPr>
      </w:pPr>
    </w:p>
    <w:p w:rsidR="0068446B" w:rsidRDefault="0068446B" w:rsidP="00412377">
      <w:pPr>
        <w:ind w:firstLineChars="450" w:firstLine="1350"/>
        <w:rPr>
          <w:sz w:val="30"/>
          <w:szCs w:val="30"/>
        </w:rPr>
      </w:pPr>
    </w:p>
    <w:p w:rsidR="0068446B" w:rsidRDefault="0068446B" w:rsidP="00412377">
      <w:pPr>
        <w:ind w:firstLineChars="450" w:firstLine="1350"/>
        <w:rPr>
          <w:sz w:val="30"/>
          <w:szCs w:val="30"/>
        </w:rPr>
      </w:pPr>
    </w:p>
    <w:p w:rsidR="0068446B" w:rsidRDefault="0068446B" w:rsidP="00412377">
      <w:pPr>
        <w:ind w:firstLineChars="450" w:firstLine="1350"/>
        <w:rPr>
          <w:sz w:val="30"/>
          <w:szCs w:val="30"/>
        </w:rPr>
      </w:pPr>
    </w:p>
    <w:p w:rsidR="000E7B76" w:rsidRPr="00412377" w:rsidRDefault="0007114B" w:rsidP="0068446B">
      <w:pPr>
        <w:ind w:firstLineChars="500" w:firstLine="2209"/>
        <w:rPr>
          <w:b/>
          <w:sz w:val="44"/>
          <w:szCs w:val="44"/>
        </w:rPr>
      </w:pP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yě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野</w:t>
            </w:r>
          </w:rubyBase>
        </w:ruby>
      </w:r>
      <w:r w:rsidRPr="00412377">
        <w:rPr>
          <w:b/>
          <w:sz w:val="44"/>
          <w:szCs w:val="44"/>
        </w:rPr>
        <w:t xml:space="preserve"> </w:t>
      </w: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jú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菊</w:t>
            </w:r>
          </w:rubyBase>
        </w:ruby>
      </w:r>
      <w:r w:rsidRPr="00412377">
        <w:rPr>
          <w:b/>
          <w:sz w:val="44"/>
          <w:szCs w:val="44"/>
        </w:rPr>
        <w:t xml:space="preserve"> </w:t>
      </w: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huā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花</w:t>
            </w:r>
          </w:rubyBase>
        </w:ruby>
      </w:r>
    </w:p>
    <w:p w:rsidR="000E7B76" w:rsidRPr="00412377" w:rsidRDefault="0068446B" w:rsidP="0068446B">
      <w:pPr>
        <w:ind w:firstLineChars="1250" w:firstLine="37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wén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文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t>/</w:t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fán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樊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fā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jià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稼</w:t>
            </w:r>
          </w:rubyBase>
        </w:ruby>
      </w:r>
      <w:r w:rsidR="0007114B" w:rsidRPr="00412377">
        <w:rPr>
          <w:sz w:val="30"/>
          <w:szCs w:val="30"/>
        </w:rPr>
        <w:t xml:space="preserve">   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tú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图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t>/</w:t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lǐ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李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nà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娜</w:t>
            </w:r>
          </w:rubyBase>
        </w:ruby>
      </w:r>
    </w:p>
    <w:p w:rsidR="000E7B76" w:rsidRPr="00412377" w:rsidRDefault="0068446B" w:rsidP="00412377">
      <w:pPr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bái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白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tiān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天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Pr="00412377" w:rsidRDefault="0068446B" w:rsidP="00412377">
      <w:pPr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wǒ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cónɡ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从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shān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山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shànɡ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上</w:t>
            </w:r>
          </w:rubyBase>
        </w:ruby>
      </w:r>
    </w:p>
    <w:p w:rsidR="000E7B76" w:rsidRDefault="0068446B" w:rsidP="00412377">
      <w:pPr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cǎi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采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huí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回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yì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duǒ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朵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yě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野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jú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菊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huā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花</w:t>
            </w:r>
          </w:rubyBase>
        </w:ruby>
      </w:r>
      <w:r w:rsidRPr="00412377">
        <w:rPr>
          <w:rFonts w:hint="eastAsia"/>
          <w:sz w:val="30"/>
          <w:szCs w:val="30"/>
        </w:rPr>
        <w:t>。</w:t>
      </w:r>
    </w:p>
    <w:p w:rsidR="00B60C1D" w:rsidRPr="00412377" w:rsidRDefault="00B60C1D" w:rsidP="00412377">
      <w:pPr>
        <w:ind w:firstLineChars="450" w:firstLine="1350"/>
        <w:rPr>
          <w:rFonts w:hint="eastAsia"/>
          <w:sz w:val="30"/>
          <w:szCs w:val="30"/>
        </w:rPr>
      </w:pPr>
    </w:p>
    <w:p w:rsidR="000E7B76" w:rsidRPr="00412377" w:rsidRDefault="0068446B" w:rsidP="00412377">
      <w:pPr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dēnɡ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灯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ɡuānɡ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光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xià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下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Pr="00412377" w:rsidRDefault="0068446B" w:rsidP="00412377">
      <w:pPr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tā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它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xiǎn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显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dé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得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zhè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这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yànɡ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样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qiáo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憔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cuì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悴</w:t>
            </w:r>
          </w:rubyBase>
        </w:ruby>
      </w:r>
      <w:r w:rsidRPr="00412377">
        <w:rPr>
          <w:rFonts w:hint="eastAsia"/>
          <w:sz w:val="30"/>
          <w:szCs w:val="30"/>
        </w:rPr>
        <w:t>。</w:t>
      </w:r>
    </w:p>
    <w:p w:rsidR="000E7B76" w:rsidRPr="00412377" w:rsidRDefault="0068446B" w:rsidP="00412377">
      <w:pPr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ō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噢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tā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它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yí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dìnɡ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定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shì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是</w:t>
            </w:r>
          </w:rubyBase>
        </w:ruby>
      </w:r>
    </w:p>
    <w:p w:rsidR="000E7B76" w:rsidRPr="00412377" w:rsidRDefault="0068446B" w:rsidP="00412377">
      <w:pPr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shě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舍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bù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不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得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lí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离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kāi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开</w:t>
            </w:r>
          </w:rubyBase>
        </w:ruby>
      </w:r>
    </w:p>
    <w:p w:rsidR="000E7B76" w:rsidRDefault="0068446B" w:rsidP="00412377">
      <w:pPr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dà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大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shān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山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mā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妈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mā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妈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t>……</w:t>
      </w:r>
    </w:p>
    <w:p w:rsidR="00B60C1D" w:rsidRPr="00412377" w:rsidRDefault="00B60C1D" w:rsidP="00412377">
      <w:pPr>
        <w:ind w:firstLineChars="450" w:firstLine="1350"/>
        <w:rPr>
          <w:sz w:val="30"/>
          <w:szCs w:val="30"/>
        </w:rPr>
      </w:pPr>
    </w:p>
    <w:p w:rsidR="000E7B76" w:rsidRPr="00412377" w:rsidRDefault="0068446B" w:rsidP="00412377">
      <w:pPr>
        <w:ind w:firstLineChars="450" w:firstLine="1350"/>
        <w:rPr>
          <w:sz w:val="30"/>
          <w:szCs w:val="30"/>
        </w:rPr>
      </w:pPr>
      <w:r w:rsidRPr="00412377">
        <w:rPr>
          <w:sz w:val="30"/>
          <w:szCs w:val="30"/>
        </w:rPr>
        <w:t>——</w:t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āi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唉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Pr="00412377" w:rsidRDefault="0068446B" w:rsidP="00412377">
      <w:pPr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wǒ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zhēn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真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hòu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后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huǐ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悔</w:t>
            </w:r>
          </w:rubyBase>
        </w:ruby>
      </w:r>
      <w:r w:rsidRPr="00412377">
        <w:rPr>
          <w:rFonts w:hint="eastAsia"/>
          <w:sz w:val="30"/>
          <w:szCs w:val="30"/>
        </w:rPr>
        <w:t>。</w:t>
      </w:r>
    </w:p>
    <w:p w:rsidR="000E7B76" w:rsidRPr="00412377" w:rsidRDefault="000E7B76" w:rsidP="00412377">
      <w:pPr>
        <w:ind w:firstLineChars="450" w:firstLine="1350"/>
        <w:rPr>
          <w:sz w:val="30"/>
          <w:szCs w:val="30"/>
        </w:rPr>
      </w:pPr>
    </w:p>
    <w:p w:rsidR="000E7B76" w:rsidRDefault="000E7B76" w:rsidP="00412377">
      <w:pPr>
        <w:ind w:firstLineChars="450" w:firstLine="1350"/>
        <w:rPr>
          <w:sz w:val="30"/>
          <w:szCs w:val="30"/>
        </w:rPr>
      </w:pPr>
    </w:p>
    <w:p w:rsidR="0068446B" w:rsidRDefault="0068446B" w:rsidP="00412377">
      <w:pPr>
        <w:ind w:firstLineChars="450" w:firstLine="1350"/>
        <w:rPr>
          <w:sz w:val="30"/>
          <w:szCs w:val="30"/>
        </w:rPr>
      </w:pPr>
    </w:p>
    <w:p w:rsidR="0068446B" w:rsidRDefault="0068446B" w:rsidP="00412377">
      <w:pPr>
        <w:ind w:firstLineChars="450" w:firstLine="1350"/>
        <w:rPr>
          <w:sz w:val="30"/>
          <w:szCs w:val="30"/>
        </w:rPr>
      </w:pPr>
    </w:p>
    <w:p w:rsidR="0068446B" w:rsidRDefault="0068446B" w:rsidP="00412377">
      <w:pPr>
        <w:ind w:firstLineChars="450" w:firstLine="1350"/>
        <w:rPr>
          <w:sz w:val="30"/>
          <w:szCs w:val="30"/>
        </w:rPr>
      </w:pPr>
    </w:p>
    <w:p w:rsidR="0068446B" w:rsidRDefault="0068446B" w:rsidP="00412377">
      <w:pPr>
        <w:ind w:firstLineChars="450" w:firstLine="1350"/>
        <w:rPr>
          <w:sz w:val="30"/>
          <w:szCs w:val="30"/>
        </w:rPr>
      </w:pPr>
    </w:p>
    <w:p w:rsidR="0068446B" w:rsidRDefault="0068446B" w:rsidP="00412377">
      <w:pPr>
        <w:ind w:firstLineChars="450" w:firstLine="1350"/>
        <w:rPr>
          <w:sz w:val="30"/>
          <w:szCs w:val="30"/>
        </w:rPr>
      </w:pPr>
    </w:p>
    <w:p w:rsidR="0068446B" w:rsidRDefault="0068446B" w:rsidP="00412377">
      <w:pPr>
        <w:ind w:firstLineChars="450" w:firstLine="1350"/>
        <w:rPr>
          <w:sz w:val="30"/>
          <w:szCs w:val="30"/>
        </w:rPr>
      </w:pPr>
    </w:p>
    <w:p w:rsidR="0068446B" w:rsidRPr="00412377" w:rsidRDefault="0068446B" w:rsidP="00412377">
      <w:pPr>
        <w:ind w:firstLineChars="450" w:firstLine="1350"/>
        <w:rPr>
          <w:sz w:val="30"/>
          <w:szCs w:val="30"/>
        </w:rPr>
      </w:pPr>
    </w:p>
    <w:p w:rsidR="000E7B76" w:rsidRPr="00412377" w:rsidRDefault="0007114B" w:rsidP="00412377">
      <w:pPr>
        <w:ind w:firstLineChars="450" w:firstLine="1988"/>
        <w:rPr>
          <w:b/>
          <w:sz w:val="44"/>
          <w:szCs w:val="44"/>
        </w:rPr>
      </w:pP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wǒ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我</w:t>
            </w:r>
          </w:rubyBase>
        </w:ruby>
      </w:r>
      <w:r w:rsidRPr="00412377">
        <w:rPr>
          <w:b/>
          <w:sz w:val="44"/>
          <w:szCs w:val="44"/>
        </w:rPr>
        <w:t xml:space="preserve"> </w:t>
      </w: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xǐ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喜</w:t>
            </w:r>
          </w:rubyBase>
        </w:ruby>
      </w:r>
      <w:r w:rsidRPr="00412377">
        <w:rPr>
          <w:b/>
          <w:sz w:val="44"/>
          <w:szCs w:val="44"/>
        </w:rPr>
        <w:t xml:space="preserve"> </w:t>
      </w: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huān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欢</w:t>
            </w:r>
          </w:rubyBase>
        </w:ruby>
      </w:r>
      <w:r w:rsidRPr="00412377">
        <w:rPr>
          <w:b/>
          <w:sz w:val="44"/>
          <w:szCs w:val="44"/>
        </w:rPr>
        <w:t xml:space="preserve"> </w:t>
      </w: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nǐ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你</w:t>
            </w:r>
          </w:rubyBase>
        </w:ruby>
      </w:r>
      <w:r w:rsidRPr="00412377">
        <w:rPr>
          <w:b/>
          <w:sz w:val="44"/>
          <w:szCs w:val="44"/>
        </w:rPr>
        <w:t xml:space="preserve"> </w:t>
      </w:r>
      <w:r w:rsidRPr="00412377">
        <w:rPr>
          <w:b/>
          <w:sz w:val="44"/>
          <w:szCs w:val="44"/>
        </w:rPr>
        <w:t>，</w:t>
      </w: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hú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狐</w:t>
            </w:r>
          </w:rubyBase>
        </w:ruby>
      </w:r>
      <w:r w:rsidRPr="00412377">
        <w:rPr>
          <w:b/>
          <w:sz w:val="44"/>
          <w:szCs w:val="44"/>
        </w:rPr>
        <w:t xml:space="preserve"> </w:t>
      </w: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lí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狸</w:t>
            </w:r>
          </w:rubyBase>
        </w:ruby>
      </w:r>
    </w:p>
    <w:p w:rsidR="000E7B76" w:rsidRPr="00412377" w:rsidRDefault="0068446B" w:rsidP="0068446B">
      <w:pPr>
        <w:ind w:firstLineChars="1500" w:firstLine="450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wén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文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t>/</w:t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ɡāo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高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hónɡ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洪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bō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波</w:t>
            </w:r>
          </w:rubyBase>
        </w:ruby>
      </w:r>
      <w:r w:rsidR="0007114B" w:rsidRPr="00412377">
        <w:rPr>
          <w:sz w:val="30"/>
          <w:szCs w:val="30"/>
        </w:rPr>
        <w:t xml:space="preserve">   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tú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图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t>/</w:t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zhānɡ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张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xiǎo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小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yínɡ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莹</w:t>
            </w:r>
          </w:rubyBase>
        </w:ruby>
      </w:r>
    </w:p>
    <w:p w:rsidR="0068446B" w:rsidRDefault="0068446B" w:rsidP="00B60C1D">
      <w:pPr>
        <w:spacing w:line="480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nǐ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你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shì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是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yì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zhǐ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只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xiǎo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小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hú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狐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lí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狸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68446B" w:rsidRDefault="0068446B" w:rsidP="00B60C1D">
      <w:pPr>
        <w:spacing w:line="480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cōnɡ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聪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mínɡ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明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yǒu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有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xīn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心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jì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计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68446B" w:rsidRDefault="0068446B" w:rsidP="00B60C1D">
      <w:pPr>
        <w:spacing w:line="480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cónɡ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从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wū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乌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鸦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zuǐ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嘴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lǐ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里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piàn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骗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ròu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肉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chī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吃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68446B" w:rsidRDefault="0068446B" w:rsidP="00B60C1D">
      <w:pPr>
        <w:spacing w:line="480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duō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多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me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么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kě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可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ài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爱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zhǔ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主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yì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意</w:t>
            </w:r>
          </w:rubyBase>
        </w:ruby>
      </w:r>
      <w:r w:rsidRPr="00412377">
        <w:rPr>
          <w:sz w:val="30"/>
          <w:szCs w:val="30"/>
        </w:rPr>
        <w:t>！</w:t>
      </w:r>
    </w:p>
    <w:p w:rsidR="00B60C1D" w:rsidRDefault="00B60C1D" w:rsidP="00B60C1D">
      <w:pPr>
        <w:spacing w:line="480" w:lineRule="auto"/>
        <w:ind w:firstLineChars="450" w:firstLine="1350"/>
        <w:rPr>
          <w:rFonts w:hint="eastAsia"/>
          <w:sz w:val="30"/>
          <w:szCs w:val="30"/>
        </w:rPr>
      </w:pPr>
    </w:p>
    <w:p w:rsidR="0068446B" w:rsidRDefault="0068446B" w:rsidP="00B60C1D">
      <w:pPr>
        <w:spacing w:line="480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huó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活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ɡāi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该</w:t>
            </w:r>
          </w:rubyBase>
        </w:ruby>
      </w:r>
      <w:r w:rsidRPr="00412377">
        <w:rPr>
          <w:sz w:val="30"/>
          <w:szCs w:val="30"/>
        </w:rPr>
        <w:t xml:space="preserve"> </w:t>
      </w:r>
      <w:r w:rsidRPr="00412377"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shuí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谁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jiào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叫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wū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乌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鸦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ài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爱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chànɡ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唱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ɡē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歌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68446B" w:rsidRDefault="0068446B" w:rsidP="00B60C1D">
      <w:pPr>
        <w:spacing w:line="480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ɡuā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呱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ɡuā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呱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ɡuā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呱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zì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自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wǒ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我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chuī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吹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xū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嘘</w:t>
            </w:r>
          </w:rubyBase>
        </w:ruby>
      </w:r>
      <w:r w:rsidRPr="00412377">
        <w:rPr>
          <w:rFonts w:hint="eastAsia"/>
          <w:sz w:val="30"/>
          <w:szCs w:val="30"/>
        </w:rPr>
        <w:t>！</w:t>
      </w:r>
    </w:p>
    <w:p w:rsidR="0068446B" w:rsidRDefault="0068446B" w:rsidP="00B60C1D">
      <w:pPr>
        <w:spacing w:line="480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zài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再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shuō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说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ròu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肉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shì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是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tā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他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tōu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偷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68446B" w:rsidRDefault="0068446B" w:rsidP="00B60C1D">
      <w:pPr>
        <w:spacing w:line="480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nǐ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你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chī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吃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tā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他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chī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吃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dōu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都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kě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可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yǐ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以</w:t>
            </w:r>
          </w:rubyBase>
        </w:ruby>
      </w:r>
      <w:r w:rsidRPr="00412377">
        <w:rPr>
          <w:rFonts w:hint="eastAsia"/>
          <w:sz w:val="30"/>
          <w:szCs w:val="30"/>
        </w:rPr>
        <w:t>。</w:t>
      </w:r>
    </w:p>
    <w:p w:rsidR="00B60C1D" w:rsidRDefault="00B60C1D" w:rsidP="00B60C1D">
      <w:pPr>
        <w:spacing w:line="480" w:lineRule="auto"/>
        <w:ind w:firstLineChars="450" w:firstLine="1350"/>
        <w:rPr>
          <w:rFonts w:hint="eastAsia"/>
          <w:sz w:val="30"/>
          <w:szCs w:val="30"/>
        </w:rPr>
      </w:pPr>
    </w:p>
    <w:p w:rsidR="0068446B" w:rsidRDefault="0068446B" w:rsidP="00B60C1D">
      <w:pPr>
        <w:spacing w:line="480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yě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也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xǔ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许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nǐ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你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chī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吃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le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了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zhè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这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kuài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块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ròu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肉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68446B" w:rsidRDefault="0068446B" w:rsidP="00B60C1D">
      <w:pPr>
        <w:spacing w:line="480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huì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会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biàn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变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dé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得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piào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漂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liànɡ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亮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wú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无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bǐ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比</w:t>
            </w:r>
          </w:rubyBase>
        </w:ruby>
      </w:r>
      <w:r w:rsidRPr="00412377">
        <w:rPr>
          <w:rFonts w:hint="eastAsia"/>
          <w:sz w:val="30"/>
          <w:szCs w:val="30"/>
        </w:rPr>
        <w:t>！</w:t>
      </w:r>
    </w:p>
    <w:p w:rsidR="0068446B" w:rsidRDefault="0068446B" w:rsidP="00B60C1D">
      <w:pPr>
        <w:spacing w:line="480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wěi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尾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bā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巴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xiànɡ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像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hónɡ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红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hónɡ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红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huǒ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火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miáo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苗</w:t>
            </w:r>
          </w:rubyBase>
        </w:ruby>
      </w:r>
    </w:p>
    <w:p w:rsidR="0068446B" w:rsidRDefault="0068446B" w:rsidP="00B60C1D">
      <w:pPr>
        <w:spacing w:line="480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fēnɡ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风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yí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一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yànɡ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样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luè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掠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ɡuò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过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lǜ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绿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cǎo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草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dì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地</w:t>
            </w:r>
          </w:rubyBase>
        </w:ruby>
      </w:r>
      <w:r w:rsidRPr="00412377">
        <w:rPr>
          <w:rFonts w:hint="eastAsia"/>
          <w:sz w:val="30"/>
          <w:szCs w:val="30"/>
        </w:rPr>
        <w:t>。</w:t>
      </w:r>
    </w:p>
    <w:p w:rsidR="00B60C1D" w:rsidRDefault="00B60C1D" w:rsidP="00B60C1D">
      <w:pPr>
        <w:spacing w:line="480" w:lineRule="auto"/>
        <w:ind w:firstLineChars="450" w:firstLine="1350"/>
        <w:rPr>
          <w:rFonts w:hint="eastAsia"/>
          <w:sz w:val="30"/>
          <w:szCs w:val="30"/>
        </w:rPr>
      </w:pPr>
    </w:p>
    <w:p w:rsidR="0068446B" w:rsidRDefault="0068446B" w:rsidP="00B60C1D">
      <w:pPr>
        <w:spacing w:line="480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wǒ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我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xǐ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喜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huān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欢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nǐ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你</w:t>
            </w:r>
          </w:rubyBase>
        </w:ruby>
      </w:r>
      <w:r w:rsidRPr="00412377">
        <w:rPr>
          <w:sz w:val="30"/>
          <w:szCs w:val="30"/>
        </w:rPr>
        <w:t xml:space="preserve"> </w:t>
      </w:r>
      <w:r w:rsidRPr="00412377"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hú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狐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lí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狸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68446B" w:rsidRDefault="0068446B" w:rsidP="00B60C1D">
      <w:pPr>
        <w:spacing w:line="480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nǐ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你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jiǎo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狡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huá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猾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shì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是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jī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机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zhì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智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68446B" w:rsidRPr="00412377" w:rsidRDefault="0068446B" w:rsidP="00B60C1D">
      <w:pPr>
        <w:spacing w:line="480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nǐ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你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qī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欺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piàn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骗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shì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是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cái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才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qì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气</w:t>
            </w:r>
          </w:rubyBase>
        </w:ruby>
      </w:r>
      <w:r w:rsidRPr="00412377">
        <w:rPr>
          <w:rFonts w:hint="eastAsia"/>
          <w:sz w:val="30"/>
          <w:szCs w:val="30"/>
        </w:rPr>
        <w:t>。</w:t>
      </w:r>
    </w:p>
    <w:p w:rsidR="0068446B" w:rsidRDefault="0068446B" w:rsidP="00B60C1D">
      <w:pPr>
        <w:spacing w:line="480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bù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不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ɡuǎn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管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dà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大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rén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人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zěn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怎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me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么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shuō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说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Pr="00412377" w:rsidRDefault="0068446B" w:rsidP="00B60C1D">
      <w:pPr>
        <w:spacing w:line="480" w:lineRule="auto"/>
        <w:ind w:firstLineChars="450" w:firstLine="1350"/>
        <w:rPr>
          <w:rFonts w:hint="eastAsia"/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wǒ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我</w:t>
            </w:r>
          </w:rubyBase>
        </w:ruby>
      </w:r>
      <w:r w:rsidRPr="00412377">
        <w:rPr>
          <w:sz w:val="30"/>
          <w:szCs w:val="30"/>
        </w:rPr>
        <w:t xml:space="preserve"> </w:t>
      </w:r>
      <w:r w:rsidRPr="00412377"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xǐ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喜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huān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欢</w:t>
            </w:r>
          </w:rubyBase>
        </w:ruby>
      </w:r>
      <w:r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nǐ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你</w:t>
            </w:r>
          </w:rubyBase>
        </w:ruby>
      </w:r>
      <w:r w:rsidRPr="00412377">
        <w:rPr>
          <w:rFonts w:hint="eastAsia"/>
          <w:sz w:val="30"/>
          <w:szCs w:val="30"/>
        </w:rPr>
        <w:t>。</w:t>
      </w:r>
    </w:p>
    <w:p w:rsidR="000E7B76" w:rsidRPr="00412377" w:rsidRDefault="0007114B" w:rsidP="0068446B">
      <w:pPr>
        <w:ind w:firstLineChars="500" w:firstLine="2209"/>
        <w:rPr>
          <w:b/>
          <w:sz w:val="44"/>
          <w:szCs w:val="44"/>
        </w:rPr>
      </w:pP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ān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安</w:t>
            </w:r>
          </w:rubyBase>
        </w:ruby>
      </w:r>
      <w:r w:rsidRPr="00412377">
        <w:rPr>
          <w:b/>
          <w:sz w:val="44"/>
          <w:szCs w:val="44"/>
        </w:rPr>
        <w:t xml:space="preserve"> </w:t>
      </w: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wèi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慰</w:t>
            </w:r>
          </w:rubyBase>
        </w:ruby>
      </w:r>
    </w:p>
    <w:p w:rsidR="000E7B76" w:rsidRPr="00412377" w:rsidRDefault="0068446B" w:rsidP="0068446B">
      <w:pPr>
        <w:ind w:firstLineChars="1100" w:firstLine="330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wén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文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t>/</w:t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ɡù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顾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chénɡ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城</w:t>
            </w:r>
          </w:rubyBase>
        </w:ruby>
      </w:r>
      <w:r w:rsidR="0007114B" w:rsidRPr="00412377">
        <w:rPr>
          <w:sz w:val="30"/>
          <w:szCs w:val="30"/>
        </w:rPr>
        <w:t xml:space="preserve">   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tú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图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t>/</w:t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zhōu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周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xiánɡ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翔</w:t>
            </w:r>
          </w:rubyBase>
        </w:ruby>
      </w:r>
    </w:p>
    <w:p w:rsidR="000E7B76" w:rsidRPr="00412377" w:rsidRDefault="0068446B" w:rsidP="0068446B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qīnɡ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青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qīnɡ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青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yě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野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pú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葡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táo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萄</w:t>
            </w:r>
          </w:rubyBase>
        </w:ruby>
      </w:r>
    </w:p>
    <w:p w:rsidR="000E7B76" w:rsidRPr="00412377" w:rsidRDefault="0068446B" w:rsidP="0068446B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dàn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淡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huánɡ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xiǎo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小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yuè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月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liànɡ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亮</w:t>
            </w:r>
          </w:rubyBase>
        </w:ruby>
      </w:r>
    </w:p>
    <w:p w:rsidR="000E7B76" w:rsidRPr="00412377" w:rsidRDefault="0068446B" w:rsidP="0068446B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mā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妈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mā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妈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fā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chóu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愁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le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了</w:t>
            </w:r>
          </w:rubyBase>
        </w:ruby>
      </w:r>
    </w:p>
    <w:p w:rsidR="000E7B76" w:rsidRDefault="0068446B" w:rsidP="0068446B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zěn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怎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me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么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zuò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做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ɡuǒ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果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jiànɡ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酱</w:t>
            </w:r>
          </w:rubyBase>
        </w:ruby>
      </w:r>
    </w:p>
    <w:p w:rsidR="00B60C1D" w:rsidRPr="00412377" w:rsidRDefault="00B60C1D" w:rsidP="0068446B">
      <w:pPr>
        <w:spacing w:line="528" w:lineRule="auto"/>
        <w:ind w:firstLineChars="450" w:firstLine="1350"/>
        <w:rPr>
          <w:sz w:val="30"/>
          <w:szCs w:val="30"/>
        </w:rPr>
      </w:pPr>
    </w:p>
    <w:p w:rsidR="000E7B76" w:rsidRPr="00412377" w:rsidRDefault="0068446B" w:rsidP="0068446B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wǒ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shuō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说</w:t>
            </w:r>
          </w:rubyBase>
        </w:ruby>
      </w:r>
      <w:r w:rsidRPr="00412377">
        <w:rPr>
          <w:rFonts w:hint="eastAsia"/>
          <w:sz w:val="30"/>
          <w:szCs w:val="30"/>
        </w:rPr>
        <w:t>：</w:t>
      </w:r>
    </w:p>
    <w:p w:rsidR="000E7B76" w:rsidRDefault="0068446B" w:rsidP="0068446B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bié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别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jiā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加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tánɡ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糖</w:t>
            </w:r>
          </w:rubyBase>
        </w:ruby>
      </w:r>
    </w:p>
    <w:p w:rsidR="00B60C1D" w:rsidRPr="00412377" w:rsidRDefault="00B60C1D" w:rsidP="0068446B">
      <w:pPr>
        <w:spacing w:line="528" w:lineRule="auto"/>
        <w:ind w:firstLineChars="450" w:firstLine="1350"/>
        <w:rPr>
          <w:sz w:val="30"/>
          <w:szCs w:val="30"/>
        </w:rPr>
      </w:pPr>
    </w:p>
    <w:p w:rsidR="000E7B76" w:rsidRPr="00412377" w:rsidRDefault="0068446B" w:rsidP="0068446B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zài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在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zǎo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早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chén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晨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lí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篱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bā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笆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shànɡ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上</w:t>
            </w:r>
          </w:rubyBase>
        </w:ruby>
      </w:r>
    </w:p>
    <w:p w:rsidR="000E7B76" w:rsidRPr="00412377" w:rsidRDefault="0068446B" w:rsidP="0068446B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yǒu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有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yì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méi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枚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tián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甜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tián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甜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hónɡ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红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tài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太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yánɡ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阳</w:t>
            </w:r>
          </w:rubyBase>
        </w:ruby>
      </w:r>
    </w:p>
    <w:p w:rsidR="000E7B76" w:rsidRPr="00412377" w:rsidRDefault="000E7B76" w:rsidP="00412377">
      <w:pPr>
        <w:ind w:firstLineChars="450" w:firstLine="1350"/>
        <w:rPr>
          <w:sz w:val="30"/>
          <w:szCs w:val="30"/>
        </w:rPr>
      </w:pPr>
    </w:p>
    <w:p w:rsidR="000E7B76" w:rsidRPr="00412377" w:rsidRDefault="000E7B76" w:rsidP="00412377">
      <w:pPr>
        <w:ind w:firstLineChars="450" w:firstLine="1350"/>
        <w:rPr>
          <w:sz w:val="30"/>
          <w:szCs w:val="30"/>
        </w:rPr>
      </w:pPr>
    </w:p>
    <w:p w:rsidR="000E7B76" w:rsidRPr="00412377" w:rsidRDefault="000E7B76" w:rsidP="00412377">
      <w:pPr>
        <w:ind w:firstLineChars="450" w:firstLine="1350"/>
        <w:rPr>
          <w:sz w:val="30"/>
          <w:szCs w:val="30"/>
        </w:rPr>
      </w:pPr>
    </w:p>
    <w:p w:rsidR="000E7B76" w:rsidRDefault="000E7B76" w:rsidP="00412377">
      <w:pPr>
        <w:ind w:firstLineChars="450" w:firstLine="1350"/>
        <w:rPr>
          <w:sz w:val="30"/>
          <w:szCs w:val="30"/>
        </w:rPr>
      </w:pPr>
    </w:p>
    <w:p w:rsidR="0068446B" w:rsidRDefault="0068446B" w:rsidP="00412377">
      <w:pPr>
        <w:ind w:firstLineChars="450" w:firstLine="1350"/>
        <w:rPr>
          <w:sz w:val="30"/>
          <w:szCs w:val="30"/>
        </w:rPr>
      </w:pPr>
    </w:p>
    <w:p w:rsidR="0068446B" w:rsidRDefault="0068446B" w:rsidP="00412377">
      <w:pPr>
        <w:ind w:firstLineChars="450" w:firstLine="1350"/>
        <w:rPr>
          <w:sz w:val="30"/>
          <w:szCs w:val="30"/>
        </w:rPr>
      </w:pPr>
    </w:p>
    <w:p w:rsidR="0068446B" w:rsidRDefault="0068446B" w:rsidP="00412377">
      <w:pPr>
        <w:ind w:firstLineChars="450" w:firstLine="1350"/>
        <w:rPr>
          <w:sz w:val="30"/>
          <w:szCs w:val="30"/>
        </w:rPr>
      </w:pPr>
    </w:p>
    <w:p w:rsidR="0068446B" w:rsidRDefault="0068446B" w:rsidP="00412377">
      <w:pPr>
        <w:ind w:firstLineChars="450" w:firstLine="1350"/>
        <w:rPr>
          <w:sz w:val="30"/>
          <w:szCs w:val="30"/>
        </w:rPr>
      </w:pPr>
    </w:p>
    <w:p w:rsidR="0068446B" w:rsidRDefault="0068446B" w:rsidP="00412377">
      <w:pPr>
        <w:ind w:firstLineChars="450" w:firstLine="1350"/>
        <w:rPr>
          <w:sz w:val="30"/>
          <w:szCs w:val="30"/>
        </w:rPr>
      </w:pPr>
    </w:p>
    <w:p w:rsidR="000E7B76" w:rsidRPr="00412377" w:rsidRDefault="0007114B" w:rsidP="00412377">
      <w:pPr>
        <w:ind w:firstLineChars="450" w:firstLine="1988"/>
        <w:rPr>
          <w:b/>
          <w:sz w:val="44"/>
          <w:szCs w:val="44"/>
        </w:rPr>
      </w:pP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xiě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写</w:t>
            </w:r>
          </w:rubyBase>
        </w:ruby>
      </w:r>
      <w:r w:rsidRPr="00412377">
        <w:rPr>
          <w:b/>
          <w:sz w:val="44"/>
          <w:szCs w:val="44"/>
        </w:rPr>
        <w:t xml:space="preserve"> </w:t>
      </w: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ɡěi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给</w:t>
            </w:r>
          </w:rubyBase>
        </w:ruby>
      </w:r>
      <w:r w:rsidRPr="00412377">
        <w:rPr>
          <w:b/>
          <w:sz w:val="44"/>
          <w:szCs w:val="44"/>
        </w:rPr>
        <w:t xml:space="preserve"> </w:t>
      </w: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yún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云</w:t>
            </w:r>
          </w:rubyBase>
        </w:ruby>
      </w:r>
    </w:p>
    <w:p w:rsidR="000E7B76" w:rsidRPr="00412377" w:rsidRDefault="0068446B" w:rsidP="0068446B">
      <w:pPr>
        <w:ind w:firstLineChars="1250" w:firstLine="37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wén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文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t>/</w:t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bái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白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bīnɡ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冰</w:t>
            </w:r>
          </w:rubyBase>
        </w:ruby>
      </w:r>
      <w:r w:rsidR="0007114B" w:rsidRPr="00412377">
        <w:rPr>
          <w:sz w:val="30"/>
          <w:szCs w:val="30"/>
        </w:rPr>
        <w:t xml:space="preserve">   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tú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图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t>/</w:t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hé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何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yàn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艳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rónɡ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荣</w:t>
            </w:r>
          </w:rubyBase>
        </w:ruby>
      </w:r>
    </w:p>
    <w:p w:rsidR="0068446B" w:rsidRDefault="0068446B" w:rsidP="0068446B">
      <w:pPr>
        <w:rPr>
          <w:sz w:val="30"/>
          <w:szCs w:val="30"/>
        </w:rPr>
        <w:sectPr w:rsidR="0068446B" w:rsidSect="00B60C1D">
          <w:type w:val="continuous"/>
          <w:pgSz w:w="11906" w:h="16838"/>
          <w:pgMar w:top="1021" w:right="1021" w:bottom="964" w:left="1021" w:header="851" w:footer="992" w:gutter="0"/>
          <w:cols w:space="425"/>
          <w:docGrid w:type="lines" w:linePitch="312"/>
        </w:sectPr>
      </w:pPr>
    </w:p>
    <w:p w:rsidR="000E7B76" w:rsidRPr="00412377" w:rsidRDefault="0068446B" w:rsidP="0068446B">
      <w:pPr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nǐ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你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xiǎnɡ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想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biàn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变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xiǎo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小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nǐ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你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jiù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就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biàn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变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xiǎo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小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Pr="00412377" w:rsidRDefault="0068446B" w:rsidP="0068446B">
      <w:pPr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nǐ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你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xiǎnɡ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想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biàn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变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dà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大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nǐ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你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jiù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就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biàn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变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dà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大</w:t>
            </w:r>
          </w:rubyBase>
        </w:ruby>
      </w:r>
      <w:r w:rsidRPr="00412377">
        <w:rPr>
          <w:rFonts w:hint="eastAsia"/>
          <w:sz w:val="30"/>
          <w:szCs w:val="30"/>
        </w:rPr>
        <w:t>。</w:t>
      </w:r>
      <w:r w:rsidR="0007114B" w:rsidRPr="00412377">
        <w:rPr>
          <w:sz w:val="30"/>
          <w:szCs w:val="30"/>
        </w:rPr>
        <w:br/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biàn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变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xiǎo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小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xiǎo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小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dé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得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xiànɡ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像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kuài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块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shǒu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手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pà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帕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Pr="00412377" w:rsidRDefault="0068446B" w:rsidP="0068446B">
      <w:pPr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xiànɡ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像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duǒ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朵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jié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洁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bái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白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xiǎo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小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huā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花</w:t>
            </w:r>
          </w:rubyBase>
        </w:ruby>
      </w:r>
      <w:r w:rsidRPr="00412377">
        <w:rPr>
          <w:rFonts w:hint="eastAsia"/>
          <w:sz w:val="30"/>
          <w:szCs w:val="30"/>
        </w:rPr>
        <w:t>；</w:t>
      </w:r>
      <w:r w:rsidR="0007114B" w:rsidRPr="00412377">
        <w:rPr>
          <w:sz w:val="30"/>
          <w:szCs w:val="30"/>
        </w:rPr>
        <w:br/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biàn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变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dà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大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dà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大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dé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得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wú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无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biān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边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wú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无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jì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际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Pr="00412377" w:rsidRDefault="0068446B" w:rsidP="0068446B">
      <w:pPr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nénɡ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能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ɡài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盖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zhù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住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zhěnɡ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整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ɡè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个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tiān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天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xià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下</w:t>
            </w:r>
          </w:rubyBase>
        </w:ruby>
      </w:r>
      <w:r w:rsidRPr="00412377">
        <w:rPr>
          <w:rFonts w:hint="eastAsia"/>
          <w:sz w:val="30"/>
          <w:szCs w:val="30"/>
        </w:rPr>
        <w:t>。</w:t>
      </w:r>
      <w:r w:rsidR="0007114B" w:rsidRPr="00412377">
        <w:rPr>
          <w:sz w:val="30"/>
          <w:szCs w:val="30"/>
        </w:rPr>
        <w:br/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méi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没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yǒu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有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rén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人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zài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在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lán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蓝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tiān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天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shànɡ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上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B60C1D" w:rsidRDefault="0068446B" w:rsidP="0068446B">
      <w:pPr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wéi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为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nǐ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你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bǎ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把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kuānɡ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框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kuānɡ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框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huà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画</w:t>
            </w:r>
          </w:rubyBase>
        </w:ruby>
      </w:r>
      <w:r w:rsidRPr="00412377">
        <w:rPr>
          <w:rFonts w:hint="eastAsia"/>
          <w:sz w:val="30"/>
          <w:szCs w:val="30"/>
        </w:rPr>
        <w:t>。</w:t>
      </w:r>
    </w:p>
    <w:p w:rsidR="000E7B76" w:rsidRPr="00412377" w:rsidRDefault="0007114B" w:rsidP="0068446B">
      <w:pPr>
        <w:rPr>
          <w:sz w:val="30"/>
          <w:szCs w:val="30"/>
        </w:rPr>
      </w:pPr>
      <w:r w:rsidRPr="00412377">
        <w:rPr>
          <w:sz w:val="30"/>
          <w:szCs w:val="30"/>
        </w:rPr>
        <w:br/>
      </w:r>
      <w:r w:rsidR="0068446B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nǐ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你</w:t>
            </w:r>
          </w:rubyBase>
        </w:ruby>
      </w:r>
      <w:r w:rsidRPr="00412377">
        <w:rPr>
          <w:sz w:val="30"/>
          <w:szCs w:val="30"/>
        </w:rPr>
        <w:t xml:space="preserve"> </w:t>
      </w:r>
      <w:r w:rsidR="0068446B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xiǎnɡ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想</w:t>
            </w:r>
          </w:rubyBase>
        </w:ruby>
      </w:r>
      <w:r w:rsidRPr="00412377">
        <w:rPr>
          <w:sz w:val="30"/>
          <w:szCs w:val="30"/>
        </w:rPr>
        <w:t xml:space="preserve"> </w:t>
      </w:r>
      <w:r w:rsidR="0068446B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biàn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变</w:t>
            </w:r>
          </w:rubyBase>
        </w:ruby>
      </w:r>
      <w:r w:rsidRPr="00412377">
        <w:rPr>
          <w:sz w:val="30"/>
          <w:szCs w:val="30"/>
        </w:rPr>
        <w:t xml:space="preserve"> </w:t>
      </w:r>
      <w:r w:rsidR="0068446B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shén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什</w:t>
            </w:r>
          </w:rubyBase>
        </w:ruby>
      </w:r>
      <w:r w:rsidRPr="00412377">
        <w:rPr>
          <w:sz w:val="30"/>
          <w:szCs w:val="30"/>
        </w:rPr>
        <w:t xml:space="preserve"> </w:t>
      </w:r>
      <w:r w:rsidR="0068446B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me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么</w:t>
            </w:r>
          </w:rubyBase>
        </w:ruby>
      </w:r>
      <w:r w:rsidRPr="00412377">
        <w:rPr>
          <w:sz w:val="30"/>
          <w:szCs w:val="30"/>
        </w:rPr>
        <w:t xml:space="preserve"> </w:t>
      </w:r>
      <w:r w:rsidR="0068446B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jiù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就</w:t>
            </w:r>
          </w:rubyBase>
        </w:ruby>
      </w:r>
      <w:r w:rsidRPr="00412377">
        <w:rPr>
          <w:sz w:val="30"/>
          <w:szCs w:val="30"/>
        </w:rPr>
        <w:t xml:space="preserve"> </w:t>
      </w:r>
      <w:r w:rsidR="0068446B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biàn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变</w:t>
            </w:r>
          </w:rubyBase>
        </w:ruby>
      </w:r>
      <w:r w:rsidRPr="00412377">
        <w:rPr>
          <w:sz w:val="30"/>
          <w:szCs w:val="30"/>
        </w:rPr>
        <w:t xml:space="preserve"> </w:t>
      </w:r>
      <w:r w:rsidR="0068446B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shén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什</w:t>
            </w:r>
          </w:rubyBase>
        </w:ruby>
      </w:r>
      <w:r w:rsidRPr="00412377">
        <w:rPr>
          <w:sz w:val="30"/>
          <w:szCs w:val="30"/>
        </w:rPr>
        <w:t xml:space="preserve"> </w:t>
      </w:r>
      <w:r w:rsidR="0068446B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me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么</w:t>
            </w:r>
          </w:rubyBase>
        </w:ruby>
      </w:r>
      <w:r w:rsidR="0068446B" w:rsidRPr="00412377">
        <w:rPr>
          <w:rFonts w:hint="eastAsia"/>
          <w:sz w:val="30"/>
          <w:szCs w:val="30"/>
        </w:rPr>
        <w:t>，</w:t>
      </w:r>
    </w:p>
    <w:p w:rsidR="000E7B76" w:rsidRPr="00412377" w:rsidRDefault="0068446B" w:rsidP="0068446B">
      <w:pPr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xiǎo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小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lù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鹿</w:t>
            </w:r>
          </w:rubyBase>
        </w:ruby>
      </w:r>
      <w:r w:rsidRPr="00412377"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dà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大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xiànɡ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象</w:t>
            </w:r>
          </w:rubyBase>
        </w:ruby>
      </w:r>
      <w:r w:rsidRPr="00412377"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xiǎo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小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niǎo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鸟</w:t>
            </w:r>
          </w:rubyBase>
        </w:ruby>
      </w:r>
      <w:r w:rsidRPr="00412377"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qīnɡ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青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蛙</w:t>
            </w:r>
          </w:rubyBase>
        </w:ruby>
      </w:r>
      <w:r w:rsidR="0007114B" w:rsidRPr="00412377">
        <w:rPr>
          <w:sz w:val="30"/>
          <w:szCs w:val="30"/>
        </w:rPr>
        <w:t>……</w:t>
      </w:r>
      <w:r w:rsidR="0007114B" w:rsidRPr="00412377">
        <w:rPr>
          <w:sz w:val="30"/>
          <w:szCs w:val="30"/>
        </w:rPr>
        <w:br/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jí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即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shǐ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使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biàn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变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chénɡ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成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zhū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猪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bá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八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jiè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戒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Pr="00412377" w:rsidRDefault="0068446B" w:rsidP="0068446B">
      <w:pPr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yě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也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méi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没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rén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人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xiào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huà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话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  <w:r w:rsidR="0007114B" w:rsidRPr="00412377">
        <w:rPr>
          <w:sz w:val="30"/>
          <w:szCs w:val="30"/>
        </w:rPr>
        <w:br/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jí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即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shǐ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使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biàn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变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chénɡ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成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xiǎo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小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ɡǒu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狗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xiónɡ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熊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Pr="00412377" w:rsidRDefault="0068446B" w:rsidP="0068446B">
      <w:pPr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yě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也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bù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不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dān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担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xīn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心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ái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挨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mà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骂</w:t>
            </w:r>
          </w:rubyBase>
        </w:ruby>
      </w:r>
      <w:r w:rsidRPr="00412377">
        <w:rPr>
          <w:rFonts w:hint="eastAsia"/>
          <w:sz w:val="30"/>
          <w:szCs w:val="30"/>
        </w:rPr>
        <w:t>。</w:t>
      </w:r>
      <w:r w:rsidR="0007114B" w:rsidRPr="00412377">
        <w:rPr>
          <w:sz w:val="30"/>
          <w:szCs w:val="30"/>
        </w:rPr>
        <w:br/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méi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没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yǒu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有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rén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人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yào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要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nǐ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你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lǎo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老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lǎo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老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shí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实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shí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实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B60C1D" w:rsidRDefault="0068446B" w:rsidP="0068446B">
      <w:pPr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biàn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变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chénɡ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成</w:t>
            </w:r>
          </w:rubyBase>
        </w:ruby>
      </w:r>
      <w:r w:rsidRPr="00412377">
        <w:rPr>
          <w:sz w:val="30"/>
          <w:szCs w:val="30"/>
        </w:rPr>
        <w:t>“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cōnɡ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聪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mínɡ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明</w:t>
            </w:r>
          </w:rubyBase>
        </w:ruby>
      </w:r>
      <w:r w:rsidRPr="00412377">
        <w:rPr>
          <w:sz w:val="30"/>
          <w:szCs w:val="30"/>
        </w:rPr>
        <w:t>”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shǎ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傻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ɡuā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瓜</w:t>
            </w:r>
          </w:rubyBase>
        </w:ruby>
      </w:r>
      <w:r w:rsidRPr="00412377">
        <w:rPr>
          <w:rFonts w:hint="eastAsia"/>
          <w:sz w:val="30"/>
          <w:szCs w:val="30"/>
        </w:rPr>
        <w:t>。</w:t>
      </w:r>
    </w:p>
    <w:p w:rsidR="000E7B76" w:rsidRPr="00412377" w:rsidRDefault="0068446B" w:rsidP="0068446B">
      <w:pPr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nǐ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你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yuàn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愿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yì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意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zuò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做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shén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me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么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Pr="00412377" w:rsidRDefault="0068446B" w:rsidP="0068446B">
      <w:pPr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jiù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就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qù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去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zuò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做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shén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me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么</w:t>
            </w:r>
          </w:rubyBase>
        </w:ruby>
      </w:r>
      <w:r w:rsidRPr="00412377">
        <w:rPr>
          <w:rFonts w:hint="eastAsia"/>
          <w:sz w:val="30"/>
          <w:szCs w:val="30"/>
        </w:rPr>
        <w:t>。</w:t>
      </w:r>
      <w:r w:rsidR="0007114B" w:rsidRPr="00412377">
        <w:rPr>
          <w:sz w:val="30"/>
          <w:szCs w:val="30"/>
        </w:rPr>
        <w:br/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nǐ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你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xiǎnɡ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想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chénɡ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成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wéi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为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yǔ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雨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jiù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就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chénɡ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成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wéi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为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yǔ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雨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Pr="00412377" w:rsidRDefault="0068446B" w:rsidP="0068446B">
      <w:pPr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qù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去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qīn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亲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wěn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吻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xiǎo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小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cǎo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草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xiǎo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小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huā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花</w:t>
            </w:r>
          </w:rubyBase>
        </w:ruby>
      </w:r>
      <w:r w:rsidRPr="00412377">
        <w:rPr>
          <w:rFonts w:hint="eastAsia"/>
          <w:sz w:val="30"/>
          <w:szCs w:val="30"/>
        </w:rPr>
        <w:t>；</w:t>
      </w:r>
      <w:r w:rsidR="0007114B" w:rsidRPr="00412377">
        <w:rPr>
          <w:sz w:val="30"/>
          <w:szCs w:val="30"/>
        </w:rPr>
        <w:br/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nǐ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你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xiǎnɡ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想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chénɡ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成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wéi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为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xuě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雪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jiù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就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chénɡ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成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wéi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为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xuě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雪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Pr="00412377" w:rsidRDefault="0068446B" w:rsidP="0068446B">
      <w:pPr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xiànɡ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像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bái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白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hú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蝴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dié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蝶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fēi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飞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luò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落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qiān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千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jiā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家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wàn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万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jiā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家</w:t>
            </w:r>
          </w:rubyBase>
        </w:ruby>
      </w:r>
      <w:r w:rsidRPr="00412377">
        <w:rPr>
          <w:rFonts w:hint="eastAsia"/>
          <w:sz w:val="30"/>
          <w:szCs w:val="30"/>
        </w:rPr>
        <w:t>。</w:t>
      </w:r>
      <w:r w:rsidR="0007114B" w:rsidRPr="00412377">
        <w:rPr>
          <w:sz w:val="30"/>
          <w:szCs w:val="30"/>
        </w:rPr>
        <w:br/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rán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然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hòu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后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chénɡ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成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wéi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为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tòu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透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mínɡ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明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shuǐ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水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qì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汽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Pr="00412377" w:rsidRDefault="0068446B" w:rsidP="0068446B">
      <w:pPr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fēi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飞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yɑ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fēi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飞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huí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回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tiān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天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shànɡ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上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lǎo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老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jiā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家</w:t>
            </w:r>
          </w:rubyBase>
        </w:ruby>
      </w:r>
      <w:r w:rsidRPr="00412377">
        <w:rPr>
          <w:rFonts w:hint="eastAsia"/>
          <w:sz w:val="30"/>
          <w:szCs w:val="30"/>
        </w:rPr>
        <w:t>，</w:t>
      </w:r>
    </w:p>
    <w:p w:rsidR="000E7B76" w:rsidRPr="00412377" w:rsidRDefault="0068446B" w:rsidP="0068446B">
      <w:pPr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méi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没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yǒu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有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rén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人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yònɡ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用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hǎo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好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duō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多</w:t>
            </w:r>
          </w:rubyBase>
        </w:ruby>
      </w:r>
      <w:r w:rsidRPr="00412377">
        <w:rPr>
          <w:sz w:val="30"/>
          <w:szCs w:val="30"/>
        </w:rPr>
        <w:t>“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ān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安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pái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排</w:t>
            </w:r>
          </w:rubyBase>
        </w:ruby>
      </w:r>
      <w:r w:rsidRPr="00412377">
        <w:rPr>
          <w:sz w:val="30"/>
          <w:szCs w:val="30"/>
        </w:rPr>
        <w:t>”“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jì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计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huà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划</w:t>
            </w:r>
          </w:rubyBase>
        </w:ruby>
      </w:r>
      <w:r w:rsidRPr="00412377">
        <w:rPr>
          <w:rFonts w:hint="eastAsia"/>
          <w:sz w:val="30"/>
          <w:szCs w:val="30"/>
        </w:rPr>
        <w:t>”，</w:t>
      </w:r>
    </w:p>
    <w:p w:rsidR="00B60C1D" w:rsidRDefault="0068446B" w:rsidP="0068446B">
      <w:pPr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bǎ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把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nǐ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你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biàn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变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chénɡ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成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jī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机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qì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器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娃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娃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t>……</w:t>
      </w:r>
    </w:p>
    <w:p w:rsidR="000E7B76" w:rsidRPr="00412377" w:rsidRDefault="0007114B" w:rsidP="0068446B">
      <w:pPr>
        <w:rPr>
          <w:sz w:val="30"/>
          <w:szCs w:val="30"/>
        </w:rPr>
      </w:pPr>
      <w:r w:rsidRPr="00412377">
        <w:rPr>
          <w:sz w:val="30"/>
          <w:szCs w:val="30"/>
        </w:rPr>
        <w:br/>
      </w:r>
      <w:r w:rsidR="0068446B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ɑ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啊</w:t>
            </w:r>
          </w:rubyBase>
        </w:ruby>
      </w:r>
      <w:r w:rsidR="0068446B" w:rsidRPr="00412377">
        <w:rPr>
          <w:rFonts w:hint="eastAsia"/>
          <w:sz w:val="30"/>
          <w:szCs w:val="30"/>
        </w:rPr>
        <w:t>，</w:t>
      </w:r>
      <w:r w:rsidR="0068446B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rànɡ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让</w:t>
            </w:r>
          </w:rubyBase>
        </w:ruby>
      </w:r>
      <w:r w:rsidRPr="00412377">
        <w:rPr>
          <w:sz w:val="30"/>
          <w:szCs w:val="30"/>
        </w:rPr>
        <w:t xml:space="preserve"> </w:t>
      </w:r>
      <w:r w:rsidR="0068446B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wǒ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我</w:t>
            </w:r>
          </w:rubyBase>
        </w:ruby>
      </w:r>
      <w:r w:rsidRPr="00412377">
        <w:rPr>
          <w:sz w:val="30"/>
          <w:szCs w:val="30"/>
        </w:rPr>
        <w:t xml:space="preserve"> </w:t>
      </w:r>
      <w:r w:rsidR="0068446B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yě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也</w:t>
            </w:r>
          </w:rubyBase>
        </w:ruby>
      </w:r>
      <w:r w:rsidRPr="00412377">
        <w:rPr>
          <w:sz w:val="30"/>
          <w:szCs w:val="30"/>
        </w:rPr>
        <w:t xml:space="preserve"> </w:t>
      </w:r>
      <w:r w:rsidR="0068446B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biàn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变</w:t>
            </w:r>
          </w:rubyBase>
        </w:ruby>
      </w:r>
      <w:r w:rsidRPr="00412377">
        <w:rPr>
          <w:sz w:val="30"/>
          <w:szCs w:val="30"/>
        </w:rPr>
        <w:t xml:space="preserve"> </w:t>
      </w:r>
      <w:r w:rsidR="0068446B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chénɡ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成</w:t>
            </w:r>
          </w:rubyBase>
        </w:ruby>
      </w:r>
      <w:r w:rsidRPr="00412377">
        <w:rPr>
          <w:sz w:val="30"/>
          <w:szCs w:val="30"/>
        </w:rPr>
        <w:t xml:space="preserve"> </w:t>
      </w:r>
      <w:r w:rsidR="0068446B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yì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一</w:t>
            </w:r>
          </w:rubyBase>
        </w:ruby>
      </w:r>
      <w:r w:rsidRPr="00412377">
        <w:rPr>
          <w:sz w:val="30"/>
          <w:szCs w:val="30"/>
        </w:rPr>
        <w:t xml:space="preserve"> </w:t>
      </w:r>
      <w:r w:rsidR="0068446B"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duǒ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朵</w:t>
            </w:r>
          </w:rubyBase>
        </w:ruby>
      </w:r>
    </w:p>
    <w:p w:rsidR="000E7B76" w:rsidRDefault="0068446B" w:rsidP="0068446B">
      <w:pPr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zì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自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yóu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由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xìnɡ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幸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fú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福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yún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bɑ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吧</w:t>
            </w:r>
          </w:rubyBase>
        </w:ruby>
      </w:r>
      <w:r w:rsidRPr="00412377">
        <w:rPr>
          <w:rFonts w:hint="eastAsia"/>
          <w:sz w:val="30"/>
          <w:szCs w:val="30"/>
        </w:rPr>
        <w:t>！</w:t>
      </w:r>
    </w:p>
    <w:p w:rsidR="00B60C1D" w:rsidRDefault="00B60C1D" w:rsidP="0068446B">
      <w:pPr>
        <w:rPr>
          <w:rFonts w:hint="eastAsia"/>
          <w:sz w:val="30"/>
          <w:szCs w:val="30"/>
        </w:rPr>
      </w:pPr>
    </w:p>
    <w:p w:rsidR="00B60C1D" w:rsidRDefault="00B60C1D" w:rsidP="0068446B">
      <w:pPr>
        <w:rPr>
          <w:rFonts w:hint="eastAsia"/>
          <w:sz w:val="30"/>
          <w:szCs w:val="30"/>
        </w:rPr>
      </w:pPr>
    </w:p>
    <w:p w:rsidR="0068446B" w:rsidRDefault="0068446B" w:rsidP="00412377">
      <w:pPr>
        <w:ind w:firstLineChars="450" w:firstLine="1350"/>
        <w:rPr>
          <w:sz w:val="30"/>
          <w:szCs w:val="30"/>
        </w:rPr>
      </w:pPr>
    </w:p>
    <w:p w:rsidR="00B60C1D" w:rsidRDefault="00B60C1D" w:rsidP="00412377">
      <w:pPr>
        <w:ind w:firstLineChars="450" w:firstLine="1350"/>
        <w:rPr>
          <w:rFonts w:hint="eastAsia"/>
          <w:sz w:val="30"/>
          <w:szCs w:val="30"/>
        </w:rPr>
        <w:sectPr w:rsidR="00B60C1D" w:rsidSect="00B60C1D">
          <w:type w:val="continuous"/>
          <w:pgSz w:w="11906" w:h="16838"/>
          <w:pgMar w:top="1021" w:right="1021" w:bottom="964" w:left="1021" w:header="851" w:footer="992" w:gutter="0"/>
          <w:cols w:num="2" w:space="425"/>
          <w:docGrid w:type="lines" w:linePitch="312"/>
        </w:sectPr>
      </w:pPr>
    </w:p>
    <w:p w:rsidR="0068446B" w:rsidRDefault="0068446B" w:rsidP="00412377">
      <w:pPr>
        <w:ind w:firstLineChars="450" w:firstLine="1350"/>
        <w:rPr>
          <w:sz w:val="30"/>
          <w:szCs w:val="30"/>
        </w:rPr>
      </w:pPr>
    </w:p>
    <w:p w:rsidR="0068446B" w:rsidRDefault="0068446B" w:rsidP="00412377">
      <w:pPr>
        <w:ind w:firstLineChars="450" w:firstLine="1350"/>
        <w:rPr>
          <w:sz w:val="30"/>
          <w:szCs w:val="30"/>
        </w:rPr>
      </w:pPr>
    </w:p>
    <w:p w:rsidR="0068446B" w:rsidRDefault="0068446B" w:rsidP="00412377">
      <w:pPr>
        <w:ind w:firstLineChars="450" w:firstLine="1350"/>
        <w:rPr>
          <w:sz w:val="30"/>
          <w:szCs w:val="30"/>
        </w:rPr>
      </w:pPr>
    </w:p>
    <w:p w:rsidR="000E7B76" w:rsidRPr="00412377" w:rsidRDefault="0007114B" w:rsidP="00412377">
      <w:pPr>
        <w:ind w:firstLineChars="450" w:firstLine="1988"/>
        <w:rPr>
          <w:b/>
          <w:sz w:val="44"/>
          <w:szCs w:val="44"/>
        </w:rPr>
      </w:pP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qīn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亲</w:t>
            </w:r>
          </w:rubyBase>
        </w:ruby>
      </w:r>
      <w:r w:rsidRPr="00412377">
        <w:rPr>
          <w:b/>
          <w:sz w:val="44"/>
          <w:szCs w:val="44"/>
        </w:rPr>
        <w:t xml:space="preserve"> </w:t>
      </w: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qin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亲</w:t>
            </w:r>
          </w:rubyBase>
        </w:ruby>
      </w:r>
      <w:r w:rsidRPr="00412377">
        <w:rPr>
          <w:b/>
          <w:sz w:val="44"/>
          <w:szCs w:val="44"/>
        </w:rPr>
        <w:t xml:space="preserve"> </w:t>
      </w: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wǒ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我</w:t>
            </w:r>
          </w:rubyBase>
        </w:ruby>
      </w:r>
    </w:p>
    <w:p w:rsidR="000E7B76" w:rsidRPr="00412377" w:rsidRDefault="0068446B" w:rsidP="0068446B">
      <w:pPr>
        <w:ind w:firstLineChars="1250" w:firstLine="37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wén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文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t>/</w:t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zhènɡ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chūn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春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huā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华</w:t>
            </w:r>
          </w:rubyBase>
        </w:ruby>
      </w:r>
      <w:r w:rsidR="0007114B" w:rsidRPr="00412377">
        <w:rPr>
          <w:sz w:val="30"/>
          <w:szCs w:val="30"/>
        </w:rPr>
        <w:t xml:space="preserve">   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tú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图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t>/</w:t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hé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何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yàn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艳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rónɡ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荣</w:t>
            </w:r>
          </w:rubyBase>
        </w:ruby>
      </w:r>
    </w:p>
    <w:p w:rsidR="000E7B76" w:rsidRPr="00412377" w:rsidRDefault="0068446B" w:rsidP="0068446B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hǎi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海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fēnɡ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风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zhēn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真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dà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大</w:t>
            </w:r>
          </w:rubyBase>
        </w:ruby>
      </w:r>
    </w:p>
    <w:p w:rsidR="000E7B76" w:rsidRPr="00412377" w:rsidRDefault="0068446B" w:rsidP="0068446B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chōnɡ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冲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shànɡ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上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lái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来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zhuā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抓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wǒ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jiǎo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脚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丫</w:t>
            </w:r>
          </w:rubyBase>
        </w:ruby>
      </w:r>
    </w:p>
    <w:p w:rsidR="000E7B76" w:rsidRPr="00412377" w:rsidRDefault="0068446B" w:rsidP="0068446B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wǒ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jǐn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紧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jǐn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紧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lā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拉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zhù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住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lán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栏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ɡān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杆</w:t>
            </w:r>
          </w:rubyBase>
        </w:ruby>
      </w:r>
    </w:p>
    <w:p w:rsidR="000E7B76" w:rsidRPr="00412377" w:rsidRDefault="0068446B" w:rsidP="0068446B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shēnɡ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生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pà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怕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bèi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被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hǎi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海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fēnɡ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风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chuī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吹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shànɡ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上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tiān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天</w:t>
            </w:r>
          </w:rubyBase>
        </w:ruby>
      </w:r>
    </w:p>
    <w:p w:rsidR="000E7B76" w:rsidRPr="00412377" w:rsidRDefault="0068446B" w:rsidP="0068446B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biàn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变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chénɡ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成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yì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zhǐ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只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dà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大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yàn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雁</w:t>
            </w:r>
          </w:rubyBase>
        </w:ruby>
      </w:r>
    </w:p>
    <w:p w:rsidR="000E7B76" w:rsidRPr="00412377" w:rsidRDefault="0068446B" w:rsidP="0068446B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hǎi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海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fēnɡ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风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ɡe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咯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ɡe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咯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xiào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zhe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shuō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说</w:t>
            </w:r>
          </w:rubyBase>
        </w:ruby>
      </w:r>
    </w:p>
    <w:p w:rsidR="000E7B76" w:rsidRPr="00412377" w:rsidRDefault="0068446B" w:rsidP="0068446B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bié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别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pà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怕</w:t>
            </w:r>
          </w:rubyBase>
        </w:ruby>
      </w:r>
      <w:r w:rsidR="0007114B" w:rsidRPr="00412377">
        <w:rPr>
          <w:sz w:val="30"/>
          <w:szCs w:val="30"/>
        </w:rPr>
        <w:t xml:space="preserve">   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bié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别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pà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怕</w:t>
            </w:r>
          </w:rubyBase>
        </w:ruby>
      </w:r>
    </w:p>
    <w:p w:rsidR="000E7B76" w:rsidRDefault="0068446B" w:rsidP="0068446B">
      <w:pPr>
        <w:spacing w:line="528" w:lineRule="auto"/>
        <w:ind w:firstLineChars="450" w:firstLine="13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wǒ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zhǐ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只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shì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是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qīn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亲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qin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亲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nǐ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你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yɑ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呀</w:t>
            </w:r>
          </w:rubyBase>
        </w:ruby>
      </w:r>
    </w:p>
    <w:p w:rsidR="0068446B" w:rsidRDefault="0068446B" w:rsidP="00412377">
      <w:pPr>
        <w:ind w:firstLineChars="450" w:firstLine="1350"/>
        <w:rPr>
          <w:sz w:val="30"/>
          <w:szCs w:val="30"/>
        </w:rPr>
      </w:pPr>
    </w:p>
    <w:p w:rsidR="0068446B" w:rsidRDefault="0068446B" w:rsidP="00412377">
      <w:pPr>
        <w:ind w:firstLineChars="450" w:firstLine="1350"/>
        <w:rPr>
          <w:sz w:val="30"/>
          <w:szCs w:val="30"/>
        </w:rPr>
      </w:pPr>
    </w:p>
    <w:p w:rsidR="0068446B" w:rsidRDefault="0068446B" w:rsidP="00412377">
      <w:pPr>
        <w:ind w:firstLineChars="450" w:firstLine="1350"/>
        <w:rPr>
          <w:sz w:val="30"/>
          <w:szCs w:val="30"/>
        </w:rPr>
      </w:pPr>
    </w:p>
    <w:p w:rsidR="0068446B" w:rsidRDefault="0068446B" w:rsidP="00412377">
      <w:pPr>
        <w:ind w:firstLineChars="450" w:firstLine="1350"/>
        <w:rPr>
          <w:sz w:val="30"/>
          <w:szCs w:val="30"/>
        </w:rPr>
      </w:pPr>
    </w:p>
    <w:p w:rsidR="0068446B" w:rsidRDefault="0068446B" w:rsidP="00412377">
      <w:pPr>
        <w:ind w:firstLineChars="450" w:firstLine="1350"/>
        <w:rPr>
          <w:sz w:val="30"/>
          <w:szCs w:val="30"/>
        </w:rPr>
      </w:pPr>
    </w:p>
    <w:p w:rsidR="0068446B" w:rsidRPr="00412377" w:rsidRDefault="0068446B" w:rsidP="00412377">
      <w:pPr>
        <w:ind w:firstLineChars="450" w:firstLine="1350"/>
        <w:rPr>
          <w:sz w:val="30"/>
          <w:szCs w:val="30"/>
        </w:rPr>
      </w:pPr>
    </w:p>
    <w:p w:rsidR="000E7B76" w:rsidRDefault="000E7B76" w:rsidP="00412377">
      <w:pPr>
        <w:ind w:firstLineChars="450" w:firstLine="1350"/>
        <w:rPr>
          <w:sz w:val="30"/>
          <w:szCs w:val="30"/>
        </w:rPr>
      </w:pPr>
    </w:p>
    <w:p w:rsidR="00302163" w:rsidRPr="00412377" w:rsidRDefault="00302163" w:rsidP="00412377">
      <w:pPr>
        <w:ind w:firstLineChars="450" w:firstLine="1350"/>
        <w:rPr>
          <w:sz w:val="30"/>
          <w:szCs w:val="30"/>
        </w:rPr>
      </w:pPr>
    </w:p>
    <w:p w:rsidR="000E7B76" w:rsidRPr="00412377" w:rsidRDefault="000E7B76" w:rsidP="00412377">
      <w:pPr>
        <w:ind w:firstLineChars="450" w:firstLine="1350"/>
        <w:rPr>
          <w:sz w:val="30"/>
          <w:szCs w:val="30"/>
        </w:rPr>
      </w:pPr>
    </w:p>
    <w:p w:rsidR="000E7B76" w:rsidRPr="00412377" w:rsidRDefault="000E7B76" w:rsidP="00412377">
      <w:pPr>
        <w:ind w:firstLineChars="450" w:firstLine="1350"/>
        <w:rPr>
          <w:sz w:val="30"/>
          <w:szCs w:val="30"/>
        </w:rPr>
      </w:pPr>
    </w:p>
    <w:p w:rsidR="000E7B76" w:rsidRPr="00412377" w:rsidRDefault="000E7B76" w:rsidP="0068446B">
      <w:pPr>
        <w:rPr>
          <w:sz w:val="30"/>
          <w:szCs w:val="30"/>
        </w:rPr>
      </w:pPr>
    </w:p>
    <w:p w:rsidR="000E7B76" w:rsidRPr="00412377" w:rsidRDefault="0007114B" w:rsidP="00302163">
      <w:pPr>
        <w:spacing w:line="600" w:lineRule="auto"/>
        <w:ind w:firstLineChars="450" w:firstLine="1988"/>
        <w:rPr>
          <w:b/>
          <w:sz w:val="44"/>
          <w:szCs w:val="44"/>
        </w:rPr>
      </w:pP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cūn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村</w:t>
            </w:r>
          </w:rubyBase>
        </w:ruby>
      </w:r>
      <w:r w:rsidRPr="00412377">
        <w:rPr>
          <w:b/>
          <w:sz w:val="44"/>
          <w:szCs w:val="44"/>
        </w:rPr>
        <w:t xml:space="preserve"> </w:t>
      </w: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xiǎo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小</w:t>
            </w:r>
          </w:rubyBase>
        </w:ruby>
      </w:r>
      <w:r w:rsidRPr="00412377">
        <w:rPr>
          <w:b/>
          <w:sz w:val="44"/>
          <w:szCs w:val="44"/>
        </w:rPr>
        <w:t>：</w:t>
      </w: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shēnɡ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生</w:t>
            </w:r>
          </w:rubyBase>
        </w:ruby>
      </w:r>
      <w:r w:rsidRPr="00412377">
        <w:rPr>
          <w:b/>
          <w:sz w:val="44"/>
          <w:szCs w:val="44"/>
        </w:rPr>
        <w:t xml:space="preserve"> </w:t>
      </w: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zì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字</w:t>
            </w:r>
          </w:rubyBase>
        </w:ruby>
      </w:r>
      <w:r w:rsidRPr="00412377">
        <w:rPr>
          <w:b/>
          <w:sz w:val="44"/>
          <w:szCs w:val="44"/>
        </w:rPr>
        <w:t xml:space="preserve"> </w:t>
      </w:r>
      <w:r w:rsidRPr="00412377">
        <w:rPr>
          <w:b/>
          <w:sz w:val="44"/>
          <w:szCs w:val="44"/>
        </w:rPr>
        <w:ruby>
          <w:rubyPr>
            <w:rubyAlign w:val="center"/>
            <w:hps w:val="24"/>
            <w:hpsRaise w:val="48"/>
            <w:hpsBaseText w:val="44"/>
            <w:lid w:val="zh-CN"/>
          </w:rubyPr>
          <w:rt>
            <w:r w:rsidR="0007114B" w:rsidRPr="00412377">
              <w:rPr>
                <w:b/>
                <w:sz w:val="44"/>
                <w:szCs w:val="44"/>
              </w:rPr>
              <w:t>kè</w:t>
            </w:r>
          </w:rt>
          <w:rubyBase>
            <w:r w:rsidR="0007114B" w:rsidRPr="00412377">
              <w:rPr>
                <w:b/>
                <w:sz w:val="44"/>
                <w:szCs w:val="44"/>
              </w:rPr>
              <w:t>课</w:t>
            </w:r>
          </w:rubyBase>
        </w:ruby>
      </w:r>
    </w:p>
    <w:p w:rsidR="000E7B76" w:rsidRPr="00412377" w:rsidRDefault="0068446B" w:rsidP="00302163">
      <w:pPr>
        <w:spacing w:line="600" w:lineRule="auto"/>
        <w:ind w:firstLineChars="1550" w:firstLine="4650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wén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文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t>/</w:t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ɡāo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高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kǎi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凯</w:t>
            </w:r>
          </w:rubyBase>
        </w:ruby>
      </w:r>
      <w:r w:rsidR="0007114B" w:rsidRPr="00412377">
        <w:rPr>
          <w:sz w:val="30"/>
          <w:szCs w:val="30"/>
        </w:rPr>
        <w:t xml:space="preserve">   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tú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图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t>/</w:t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zhū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朱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chénɡ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成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4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liánɡ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梁</w:t>
            </w:r>
          </w:rubyBase>
        </w:ruby>
      </w:r>
    </w:p>
    <w:p w:rsidR="0068446B" w:rsidRDefault="0068446B" w:rsidP="00412377">
      <w:pPr>
        <w:ind w:firstLineChars="450" w:firstLine="1350"/>
        <w:rPr>
          <w:sz w:val="30"/>
          <w:szCs w:val="30"/>
        </w:rPr>
        <w:sectPr w:rsidR="0068446B" w:rsidSect="00B60C1D">
          <w:type w:val="continuous"/>
          <w:pgSz w:w="11906" w:h="16838"/>
          <w:pgMar w:top="1021" w:right="1134" w:bottom="964" w:left="1134" w:header="851" w:footer="992" w:gutter="0"/>
          <w:cols w:space="425"/>
          <w:docGrid w:type="lines" w:linePitch="312"/>
        </w:sectPr>
      </w:pPr>
    </w:p>
    <w:p w:rsidR="000E7B76" w:rsidRPr="00412377" w:rsidRDefault="0068446B" w:rsidP="00B60C1D">
      <w:pPr>
        <w:spacing w:line="480" w:lineRule="auto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dàn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蛋</w:t>
            </w:r>
          </w:rubyBase>
        </w:ruby>
      </w:r>
      <w:r w:rsidR="0007114B" w:rsidRPr="00412377">
        <w:rPr>
          <w:sz w:val="30"/>
          <w:szCs w:val="30"/>
        </w:rPr>
        <w:t xml:space="preserve">  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dàn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蛋</w:t>
            </w:r>
          </w:rubyBase>
        </w:ruby>
      </w:r>
      <w:r w:rsidR="0007114B" w:rsidRPr="00412377">
        <w:rPr>
          <w:sz w:val="30"/>
          <w:szCs w:val="30"/>
        </w:rPr>
        <w:t xml:space="preserve">  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jī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鸡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dàn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蛋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dàn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蛋</w:t>
            </w:r>
          </w:rubyBase>
        </w:ruby>
      </w:r>
    </w:p>
    <w:p w:rsidR="000E7B76" w:rsidRPr="00412377" w:rsidRDefault="0068446B" w:rsidP="00B60C1D">
      <w:pPr>
        <w:spacing w:line="480" w:lineRule="auto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diào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调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pí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皮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dàn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蛋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dàn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蛋</w:t>
            </w:r>
          </w:rubyBase>
        </w:ruby>
      </w:r>
    </w:p>
    <w:p w:rsidR="000E7B76" w:rsidRPr="00412377" w:rsidRDefault="0068446B" w:rsidP="00B60C1D">
      <w:pPr>
        <w:spacing w:line="480" w:lineRule="auto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ɡuāi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乖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dàn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蛋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dàn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蛋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dàn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蛋</w:t>
            </w:r>
          </w:rubyBase>
        </w:ruby>
      </w:r>
    </w:p>
    <w:p w:rsidR="000E7B76" w:rsidRPr="00412377" w:rsidRDefault="0068446B" w:rsidP="00B60C1D">
      <w:pPr>
        <w:spacing w:line="480" w:lineRule="auto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hónɡ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红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liǎn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脸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dàn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蛋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dàn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蛋</w:t>
            </w:r>
          </w:rubyBase>
        </w:ruby>
      </w:r>
    </w:p>
    <w:p w:rsidR="000E7B76" w:rsidRPr="00412377" w:rsidRDefault="0068446B" w:rsidP="00B60C1D">
      <w:pPr>
        <w:spacing w:line="480" w:lineRule="auto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zhānɡ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张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ɡǒu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狗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dàn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蛋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dàn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蛋</w:t>
            </w:r>
          </w:rubyBase>
        </w:ruby>
      </w:r>
    </w:p>
    <w:p w:rsidR="000E7B76" w:rsidRDefault="0068446B" w:rsidP="00B60C1D">
      <w:pPr>
        <w:spacing w:line="480" w:lineRule="auto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mǎ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马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tiě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铁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dàn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蛋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dàn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蛋</w:t>
            </w:r>
          </w:rubyBase>
        </w:ruby>
      </w:r>
    </w:p>
    <w:p w:rsidR="0068446B" w:rsidRPr="00412377" w:rsidRDefault="0068446B" w:rsidP="00B60C1D">
      <w:pPr>
        <w:spacing w:line="480" w:lineRule="auto"/>
        <w:rPr>
          <w:sz w:val="30"/>
          <w:szCs w:val="30"/>
        </w:rPr>
      </w:pPr>
    </w:p>
    <w:p w:rsidR="000E7B76" w:rsidRPr="00412377" w:rsidRDefault="0068446B" w:rsidP="00B60C1D">
      <w:pPr>
        <w:spacing w:line="480" w:lineRule="auto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huā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花</w:t>
            </w:r>
          </w:rubyBase>
        </w:ruby>
      </w:r>
      <w:r w:rsidR="0007114B" w:rsidRPr="00412377">
        <w:rPr>
          <w:sz w:val="30"/>
          <w:szCs w:val="30"/>
        </w:rPr>
        <w:t xml:space="preserve">  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huā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花</w:t>
            </w:r>
          </w:rubyBase>
        </w:ruby>
      </w:r>
      <w:r w:rsidR="0007114B" w:rsidRPr="00412377">
        <w:rPr>
          <w:sz w:val="30"/>
          <w:szCs w:val="30"/>
        </w:rPr>
        <w:t xml:space="preserve">  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huā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花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ɡū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骨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duǒ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朵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huā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花</w:t>
            </w:r>
          </w:rubyBase>
        </w:ruby>
      </w:r>
    </w:p>
    <w:p w:rsidR="000E7B76" w:rsidRPr="00412377" w:rsidRDefault="0068446B" w:rsidP="00B60C1D">
      <w:pPr>
        <w:spacing w:line="480" w:lineRule="auto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táo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桃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huā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花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huā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花</w:t>
            </w:r>
          </w:rubyBase>
        </w:ruby>
      </w:r>
    </w:p>
    <w:p w:rsidR="000E7B76" w:rsidRPr="00412377" w:rsidRDefault="0068446B" w:rsidP="00B60C1D">
      <w:pPr>
        <w:spacing w:line="480" w:lineRule="auto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xìnɡ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杏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huā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花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huā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花</w:t>
            </w:r>
          </w:rubyBase>
        </w:ruby>
      </w:r>
    </w:p>
    <w:p w:rsidR="000E7B76" w:rsidRPr="00412377" w:rsidRDefault="0068446B" w:rsidP="00B60C1D">
      <w:pPr>
        <w:spacing w:line="480" w:lineRule="auto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huā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花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hú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蝴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dié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蝶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huā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花</w:t>
            </w:r>
          </w:rubyBase>
        </w:ruby>
      </w:r>
    </w:p>
    <w:p w:rsidR="000E7B76" w:rsidRPr="00412377" w:rsidRDefault="0068446B" w:rsidP="00B60C1D">
      <w:pPr>
        <w:spacing w:line="480" w:lineRule="auto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huā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花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shān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衫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shān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衫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huā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花</w:t>
            </w:r>
          </w:rubyBase>
        </w:ruby>
      </w:r>
    </w:p>
    <w:p w:rsidR="000E7B76" w:rsidRPr="00412377" w:rsidRDefault="0068446B" w:rsidP="00B60C1D">
      <w:pPr>
        <w:spacing w:line="480" w:lineRule="auto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wánɡ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王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méi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梅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huā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花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huā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花</w:t>
            </w:r>
          </w:rubyBase>
        </w:ruby>
      </w:r>
    </w:p>
    <w:p w:rsidR="000E7B76" w:rsidRDefault="0068446B" w:rsidP="00B60C1D">
      <w:pPr>
        <w:spacing w:line="480" w:lineRule="auto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cáo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曹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ài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爱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huā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花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huā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花</w:t>
            </w:r>
          </w:rubyBase>
        </w:ruby>
      </w:r>
    </w:p>
    <w:p w:rsidR="0068446B" w:rsidRPr="00412377" w:rsidRDefault="0068446B" w:rsidP="00B60C1D">
      <w:pPr>
        <w:spacing w:line="480" w:lineRule="auto"/>
        <w:rPr>
          <w:sz w:val="30"/>
          <w:szCs w:val="30"/>
        </w:rPr>
      </w:pPr>
    </w:p>
    <w:p w:rsidR="000E7B76" w:rsidRPr="00412377" w:rsidRDefault="0068446B" w:rsidP="00B60C1D">
      <w:pPr>
        <w:spacing w:line="480" w:lineRule="auto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hēi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黑</w:t>
            </w:r>
          </w:rubyBase>
        </w:ruby>
      </w:r>
      <w:r w:rsidR="0007114B" w:rsidRPr="00412377">
        <w:rPr>
          <w:sz w:val="30"/>
          <w:szCs w:val="30"/>
        </w:rPr>
        <w:t xml:space="preserve">  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hēi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黑</w:t>
            </w:r>
          </w:rubyBase>
        </w:ruby>
      </w:r>
      <w:r w:rsidR="0007114B" w:rsidRPr="00412377">
        <w:rPr>
          <w:sz w:val="30"/>
          <w:szCs w:val="30"/>
        </w:rPr>
        <w:t xml:space="preserve">  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hēi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bái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白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hēi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黑</w:t>
            </w:r>
          </w:rubyBase>
        </w:ruby>
      </w:r>
    </w:p>
    <w:p w:rsidR="000E7B76" w:rsidRPr="00412377" w:rsidRDefault="0068446B" w:rsidP="00B60C1D">
      <w:pPr>
        <w:spacing w:line="480" w:lineRule="auto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hēi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bǎn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板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hēi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黑</w:t>
            </w:r>
          </w:rubyBase>
        </w:ruby>
      </w:r>
    </w:p>
    <w:p w:rsidR="000E7B76" w:rsidRPr="00412377" w:rsidRDefault="0068446B" w:rsidP="00B60C1D">
      <w:pPr>
        <w:spacing w:line="480" w:lineRule="auto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hēi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máo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毛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bǐ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笔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hēi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黑</w:t>
            </w:r>
          </w:rubyBase>
        </w:ruby>
      </w:r>
      <w:bookmarkStart w:id="0" w:name="_GoBack"/>
      <w:bookmarkEnd w:id="0"/>
    </w:p>
    <w:p w:rsidR="000E7B76" w:rsidRPr="00412377" w:rsidRDefault="0068446B" w:rsidP="00B60C1D">
      <w:pPr>
        <w:spacing w:line="480" w:lineRule="auto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hēi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shǒu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手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shǒu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手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hēi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黑</w:t>
            </w:r>
          </w:rubyBase>
        </w:ruby>
      </w:r>
    </w:p>
    <w:p w:rsidR="000E7B76" w:rsidRPr="00412377" w:rsidRDefault="0068446B" w:rsidP="00B60C1D">
      <w:pPr>
        <w:spacing w:line="480" w:lineRule="auto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hēi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yáo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dònɡ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洞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hēi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黑</w:t>
            </w:r>
          </w:rubyBase>
        </w:ruby>
      </w:r>
    </w:p>
    <w:p w:rsidR="000E7B76" w:rsidRDefault="0068446B" w:rsidP="00B60C1D">
      <w:pPr>
        <w:spacing w:line="480" w:lineRule="auto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hēi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黑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yǎn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眼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jīnɡ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睛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hēi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黑</w:t>
            </w:r>
          </w:rubyBase>
        </w:ruby>
      </w:r>
    </w:p>
    <w:p w:rsidR="0068446B" w:rsidRPr="00412377" w:rsidRDefault="0068446B" w:rsidP="00B60C1D">
      <w:pPr>
        <w:spacing w:line="480" w:lineRule="auto"/>
        <w:rPr>
          <w:sz w:val="30"/>
          <w:szCs w:val="30"/>
        </w:rPr>
      </w:pPr>
    </w:p>
    <w:p w:rsidR="000E7B76" w:rsidRPr="00412377" w:rsidRDefault="0068446B" w:rsidP="00B60C1D">
      <w:pPr>
        <w:spacing w:line="480" w:lineRule="auto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wài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外</w:t>
            </w:r>
          </w:rubyBase>
        </w:ruby>
      </w:r>
      <w:r w:rsidR="0007114B" w:rsidRPr="00412377">
        <w:rPr>
          <w:sz w:val="30"/>
          <w:szCs w:val="30"/>
        </w:rPr>
        <w:t xml:space="preserve">  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wài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外</w:t>
            </w:r>
          </w:rubyBase>
        </w:ruby>
      </w:r>
      <w:r>
        <w:rPr>
          <w:sz w:val="30"/>
          <w:szCs w:val="30"/>
        </w:rPr>
        <w:t xml:space="preserve">  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wài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外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miàn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面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wài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外</w:t>
            </w:r>
          </w:rubyBase>
        </w:ruby>
      </w:r>
    </w:p>
    <w:p w:rsidR="000E7B76" w:rsidRPr="00412377" w:rsidRDefault="0068446B" w:rsidP="00B60C1D">
      <w:pPr>
        <w:spacing w:line="480" w:lineRule="auto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chuānɡ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窗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wài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外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wài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外</w:t>
            </w:r>
          </w:rubyBase>
        </w:ruby>
      </w:r>
    </w:p>
    <w:p w:rsidR="000E7B76" w:rsidRPr="00412377" w:rsidRDefault="0068446B" w:rsidP="00B60C1D">
      <w:pPr>
        <w:spacing w:line="480" w:lineRule="auto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shān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山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wài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外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wài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外</w:t>
            </w:r>
          </w:rubyBase>
        </w:ruby>
      </w:r>
    </w:p>
    <w:p w:rsidR="000E7B76" w:rsidRPr="00412377" w:rsidRDefault="0068446B" w:rsidP="00B60C1D">
      <w:pPr>
        <w:spacing w:line="480" w:lineRule="auto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wài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外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ɡuó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国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wài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外</w:t>
            </w:r>
          </w:rubyBase>
        </w:ruby>
      </w:r>
    </w:p>
    <w:p w:rsidR="000E7B76" w:rsidRPr="00412377" w:rsidRDefault="0068446B" w:rsidP="00B60C1D">
      <w:pPr>
        <w:spacing w:line="480" w:lineRule="auto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shuí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谁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hái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还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zài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在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mén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门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wài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外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hǎn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喊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bào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报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dào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到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wài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外</w:t>
            </w:r>
          </w:rubyBase>
        </w:ruby>
      </w:r>
    </w:p>
    <w:p w:rsidR="000E7B76" w:rsidRPr="00412377" w:rsidRDefault="0068446B" w:rsidP="00B60C1D">
      <w:pPr>
        <w:spacing w:line="480" w:lineRule="auto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wài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外</w:t>
            </w:r>
          </w:rubyBase>
        </w:ruby>
      </w:r>
      <w:r w:rsidR="0007114B" w:rsidRPr="00412377">
        <w:rPr>
          <w:sz w:val="30"/>
          <w:szCs w:val="30"/>
        </w:rPr>
        <w:t xml:space="preserve"> 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wài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外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 w:rsidRPr="00412377">
        <w:rPr>
          <w:sz w:val="30"/>
          <w:szCs w:val="30"/>
        </w:rPr>
        <w:t>——</w:t>
      </w:r>
    </w:p>
    <w:p w:rsidR="000E7B76" w:rsidRDefault="0068446B" w:rsidP="00B60C1D">
      <w:pPr>
        <w:spacing w:line="480" w:lineRule="auto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wài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外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jiù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就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shì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是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nà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那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ɡe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个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wài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外</w:t>
            </w:r>
          </w:rubyBase>
        </w:ruby>
      </w:r>
    </w:p>
    <w:p w:rsidR="0068446B" w:rsidRPr="00412377" w:rsidRDefault="0068446B" w:rsidP="00B60C1D">
      <w:pPr>
        <w:spacing w:line="480" w:lineRule="auto"/>
        <w:rPr>
          <w:sz w:val="30"/>
          <w:szCs w:val="30"/>
        </w:rPr>
      </w:pPr>
    </w:p>
    <w:p w:rsidR="000E7B76" w:rsidRPr="00412377" w:rsidRDefault="0068446B" w:rsidP="00B60C1D">
      <w:pPr>
        <w:spacing w:line="480" w:lineRule="auto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fēi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飞</w:t>
            </w:r>
          </w:rubyBase>
        </w:ruby>
      </w:r>
      <w:r w:rsidR="0007114B" w:rsidRPr="00412377">
        <w:rPr>
          <w:sz w:val="30"/>
          <w:szCs w:val="30"/>
        </w:rPr>
        <w:t xml:space="preserve">   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fēi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飞</w:t>
            </w:r>
          </w:rubyBase>
        </w:ruby>
      </w:r>
      <w:r w:rsidR="0007114B" w:rsidRPr="00412377">
        <w:rPr>
          <w:sz w:val="30"/>
          <w:szCs w:val="30"/>
        </w:rPr>
        <w:t xml:space="preserve">   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fēi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飞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shànɡ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上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tiān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天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fēi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飞</w:t>
            </w:r>
          </w:rubyBase>
        </w:ruby>
      </w:r>
    </w:p>
    <w:p w:rsidR="000E7B76" w:rsidRPr="00412377" w:rsidRDefault="0068446B" w:rsidP="00B60C1D">
      <w:pPr>
        <w:spacing w:line="480" w:lineRule="auto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fēi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飞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jī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机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fēi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飞</w:t>
            </w:r>
          </w:rubyBase>
        </w:ruby>
      </w:r>
    </w:p>
    <w:p w:rsidR="000E7B76" w:rsidRPr="00412377" w:rsidRDefault="0068446B" w:rsidP="00B60C1D">
      <w:pPr>
        <w:spacing w:line="480" w:lineRule="auto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yǔ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宇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zhòu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宙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fēi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飞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chuán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船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fēi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飞</w:t>
            </w:r>
          </w:rubyBase>
        </w:ruby>
      </w:r>
    </w:p>
    <w:p w:rsidR="000E7B76" w:rsidRPr="00412377" w:rsidRDefault="0068446B" w:rsidP="00B60C1D">
      <w:pPr>
        <w:spacing w:line="480" w:lineRule="auto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xiǎnɡ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想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fēi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飞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fēi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飞</w:t>
            </w:r>
          </w:rubyBase>
        </w:ruby>
      </w:r>
    </w:p>
    <w:p w:rsidR="000E7B76" w:rsidRPr="00412377" w:rsidRDefault="0068446B" w:rsidP="00B60C1D">
      <w:pPr>
        <w:spacing w:line="480" w:lineRule="auto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tái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抬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bǎnɡ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bǎnɡ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fēi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飞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fēi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飞</w:t>
            </w:r>
          </w:rubyBase>
        </w:ruby>
      </w:r>
    </w:p>
    <w:p w:rsidR="000E7B76" w:rsidRPr="00412377" w:rsidRDefault="0068446B" w:rsidP="00B60C1D">
      <w:pPr>
        <w:spacing w:line="480" w:lineRule="auto"/>
        <w:rPr>
          <w:sz w:val="30"/>
          <w:szCs w:val="30"/>
        </w:r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bèn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笨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niǎo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鸟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xiān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先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fēi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飞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fēi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飞</w:t>
            </w:r>
          </w:rubyBase>
        </w:ruby>
      </w:r>
    </w:p>
    <w:p w:rsidR="00302163" w:rsidRDefault="0068446B" w:rsidP="00B60C1D">
      <w:pPr>
        <w:spacing w:line="480" w:lineRule="auto"/>
        <w:rPr>
          <w:rFonts w:hint="eastAsia"/>
          <w:sz w:val="30"/>
          <w:szCs w:val="30"/>
        </w:rPr>
        <w:sectPr w:rsidR="00302163" w:rsidSect="00B60C1D">
          <w:type w:val="continuous"/>
          <w:pgSz w:w="11906" w:h="16838"/>
          <w:pgMar w:top="1021" w:right="1134" w:bottom="964" w:left="1134" w:header="851" w:footer="992" w:gutter="0"/>
          <w:cols w:num="2" w:space="425"/>
          <w:docGrid w:type="lines" w:linePitch="312"/>
        </w:sectPr>
      </w:pP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fēi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飞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yɑ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呀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fēi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飞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de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的</w:t>
            </w:r>
          </w:rubyBase>
        </w:ruby>
      </w:r>
      <w:r w:rsidR="0007114B" w:rsidRPr="00412377">
        <w:rPr>
          <w:sz w:val="30"/>
          <w:szCs w:val="30"/>
        </w:rPr>
        <w:t xml:space="preserve"> </w:t>
      </w:r>
      <w:r>
        <w:rPr>
          <w:sz w:val="30"/>
          <w:szCs w:val="30"/>
        </w:rPr>
        <w:ruby>
          <w:rubyPr>
            <w:rubyAlign w:val="center"/>
            <w:hps w:val="18"/>
            <w:hpsRaise w:val="30"/>
            <w:hpsBaseText w:val="30"/>
            <w:lid w:val="zh-CN"/>
          </w:rubyPr>
          <w:rt>
            <w:r w:rsidR="0068446B" w:rsidRPr="0068446B">
              <w:rPr>
                <w:rFonts w:ascii="华文细黑" w:eastAsia="华文细黑" w:hAnsi="华文细黑" w:hint="eastAsia"/>
                <w:sz w:val="18"/>
                <w:szCs w:val="30"/>
              </w:rPr>
              <w:t>fēi</w:t>
            </w:r>
          </w:rt>
          <w:rubyBase>
            <w:r w:rsidR="0068446B">
              <w:rPr>
                <w:rFonts w:hint="eastAsia"/>
                <w:sz w:val="30"/>
                <w:szCs w:val="30"/>
              </w:rPr>
              <w:t>飞</w:t>
            </w:r>
          </w:rubyBase>
        </w:ruby>
      </w:r>
      <w:r w:rsidR="00216282" w:rsidRPr="00216282">
        <w:rPr>
          <w:rFonts w:hint="eastAsia"/>
          <w:sz w:val="30"/>
          <w:szCs w:val="30"/>
        </w:rPr>
        <w:t>……</w:t>
      </w:r>
    </w:p>
    <w:p w:rsidR="00302163" w:rsidRPr="00412377" w:rsidRDefault="00302163" w:rsidP="00B60C1D">
      <w:pPr>
        <w:spacing w:line="504" w:lineRule="auto"/>
        <w:rPr>
          <w:rFonts w:hint="eastAsia"/>
          <w:sz w:val="30"/>
          <w:szCs w:val="30"/>
        </w:rPr>
      </w:pPr>
    </w:p>
    <w:sectPr w:rsidR="00302163" w:rsidRPr="00412377" w:rsidSect="00B60C1D">
      <w:type w:val="continuous"/>
      <w:pgSz w:w="11906" w:h="16838"/>
      <w:pgMar w:top="1021" w:right="1134" w:bottom="96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C1D" w:rsidRDefault="00B60C1D">
      <w:r>
        <w:separator/>
      </w:r>
    </w:p>
  </w:endnote>
  <w:endnote w:type="continuationSeparator" w:id="0">
    <w:p w:rsidR="00B60C1D" w:rsidRDefault="00B6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F95765CC-6931-41DC-8999-E2D7A8F9B2C6}"/>
    <w:embedBold r:id="rId2" w:fontKey="{2F9E7C9F-CE4A-40D9-A537-AEB163F6201F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altName w:val="Arial Unicode MS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文鼎中楷体">
    <w:altName w:val="Arial Unicode MS"/>
    <w:charset w:val="86"/>
    <w:family w:val="auto"/>
    <w:pitch w:val="default"/>
    <w:sig w:usb0="00000000" w:usb1="184F6CF8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C1D" w:rsidRDefault="00B60C1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0C1D" w:rsidRDefault="00B60C1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216282">
                            <w:rPr>
                              <w:noProof/>
                              <w:sz w:val="18"/>
                            </w:rPr>
                            <w:t>20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721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#c7edcc [3201]" stroked="f" strokeweight=".5pt">
              <v:textbox style="mso-fit-shape-to-text:t" inset="0,0,0,0">
                <w:txbxContent>
                  <w:p w:rsidR="00B60C1D" w:rsidRDefault="00B60C1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216282">
                      <w:rPr>
                        <w:noProof/>
                        <w:sz w:val="18"/>
                      </w:rPr>
                      <w:t>20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C1D" w:rsidRDefault="00B60C1D">
      <w:r>
        <w:separator/>
      </w:r>
    </w:p>
  </w:footnote>
  <w:footnote w:type="continuationSeparator" w:id="0">
    <w:p w:rsidR="00B60C1D" w:rsidRDefault="00B60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76"/>
    <w:rsid w:val="0007114B"/>
    <w:rsid w:val="000E7B76"/>
    <w:rsid w:val="00216282"/>
    <w:rsid w:val="00302163"/>
    <w:rsid w:val="00346D5D"/>
    <w:rsid w:val="003E0300"/>
    <w:rsid w:val="00412377"/>
    <w:rsid w:val="004255EC"/>
    <w:rsid w:val="004A47A7"/>
    <w:rsid w:val="0068446B"/>
    <w:rsid w:val="00720C17"/>
    <w:rsid w:val="007F37CF"/>
    <w:rsid w:val="0083104E"/>
    <w:rsid w:val="00B41D5B"/>
    <w:rsid w:val="00B60C1D"/>
    <w:rsid w:val="00BD0404"/>
    <w:rsid w:val="00CA7FD9"/>
    <w:rsid w:val="00D956B5"/>
    <w:rsid w:val="00DA1875"/>
    <w:rsid w:val="00DD0184"/>
    <w:rsid w:val="00E0160A"/>
    <w:rsid w:val="145B3BEE"/>
    <w:rsid w:val="16C522D7"/>
    <w:rsid w:val="1F527EC3"/>
    <w:rsid w:val="2CF861E8"/>
    <w:rsid w:val="3DA60DBD"/>
    <w:rsid w:val="417E2049"/>
    <w:rsid w:val="42645A0F"/>
    <w:rsid w:val="43F96053"/>
    <w:rsid w:val="4D0A3EE5"/>
    <w:rsid w:val="4ED83011"/>
    <w:rsid w:val="4EF852D5"/>
    <w:rsid w:val="57160473"/>
    <w:rsid w:val="596C08F2"/>
    <w:rsid w:val="628F49B6"/>
    <w:rsid w:val="7233640B"/>
    <w:rsid w:val="736C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ce8cf"/>
    </o:shapedefaults>
    <o:shapelayout v:ext="edit">
      <o:idmap v:ext="edit" data="1"/>
    </o:shapelayout>
  </w:shapeDefaults>
  <w:decimalSymbol w:val="."/>
  <w:listSeparator w:val=","/>
  <w14:docId w14:val="64EAE1F8"/>
  <w15:docId w15:val="{39E346CF-E56F-47E0-8970-462B7FD5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2B8014BE</Template>
  <TotalTime>0</TotalTime>
  <Pages>20</Pages>
  <Words>16447</Words>
  <Characters>93753</Characters>
  <Application>Microsoft Office Word</Application>
  <DocSecurity>0</DocSecurity>
  <Lines>781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Wei Zhao</cp:lastModifiedBy>
  <cp:revision>13</cp:revision>
  <dcterms:created xsi:type="dcterms:W3CDTF">2014-10-29T12:08:00Z</dcterms:created>
  <dcterms:modified xsi:type="dcterms:W3CDTF">2017-09-25T02:56:00Z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