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2D" w:rsidRDefault="003A382D"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练习二十一</w:t>
      </w:r>
      <w:bookmarkStart w:id="0" w:name="_GoBack"/>
      <w:bookmarkEnd w:id="0"/>
    </w:p>
    <w:p w:rsidR="003A382D" w:rsidRDefault="003A382D" w:rsidP="0066074C">
      <w:pPr>
        <w:spacing w:line="240" w:lineRule="atLeast"/>
        <w:ind w:firstLineChars="1090" w:firstLine="31680"/>
        <w:rPr>
          <w:rFonts w:ascii="宋体"/>
          <w:b/>
          <w:sz w:val="28"/>
          <w:szCs w:val="28"/>
          <w:u w:val="single"/>
        </w:rPr>
      </w:pPr>
      <w:r>
        <w:rPr>
          <w:rFonts w:ascii="宋体" w:hAnsi="宋体" w:hint="eastAsia"/>
        </w:rPr>
        <w:t>班级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姓名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</w:p>
    <w:p w:rsidR="003A382D" w:rsidRPr="0024740F" w:rsidRDefault="003A382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0;width:491.75pt;height:647.4pt;z-index:251658240">
            <v:imagedata r:id="rId4" o:title=""/>
          </v:shape>
        </w:pict>
      </w:r>
    </w:p>
    <w:sectPr w:rsidR="003A382D" w:rsidRPr="0024740F" w:rsidSect="00170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B22F5A"/>
    <w:rsid w:val="001702B5"/>
    <w:rsid w:val="0024740F"/>
    <w:rsid w:val="003A382D"/>
    <w:rsid w:val="006444C7"/>
    <w:rsid w:val="0066074C"/>
    <w:rsid w:val="006754E6"/>
    <w:rsid w:val="00CD304F"/>
    <w:rsid w:val="055467F7"/>
    <w:rsid w:val="78B2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B5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</Words>
  <Characters>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cp:lastPrinted>2020-03-05T06:55:00Z</cp:lastPrinted>
  <dcterms:created xsi:type="dcterms:W3CDTF">2020-03-04T01:51:00Z</dcterms:created>
  <dcterms:modified xsi:type="dcterms:W3CDTF">2020-03-05T06:56:00Z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