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18" w:rsidRDefault="002F6D18">
      <w:pPr>
        <w:spacing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练习二十三</w:t>
      </w:r>
      <w:bookmarkStart w:id="0" w:name="_GoBack"/>
      <w:bookmarkEnd w:id="0"/>
    </w:p>
    <w:p w:rsidR="002F6D18" w:rsidRDefault="002F6D18" w:rsidP="00D016CA">
      <w:pPr>
        <w:spacing w:line="240" w:lineRule="atLeast"/>
        <w:ind w:firstLineChars="1090" w:firstLine="31680"/>
        <w:rPr>
          <w:rFonts w:ascii="宋体"/>
          <w:b/>
          <w:sz w:val="28"/>
          <w:szCs w:val="28"/>
          <w:u w:val="single"/>
        </w:rPr>
      </w:pPr>
      <w:r>
        <w:rPr>
          <w:rFonts w:ascii="宋体" w:hAnsi="宋体" w:hint="eastAsia"/>
        </w:rPr>
        <w:t>班级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 w:hint="eastAsia"/>
        </w:rPr>
        <w:t>姓名</w:t>
      </w:r>
      <w:r>
        <w:rPr>
          <w:rFonts w:ascii="宋体" w:hAnsi="宋体"/>
          <w:u w:val="single"/>
        </w:rPr>
        <w:t xml:space="preserve">   </w:t>
      </w:r>
      <w:r>
        <w:rPr>
          <w:rFonts w:ascii="宋体" w:hAnsi="宋体"/>
          <w:b/>
          <w:sz w:val="28"/>
          <w:szCs w:val="28"/>
          <w:u w:val="single"/>
        </w:rPr>
        <w:t xml:space="preserve">   </w:t>
      </w:r>
    </w:p>
    <w:p w:rsidR="002F6D18" w:rsidRPr="007F1524" w:rsidRDefault="002F6D1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0;width:493.75pt;height:655.2pt;z-index:251658240">
            <v:imagedata r:id="rId4" o:title=""/>
          </v:shape>
        </w:pict>
      </w:r>
    </w:p>
    <w:sectPr w:rsidR="002F6D18" w:rsidRPr="007F1524" w:rsidSect="00621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67E1DBC"/>
    <w:rsid w:val="00002CEE"/>
    <w:rsid w:val="001F57A8"/>
    <w:rsid w:val="002F6D18"/>
    <w:rsid w:val="0049746E"/>
    <w:rsid w:val="00621E50"/>
    <w:rsid w:val="007F1524"/>
    <w:rsid w:val="00842701"/>
    <w:rsid w:val="00A15386"/>
    <w:rsid w:val="00BD4C47"/>
    <w:rsid w:val="00CB6938"/>
    <w:rsid w:val="00D016CA"/>
    <w:rsid w:val="00DD1AA9"/>
    <w:rsid w:val="00F83F14"/>
    <w:rsid w:val="28176288"/>
    <w:rsid w:val="400503E8"/>
    <w:rsid w:val="4F9D127C"/>
    <w:rsid w:val="51C00EEA"/>
    <w:rsid w:val="667E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50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1</Pages>
  <Words>3</Words>
  <Characters>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4</cp:revision>
  <cp:lastPrinted>2020-03-05T04:29:00Z</cp:lastPrinted>
  <dcterms:created xsi:type="dcterms:W3CDTF">2020-03-04T01:18:00Z</dcterms:created>
  <dcterms:modified xsi:type="dcterms:W3CDTF">2020-03-05T06:52:00Z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